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C19CA9" w14:textId="203C28C1" w:rsidR="00CD5668" w:rsidRPr="00CF3B6D" w:rsidRDefault="00CD5668" w:rsidP="0095304C">
      <w:pPr>
        <w:spacing w:line="276" w:lineRule="auto"/>
        <w:jc w:val="both"/>
        <w:rPr>
          <w:rFonts w:ascii="Aptos" w:hAnsi="Aptos"/>
          <w:b/>
          <w:bCs/>
          <w:color w:val="333333" w:themeColor="text1"/>
          <w:sz w:val="28"/>
          <w:szCs w:val="28"/>
        </w:rPr>
      </w:pPr>
      <w:r w:rsidRPr="00CF3B6D">
        <w:rPr>
          <w:rFonts w:ascii="Aptos" w:hAnsi="Aptos"/>
          <w:b/>
          <w:bCs/>
          <w:color w:val="333333" w:themeColor="text1"/>
          <w:sz w:val="28"/>
          <w:szCs w:val="28"/>
        </w:rPr>
        <w:t>Einmal im Leben – und warum nicht jetzt?</w:t>
      </w:r>
    </w:p>
    <w:p w14:paraId="0C1B5E11" w14:textId="7CDEDA04" w:rsidR="0095304C" w:rsidRPr="005F618D" w:rsidRDefault="00CD5668" w:rsidP="00812B10">
      <w:pPr>
        <w:spacing w:line="276" w:lineRule="auto"/>
        <w:jc w:val="both"/>
        <w:rPr>
          <w:rFonts w:ascii="Aptos" w:hAnsi="Aptos"/>
          <w:b/>
          <w:bCs/>
          <w:color w:val="333333" w:themeColor="text1"/>
        </w:rPr>
      </w:pPr>
      <w:r w:rsidRPr="005F618D">
        <w:rPr>
          <w:rFonts w:ascii="Aptos" w:hAnsi="Aptos"/>
          <w:b/>
          <w:bCs/>
          <w:color w:val="333333" w:themeColor="text1"/>
        </w:rPr>
        <w:t xml:space="preserve">Solo durch die Alpen. Ein Ultratrail am Fuß des höchsten Berges Österreichs. Eine Nacht im irischen Leuchtturm. Die </w:t>
      </w:r>
      <w:proofErr w:type="spellStart"/>
      <w:r w:rsidRPr="005F618D">
        <w:rPr>
          <w:rFonts w:ascii="Aptos" w:hAnsi="Aptos"/>
          <w:b/>
          <w:bCs/>
          <w:color w:val="333333" w:themeColor="text1"/>
        </w:rPr>
        <w:t>Bucketlist</w:t>
      </w:r>
      <w:proofErr w:type="spellEnd"/>
      <w:r w:rsidRPr="005F618D">
        <w:rPr>
          <w:rFonts w:ascii="Aptos" w:hAnsi="Aptos"/>
          <w:b/>
          <w:bCs/>
          <w:color w:val="333333" w:themeColor="text1"/>
        </w:rPr>
        <w:t xml:space="preserve"> der Deutschen wird mutiger – und konkreter. </w:t>
      </w:r>
      <w:r w:rsidR="00812B10" w:rsidRPr="005F618D">
        <w:rPr>
          <w:rFonts w:ascii="Aptos" w:hAnsi="Aptos"/>
          <w:b/>
          <w:bCs/>
          <w:color w:val="333333" w:themeColor="text1"/>
        </w:rPr>
        <w:t>Sieben Erlebnisse für 2026/27, die nicht nur auf der Liste stehen sollten, sondern ins Leben gehören.</w:t>
      </w:r>
    </w:p>
    <w:p w14:paraId="4B4F4096" w14:textId="77777777" w:rsidR="00812B10" w:rsidRPr="005F618D" w:rsidRDefault="00812B10" w:rsidP="00812B10">
      <w:pPr>
        <w:spacing w:line="276" w:lineRule="auto"/>
        <w:jc w:val="both"/>
        <w:rPr>
          <w:rFonts w:ascii="Aptos" w:hAnsi="Aptos"/>
        </w:rPr>
      </w:pPr>
    </w:p>
    <w:p w14:paraId="76631D89" w14:textId="67EA44E7" w:rsidR="0095304C" w:rsidRPr="005F618D" w:rsidRDefault="00CD5668" w:rsidP="0095304C">
      <w:pPr>
        <w:spacing w:line="276" w:lineRule="auto"/>
        <w:rPr>
          <w:rFonts w:ascii="Aptos" w:hAnsi="Aptos"/>
        </w:rPr>
      </w:pPr>
      <w:proofErr w:type="spellStart"/>
      <w:r w:rsidRPr="005F618D">
        <w:rPr>
          <w:rFonts w:ascii="Aptos" w:hAnsi="Aptos"/>
        </w:rPr>
        <w:t>Bucketlists</w:t>
      </w:r>
      <w:proofErr w:type="spellEnd"/>
      <w:r w:rsidRPr="005F618D">
        <w:rPr>
          <w:rFonts w:ascii="Aptos" w:hAnsi="Aptos"/>
        </w:rPr>
        <w:t xml:space="preserve"> waren lange das, was Menschen in Notizbücher schrieben und dann vergaßen. D</w:t>
      </w:r>
      <w:r w:rsidR="00812B10" w:rsidRPr="005F618D">
        <w:rPr>
          <w:rFonts w:ascii="Aptos" w:hAnsi="Aptos"/>
        </w:rPr>
        <w:t>och d</w:t>
      </w:r>
      <w:r w:rsidRPr="005F618D">
        <w:rPr>
          <w:rFonts w:ascii="Aptos" w:hAnsi="Aptos"/>
        </w:rPr>
        <w:t>as ändert sich. Laut</w:t>
      </w:r>
      <w:r w:rsidR="00812B10" w:rsidRPr="005F618D">
        <w:rPr>
          <w:rFonts w:ascii="Aptos" w:hAnsi="Aptos"/>
        </w:rPr>
        <w:t xml:space="preserve"> der</w:t>
      </w:r>
      <w:r w:rsidRPr="005F618D">
        <w:rPr>
          <w:rFonts w:ascii="Aptos" w:hAnsi="Aptos"/>
        </w:rPr>
        <w:t> </w:t>
      </w:r>
      <w:r w:rsidRPr="00C80541">
        <w:rPr>
          <w:rFonts w:ascii="Aptos" w:hAnsi="Aptos"/>
        </w:rPr>
        <w:t>TUI Neujahrs-Studie 2026</w:t>
      </w:r>
      <w:r w:rsidRPr="005F618D">
        <w:rPr>
          <w:rFonts w:ascii="Aptos" w:hAnsi="Aptos"/>
        </w:rPr>
        <w:t> </w:t>
      </w:r>
      <w:r w:rsidR="00812B10" w:rsidRPr="005F618D">
        <w:rPr>
          <w:rFonts w:ascii="Aptos" w:hAnsi="Aptos"/>
        </w:rPr>
        <w:t>möchte</w:t>
      </w:r>
      <w:r w:rsidRPr="005F618D">
        <w:rPr>
          <w:rFonts w:ascii="Aptos" w:hAnsi="Aptos"/>
        </w:rPr>
        <w:t xml:space="preserve"> fast jeder vierte Deutsche in diesem Jahr einen neuen Kontinent entdecken, 24,5 Prozent wollen mehr reisen als je zuvor. Reisen wird mutiger, bewusster, mit einem klaren Ziel vor Augen. Es geht nicht mehr darum, Strände zu sammeln, Städte abzuhaken oder Kilometer abzufahren – sondern das </w:t>
      </w:r>
      <w:proofErr w:type="gramStart"/>
      <w:r w:rsidRPr="005F618D">
        <w:rPr>
          <w:rFonts w:ascii="Aptos" w:hAnsi="Aptos"/>
        </w:rPr>
        <w:t>Eine</w:t>
      </w:r>
      <w:proofErr w:type="gramEnd"/>
      <w:r w:rsidRPr="005F618D">
        <w:rPr>
          <w:rFonts w:ascii="Aptos" w:hAnsi="Aptos"/>
        </w:rPr>
        <w:t xml:space="preserve"> zu erleben, das bleibt. Den ersten Gipfel über 3.000 Meter. Eine Weitwanderung durch unberührte Alpenlandschaften. Ein Roadtrip durchs australische Outback. Diese Erlebnisse fordern etwas</w:t>
      </w:r>
      <w:r w:rsidR="00812B10" w:rsidRPr="005F618D">
        <w:rPr>
          <w:rFonts w:ascii="Aptos" w:hAnsi="Aptos"/>
        </w:rPr>
        <w:t xml:space="preserve">. </w:t>
      </w:r>
      <w:r w:rsidRPr="005F618D">
        <w:rPr>
          <w:rFonts w:ascii="Aptos" w:hAnsi="Aptos"/>
        </w:rPr>
        <w:t xml:space="preserve">Ausdauer, Offenheit, manchmal Mut. Und sie geben dafür etwas zurück, das sich nicht in </w:t>
      </w:r>
      <w:r w:rsidR="00812B10" w:rsidRPr="005F618D">
        <w:rPr>
          <w:rFonts w:ascii="Aptos" w:hAnsi="Aptos"/>
        </w:rPr>
        <w:t>Sternen messen lässt</w:t>
      </w:r>
      <w:r w:rsidRPr="005F618D">
        <w:rPr>
          <w:rFonts w:ascii="Aptos" w:hAnsi="Aptos"/>
        </w:rPr>
        <w:t xml:space="preserve">. </w:t>
      </w:r>
      <w:r w:rsidR="00812B10" w:rsidRPr="005F618D">
        <w:rPr>
          <w:rFonts w:ascii="Aptos" w:hAnsi="Aptos"/>
        </w:rPr>
        <w:t>„</w:t>
      </w:r>
      <w:proofErr w:type="spellStart"/>
      <w:r w:rsidRPr="005F618D">
        <w:rPr>
          <w:rFonts w:ascii="Aptos" w:hAnsi="Aptos"/>
        </w:rPr>
        <w:t>Once</w:t>
      </w:r>
      <w:proofErr w:type="spellEnd"/>
      <w:r w:rsidRPr="005F618D">
        <w:rPr>
          <w:rFonts w:ascii="Aptos" w:hAnsi="Aptos"/>
        </w:rPr>
        <w:t xml:space="preserve"> in a Lifetime</w:t>
      </w:r>
      <w:r w:rsidR="00812B10" w:rsidRPr="005F618D">
        <w:rPr>
          <w:rFonts w:ascii="Aptos" w:hAnsi="Aptos"/>
        </w:rPr>
        <w:t>“</w:t>
      </w:r>
      <w:r w:rsidRPr="005F618D">
        <w:rPr>
          <w:rFonts w:ascii="Aptos" w:hAnsi="Aptos"/>
        </w:rPr>
        <w:t xml:space="preserve"> ist</w:t>
      </w:r>
      <w:r w:rsidR="00812B10" w:rsidRPr="005F618D">
        <w:rPr>
          <w:rFonts w:ascii="Aptos" w:hAnsi="Aptos"/>
        </w:rPr>
        <w:t xml:space="preserve"> längst</w:t>
      </w:r>
      <w:r w:rsidRPr="005F618D">
        <w:rPr>
          <w:rFonts w:ascii="Aptos" w:hAnsi="Aptos"/>
        </w:rPr>
        <w:t xml:space="preserve"> kein Marketing-Begriff</w:t>
      </w:r>
      <w:r w:rsidR="00812B10" w:rsidRPr="005F618D">
        <w:rPr>
          <w:rFonts w:ascii="Aptos" w:hAnsi="Aptos"/>
        </w:rPr>
        <w:t xml:space="preserve">. Es ist </w:t>
      </w:r>
      <w:r w:rsidRPr="005F618D">
        <w:rPr>
          <w:rFonts w:ascii="Aptos" w:hAnsi="Aptos"/>
        </w:rPr>
        <w:t>eine Haltung.</w:t>
      </w:r>
    </w:p>
    <w:p w14:paraId="54C511C3" w14:textId="77777777" w:rsidR="00093FD0" w:rsidRPr="005F618D" w:rsidRDefault="00093FD0" w:rsidP="0095304C">
      <w:pPr>
        <w:spacing w:line="276" w:lineRule="auto"/>
        <w:rPr>
          <w:rFonts w:ascii="Aptos" w:hAnsi="Aptos"/>
        </w:rPr>
      </w:pPr>
    </w:p>
    <w:p w14:paraId="5272784C" w14:textId="0BCC7946" w:rsidR="00B71BF2" w:rsidRPr="005F618D" w:rsidRDefault="00B71BF2" w:rsidP="00B71BF2">
      <w:pPr>
        <w:spacing w:line="276" w:lineRule="auto"/>
        <w:rPr>
          <w:rFonts w:ascii="Aptos" w:hAnsi="Aptos"/>
          <w:b/>
          <w:bCs/>
        </w:rPr>
      </w:pPr>
      <w:r w:rsidRPr="005F618D">
        <w:rPr>
          <w:rFonts w:ascii="Aptos" w:hAnsi="Aptos"/>
          <w:b/>
          <w:bCs/>
        </w:rPr>
        <w:t xml:space="preserve">#1 AUSTRALIEN: </w:t>
      </w:r>
      <w:r w:rsidR="007A6C26" w:rsidRPr="005F618D">
        <w:rPr>
          <w:rFonts w:ascii="Aptos" w:hAnsi="Aptos"/>
          <w:b/>
          <w:bCs/>
        </w:rPr>
        <w:t>ANS</w:t>
      </w:r>
      <w:r w:rsidRPr="005F618D">
        <w:rPr>
          <w:rFonts w:ascii="Aptos" w:hAnsi="Aptos"/>
          <w:b/>
          <w:bCs/>
        </w:rPr>
        <w:t xml:space="preserve"> ANDERE ENDE DER WELT</w:t>
      </w:r>
      <w:r w:rsidR="00C25FB3" w:rsidRPr="005F618D">
        <w:rPr>
          <w:rFonts w:ascii="Aptos" w:hAnsi="Aptos"/>
          <w:b/>
          <w:bCs/>
        </w:rPr>
        <w:t xml:space="preserve"> </w:t>
      </w:r>
    </w:p>
    <w:p w14:paraId="7FC2E507" w14:textId="04D996D5" w:rsidR="00CD5668" w:rsidRPr="005F618D" w:rsidRDefault="00B71BF2" w:rsidP="004A4BF9">
      <w:pPr>
        <w:spacing w:line="276" w:lineRule="auto"/>
        <w:jc w:val="both"/>
        <w:rPr>
          <w:rFonts w:ascii="Aptos" w:hAnsi="Aptos"/>
        </w:rPr>
      </w:pPr>
      <w:r w:rsidRPr="005F618D">
        <w:rPr>
          <w:rFonts w:ascii="Aptos" w:hAnsi="Aptos"/>
        </w:rPr>
        <w:t xml:space="preserve">Roter Staub, endlose Highways, das Meer am Horizont. </w:t>
      </w:r>
      <w:hyperlink r:id="rId11">
        <w:r w:rsidRPr="005F618D">
          <w:rPr>
            <w:rStyle w:val="Hyperlink"/>
            <w:rFonts w:ascii="Aptos" w:hAnsi="Aptos"/>
          </w:rPr>
          <w:t>Australien</w:t>
        </w:r>
      </w:hyperlink>
      <w:r w:rsidRPr="005F618D">
        <w:rPr>
          <w:rFonts w:ascii="Aptos" w:hAnsi="Aptos"/>
        </w:rPr>
        <w:t xml:space="preserve"> ist kein Reiseziel, das man </w:t>
      </w:r>
      <w:r w:rsidR="00812B10" w:rsidRPr="005F618D">
        <w:rPr>
          <w:rFonts w:ascii="Aptos" w:hAnsi="Aptos"/>
        </w:rPr>
        <w:t xml:space="preserve">einfach </w:t>
      </w:r>
      <w:r w:rsidRPr="005F618D">
        <w:rPr>
          <w:rFonts w:ascii="Aptos" w:hAnsi="Aptos"/>
        </w:rPr>
        <w:t xml:space="preserve">abhakt. Es ist eines, das man spürt. In der Weite des </w:t>
      </w:r>
      <w:proofErr w:type="spellStart"/>
      <w:r w:rsidRPr="005F618D">
        <w:rPr>
          <w:rFonts w:ascii="Aptos" w:hAnsi="Aptos"/>
        </w:rPr>
        <w:t>Outbacks</w:t>
      </w:r>
      <w:proofErr w:type="spellEnd"/>
      <w:r w:rsidRPr="005F618D">
        <w:rPr>
          <w:rFonts w:ascii="Aptos" w:hAnsi="Aptos"/>
        </w:rPr>
        <w:t xml:space="preserve">, im </w:t>
      </w:r>
      <w:proofErr w:type="spellStart"/>
      <w:r w:rsidRPr="005F618D">
        <w:rPr>
          <w:rFonts w:ascii="Aptos" w:hAnsi="Aptos"/>
        </w:rPr>
        <w:t>Salzwind</w:t>
      </w:r>
      <w:proofErr w:type="spellEnd"/>
      <w:r w:rsidRPr="005F618D">
        <w:rPr>
          <w:rFonts w:ascii="Aptos" w:hAnsi="Aptos"/>
        </w:rPr>
        <w:t xml:space="preserve"> der Great Ocean Road, im stillen Staunen vor dem Uluru</w:t>
      </w:r>
      <w:r w:rsidR="002E27F8" w:rsidRPr="005F618D">
        <w:rPr>
          <w:rFonts w:ascii="Aptos" w:hAnsi="Aptos"/>
        </w:rPr>
        <w:t xml:space="preserve"> 348 Meter hoch ragt er mitten aus dem weiten </w:t>
      </w:r>
      <w:hyperlink r:id="rId12">
        <w:r w:rsidR="002E27F8" w:rsidRPr="005F618D">
          <w:rPr>
            <w:rStyle w:val="Hyperlink"/>
            <w:rFonts w:ascii="Aptos" w:hAnsi="Aptos"/>
          </w:rPr>
          <w:t xml:space="preserve">Northern </w:t>
        </w:r>
        <w:proofErr w:type="spellStart"/>
        <w:r w:rsidR="002E27F8" w:rsidRPr="005F618D">
          <w:rPr>
            <w:rStyle w:val="Hyperlink"/>
            <w:rFonts w:ascii="Aptos" w:hAnsi="Aptos"/>
          </w:rPr>
          <w:t>Territory</w:t>
        </w:r>
        <w:proofErr w:type="spellEnd"/>
      </w:hyperlink>
      <w:r w:rsidR="002E27F8" w:rsidRPr="005F618D">
        <w:rPr>
          <w:rFonts w:ascii="Aptos" w:hAnsi="Aptos"/>
        </w:rPr>
        <w:t xml:space="preserve"> und verändert seine Farbe mit jedem Wechsel des Lichts. Fotos können kaum auf diesen Moment vorbereiten. </w:t>
      </w:r>
      <w:r w:rsidRPr="005F618D">
        <w:rPr>
          <w:rFonts w:ascii="Aptos" w:hAnsi="Aptos"/>
        </w:rPr>
        <w:t xml:space="preserve">Das Fenster runter, die Playlist an, den nächsten Horizont im Blick. Die </w:t>
      </w:r>
      <w:hyperlink r:id="rId13">
        <w:r w:rsidRPr="005F618D">
          <w:rPr>
            <w:rStyle w:val="Hyperlink"/>
            <w:rFonts w:ascii="Aptos" w:hAnsi="Aptos"/>
          </w:rPr>
          <w:t>Great Ocean Road</w:t>
        </w:r>
      </w:hyperlink>
      <w:r w:rsidRPr="005F618D">
        <w:rPr>
          <w:rFonts w:ascii="Aptos" w:hAnsi="Aptos"/>
        </w:rPr>
        <w:t xml:space="preserve"> schmiegt sich auf 243 Kilometern an die Küste Victorias, </w:t>
      </w:r>
      <w:r w:rsidR="00A10147" w:rsidRPr="005F618D">
        <w:rPr>
          <w:rFonts w:ascii="Aptos" w:hAnsi="Aptos"/>
        </w:rPr>
        <w:t xml:space="preserve">vorbei an den Kalksteinfelsen </w:t>
      </w:r>
      <w:r w:rsidRPr="005F618D">
        <w:rPr>
          <w:rFonts w:ascii="Aptos" w:hAnsi="Aptos"/>
        </w:rPr>
        <w:t xml:space="preserve">der </w:t>
      </w:r>
      <w:r w:rsidR="0067033D" w:rsidRPr="005F618D">
        <w:rPr>
          <w:rFonts w:ascii="Aptos" w:hAnsi="Aptos"/>
        </w:rPr>
        <w:t>12</w:t>
      </w:r>
      <w:r w:rsidR="003B25AA" w:rsidRPr="005F618D">
        <w:rPr>
          <w:rFonts w:ascii="Aptos" w:hAnsi="Aptos"/>
        </w:rPr>
        <w:t xml:space="preserve"> </w:t>
      </w:r>
      <w:proofErr w:type="spellStart"/>
      <w:r w:rsidR="003B25AA" w:rsidRPr="005F618D">
        <w:rPr>
          <w:rFonts w:ascii="Aptos" w:hAnsi="Aptos"/>
        </w:rPr>
        <w:t>Apostles</w:t>
      </w:r>
      <w:proofErr w:type="spellEnd"/>
      <w:r w:rsidR="00A10147" w:rsidRPr="005F618D">
        <w:rPr>
          <w:rFonts w:ascii="Aptos" w:hAnsi="Aptos"/>
        </w:rPr>
        <w:t xml:space="preserve">. </w:t>
      </w:r>
      <w:r w:rsidR="009926DC" w:rsidRPr="005F618D">
        <w:rPr>
          <w:rStyle w:val="horizontal-container"/>
          <w:rFonts w:ascii="Aptos" w:hAnsi="Aptos"/>
        </w:rPr>
        <w:t xml:space="preserve">Auf dem </w:t>
      </w:r>
      <w:r w:rsidR="009926DC" w:rsidRPr="005F618D">
        <w:rPr>
          <w:rFonts w:ascii="Aptos" w:hAnsi="Aptos"/>
        </w:rPr>
        <w:t xml:space="preserve"> </w:t>
      </w:r>
      <w:hyperlink r:id="rId14">
        <w:r w:rsidR="009926DC" w:rsidRPr="005F618D">
          <w:rPr>
            <w:rStyle w:val="Hyperlink"/>
            <w:rFonts w:ascii="Aptos" w:hAnsi="Aptos"/>
          </w:rPr>
          <w:t>Grand Pacific Drive</w:t>
        </w:r>
      </w:hyperlink>
      <w:r w:rsidR="009926DC" w:rsidRPr="005F618D">
        <w:rPr>
          <w:rFonts w:ascii="Aptos" w:hAnsi="Aptos"/>
        </w:rPr>
        <w:t xml:space="preserve"> </w:t>
      </w:r>
      <w:r w:rsidR="009926DC" w:rsidRPr="005F618D">
        <w:rPr>
          <w:rStyle w:val="horizontal-container"/>
          <w:rFonts w:ascii="Aptos" w:hAnsi="Aptos"/>
        </w:rPr>
        <w:t>in New South Wales</w:t>
      </w:r>
      <w:r w:rsidRPr="005F618D">
        <w:rPr>
          <w:rStyle w:val="horizontal-container"/>
          <w:rFonts w:ascii="Aptos" w:hAnsi="Aptos"/>
        </w:rPr>
        <w:t xml:space="preserve"> führt </w:t>
      </w:r>
      <w:r w:rsidR="009926DC" w:rsidRPr="005F618D">
        <w:rPr>
          <w:rStyle w:val="horizontal-container"/>
          <w:rFonts w:ascii="Aptos" w:hAnsi="Aptos"/>
        </w:rPr>
        <w:t xml:space="preserve">die </w:t>
      </w:r>
      <w:proofErr w:type="spellStart"/>
      <w:r w:rsidR="009926DC" w:rsidRPr="005F618D">
        <w:rPr>
          <w:rStyle w:val="horizontal-container"/>
          <w:rFonts w:ascii="Aptos" w:hAnsi="Aptos"/>
        </w:rPr>
        <w:t>Sea</w:t>
      </w:r>
      <w:proofErr w:type="spellEnd"/>
      <w:r w:rsidR="009926DC" w:rsidRPr="005F618D">
        <w:rPr>
          <w:rStyle w:val="horizontal-container"/>
          <w:rFonts w:ascii="Aptos" w:hAnsi="Aptos"/>
        </w:rPr>
        <w:t xml:space="preserve"> Cliff Bridge </w:t>
      </w:r>
      <w:r w:rsidRPr="005F618D">
        <w:rPr>
          <w:rStyle w:val="horizontal-container"/>
          <w:rFonts w:ascii="Aptos" w:hAnsi="Aptos"/>
        </w:rPr>
        <w:t xml:space="preserve">direkt über </w:t>
      </w:r>
      <w:r w:rsidR="009926DC" w:rsidRPr="005F618D">
        <w:rPr>
          <w:rStyle w:val="horizontal-container"/>
          <w:rFonts w:ascii="Aptos" w:hAnsi="Aptos"/>
        </w:rPr>
        <w:t>die Brandung des Pazifiks</w:t>
      </w:r>
      <w:r w:rsidRPr="005F618D">
        <w:rPr>
          <w:rFonts w:ascii="Aptos" w:hAnsi="Aptos"/>
        </w:rPr>
        <w:t>. An der Tankstelle irgendwo zwischen zwei Städten kennt jeder jeden</w:t>
      </w:r>
      <w:r w:rsidR="000A094B" w:rsidRPr="005F618D">
        <w:rPr>
          <w:rFonts w:ascii="Aptos" w:hAnsi="Aptos"/>
        </w:rPr>
        <w:t>.</w:t>
      </w:r>
      <w:r w:rsidR="00102F8F" w:rsidRPr="005F618D">
        <w:rPr>
          <w:rFonts w:ascii="Aptos" w:hAnsi="Aptos"/>
          <w:color w:val="000000"/>
        </w:rPr>
        <w:t xml:space="preserve"> </w:t>
      </w:r>
      <w:r w:rsidR="00102F8F" w:rsidRPr="005F618D">
        <w:rPr>
          <w:rFonts w:ascii="Aptos" w:hAnsi="Aptos"/>
        </w:rPr>
        <w:t>Der Flat White wird mit derselben Hingabe serviert wie in den Metropolen, den Sonnenuntergang gibt es kostenlos dazu.</w:t>
      </w:r>
      <w:r w:rsidRPr="005F618D">
        <w:rPr>
          <w:rFonts w:ascii="Aptos" w:hAnsi="Aptos"/>
        </w:rPr>
        <w:t xml:space="preserve"> Zwischendrin </w:t>
      </w:r>
      <w:r w:rsidR="00971F15" w:rsidRPr="005F618D">
        <w:rPr>
          <w:rFonts w:ascii="Aptos" w:hAnsi="Aptos"/>
        </w:rPr>
        <w:t xml:space="preserve">Ob beim </w:t>
      </w:r>
      <w:r w:rsidRPr="005F618D">
        <w:rPr>
          <w:rFonts w:ascii="Aptos" w:hAnsi="Aptos"/>
        </w:rPr>
        <w:t xml:space="preserve">Schnorcheln </w:t>
      </w:r>
      <w:r w:rsidR="00A85457" w:rsidRPr="005F618D">
        <w:rPr>
          <w:rFonts w:ascii="Aptos" w:hAnsi="Aptos"/>
        </w:rPr>
        <w:t>am</w:t>
      </w:r>
      <w:r w:rsidRPr="005F618D">
        <w:rPr>
          <w:rFonts w:ascii="Aptos" w:hAnsi="Aptos"/>
        </w:rPr>
        <w:t xml:space="preserve"> </w:t>
      </w:r>
      <w:hyperlink r:id="rId15">
        <w:r w:rsidRPr="005F618D">
          <w:rPr>
            <w:rStyle w:val="Hyperlink"/>
            <w:rFonts w:ascii="Aptos" w:hAnsi="Aptos"/>
          </w:rPr>
          <w:t xml:space="preserve">Great </w:t>
        </w:r>
        <w:proofErr w:type="spellStart"/>
        <w:r w:rsidRPr="005F618D">
          <w:rPr>
            <w:rStyle w:val="Hyperlink"/>
            <w:rFonts w:ascii="Aptos" w:hAnsi="Aptos"/>
          </w:rPr>
          <w:t>Barrier</w:t>
        </w:r>
        <w:proofErr w:type="spellEnd"/>
        <w:r w:rsidRPr="005F618D">
          <w:rPr>
            <w:rStyle w:val="Hyperlink"/>
            <w:rFonts w:ascii="Aptos" w:hAnsi="Aptos"/>
          </w:rPr>
          <w:t xml:space="preserve"> </w:t>
        </w:r>
        <w:proofErr w:type="spellStart"/>
        <w:r w:rsidRPr="005F618D">
          <w:rPr>
            <w:rStyle w:val="Hyperlink"/>
            <w:rFonts w:ascii="Aptos" w:hAnsi="Aptos"/>
          </w:rPr>
          <w:t>Reef</w:t>
        </w:r>
        <w:proofErr w:type="spellEnd"/>
      </w:hyperlink>
      <w:r w:rsidRPr="005F618D">
        <w:rPr>
          <w:rFonts w:ascii="Aptos" w:hAnsi="Aptos"/>
        </w:rPr>
        <w:t>, Surfen an menschenleeren Stränden, eine Begegnung mit Kängurus am Straßenrand</w:t>
      </w:r>
      <w:r w:rsidR="00971F15" w:rsidRPr="005F618D">
        <w:rPr>
          <w:rFonts w:ascii="Aptos" w:hAnsi="Aptos"/>
        </w:rPr>
        <w:t>; w</w:t>
      </w:r>
      <w:r w:rsidRPr="005F618D">
        <w:rPr>
          <w:rFonts w:ascii="Aptos" w:hAnsi="Aptos"/>
        </w:rPr>
        <w:t xml:space="preserve">er einmal hier war, versteht, warum Australien auf keiner </w:t>
      </w:r>
      <w:proofErr w:type="spellStart"/>
      <w:r w:rsidRPr="005F618D">
        <w:rPr>
          <w:rFonts w:ascii="Aptos" w:hAnsi="Aptos"/>
        </w:rPr>
        <w:t>Bucket</w:t>
      </w:r>
      <w:r w:rsidR="00A333A6" w:rsidRPr="005F618D">
        <w:rPr>
          <w:rFonts w:ascii="Aptos" w:hAnsi="Aptos"/>
        </w:rPr>
        <w:t>l</w:t>
      </w:r>
      <w:r w:rsidRPr="005F618D">
        <w:rPr>
          <w:rFonts w:ascii="Aptos" w:hAnsi="Aptos"/>
        </w:rPr>
        <w:t>ist</w:t>
      </w:r>
      <w:proofErr w:type="spellEnd"/>
      <w:r w:rsidRPr="005F618D">
        <w:rPr>
          <w:rFonts w:ascii="Aptos" w:hAnsi="Aptos"/>
        </w:rPr>
        <w:t xml:space="preserve"> </w:t>
      </w:r>
      <w:r w:rsidR="002E27F8" w:rsidRPr="005F618D">
        <w:rPr>
          <w:rFonts w:ascii="Aptos" w:hAnsi="Aptos"/>
        </w:rPr>
        <w:t>fehlen darf</w:t>
      </w:r>
      <w:r w:rsidRPr="005F618D">
        <w:rPr>
          <w:rFonts w:ascii="Aptos" w:hAnsi="Aptos"/>
        </w:rPr>
        <w:t>.</w:t>
      </w:r>
    </w:p>
    <w:p w14:paraId="0E3F0873" w14:textId="77777777" w:rsidR="00C57B4B" w:rsidRPr="005F618D" w:rsidRDefault="00C57B4B" w:rsidP="004A4BF9">
      <w:pPr>
        <w:spacing w:line="276" w:lineRule="auto"/>
        <w:jc w:val="both"/>
        <w:rPr>
          <w:rFonts w:ascii="Aptos" w:hAnsi="Aptos"/>
        </w:rPr>
      </w:pPr>
    </w:p>
    <w:p w14:paraId="3799C8CD" w14:textId="0CAD18FD" w:rsidR="00C25FB3" w:rsidRPr="005F618D" w:rsidRDefault="000A63D5" w:rsidP="004A4BF9">
      <w:pPr>
        <w:spacing w:line="276" w:lineRule="auto"/>
        <w:jc w:val="both"/>
        <w:rPr>
          <w:rFonts w:ascii="Aptos" w:hAnsi="Aptos"/>
          <w:b/>
          <w:bCs/>
        </w:rPr>
      </w:pPr>
      <w:r w:rsidRPr="005F618D">
        <w:rPr>
          <w:rFonts w:ascii="Aptos" w:hAnsi="Aptos"/>
          <w:b/>
        </w:rPr>
        <w:t>#2</w:t>
      </w:r>
      <w:r w:rsidR="00FC284E" w:rsidRPr="005F618D">
        <w:rPr>
          <w:rFonts w:ascii="Aptos" w:hAnsi="Aptos"/>
          <w:b/>
        </w:rPr>
        <w:t xml:space="preserve"> </w:t>
      </w:r>
      <w:r w:rsidR="00A333A6" w:rsidRPr="005F618D">
        <w:rPr>
          <w:rFonts w:ascii="Aptos" w:hAnsi="Aptos"/>
          <w:b/>
        </w:rPr>
        <w:t>ZELL AM SEE-</w:t>
      </w:r>
      <w:r w:rsidR="00C25FB3" w:rsidRPr="005F618D">
        <w:rPr>
          <w:rFonts w:ascii="Aptos" w:hAnsi="Aptos"/>
          <w:b/>
        </w:rPr>
        <w:t>KAPRUN: EINMAL EINEN ULTRATRAIL LAUFEN</w:t>
      </w:r>
    </w:p>
    <w:p w14:paraId="07F5655F" w14:textId="1792194F" w:rsidR="00F159C7" w:rsidRPr="005F618D" w:rsidRDefault="00F159C7" w:rsidP="00F159C7">
      <w:pPr>
        <w:spacing w:line="276" w:lineRule="auto"/>
        <w:jc w:val="both"/>
        <w:rPr>
          <w:rFonts w:ascii="Aptos" w:hAnsi="Aptos"/>
        </w:rPr>
      </w:pPr>
      <w:r w:rsidRPr="005F618D">
        <w:rPr>
          <w:rFonts w:ascii="Aptos" w:hAnsi="Aptos"/>
        </w:rPr>
        <w:t xml:space="preserve">Für viele ambitionierte Läufer ist ein Ultratrail in den Alpen die ultimative Herausforderung. Beim </w:t>
      </w:r>
      <w:hyperlink r:id="rId16" w:history="1">
        <w:r w:rsidRPr="005F618D">
          <w:rPr>
            <w:rStyle w:val="Hyperlink"/>
            <w:rFonts w:ascii="Aptos" w:hAnsi="Aptos"/>
          </w:rPr>
          <w:t>The North Face Großglockner Ultra-Trail</w:t>
        </w:r>
      </w:hyperlink>
      <w:r w:rsidRPr="005F618D">
        <w:rPr>
          <w:rFonts w:ascii="Aptos" w:hAnsi="Aptos"/>
        </w:rPr>
        <w:t xml:space="preserve"> (GGUT) in </w:t>
      </w:r>
      <w:hyperlink r:id="rId17" w:history="1">
        <w:r w:rsidRPr="005F618D">
          <w:rPr>
            <w:rStyle w:val="Hyperlink"/>
            <w:rFonts w:ascii="Aptos" w:hAnsi="Aptos"/>
          </w:rPr>
          <w:t>Zell am See-Kaprun</w:t>
        </w:r>
      </w:hyperlink>
      <w:r w:rsidRPr="005F618D">
        <w:rPr>
          <w:rFonts w:ascii="Aptos" w:hAnsi="Aptos"/>
        </w:rPr>
        <w:t xml:space="preserve"> finden sie die größtmögliche Bühne. Die Veranstaltung zählt zu den besten – und härtesten – der Alpen. Die längste Distanz führt über 110 Kilometer durch drei Bundesländer, vorbei an 14 Gletschern und überwindet rund 6.500 Höhenmeter, während man einmal um den höchsten Berg Österreichs läuft. Es gibt noch vier weitere Distanzen zwischen 84 und 16 Kilometern, sodass jeder die passende Herausforderung findet.</w:t>
      </w:r>
    </w:p>
    <w:p w14:paraId="6C3E9419" w14:textId="77777777" w:rsidR="00F159C7" w:rsidRPr="005F618D" w:rsidRDefault="00F159C7" w:rsidP="00F159C7">
      <w:pPr>
        <w:spacing w:line="276" w:lineRule="auto"/>
        <w:jc w:val="both"/>
        <w:rPr>
          <w:rFonts w:ascii="Aptos" w:hAnsi="Aptos"/>
        </w:rPr>
      </w:pPr>
      <w:r w:rsidRPr="005F618D">
        <w:rPr>
          <w:rFonts w:ascii="Aptos" w:hAnsi="Aptos"/>
        </w:rPr>
        <w:t xml:space="preserve">Jede Strecke trägt dieselbe DNA: alpin, ehrlich, kompromisslos. Sie fordert alles ab, gibt aber auch etwas zurück, das sich nur schwer in Worte fassen lässt: das Glücksgefühl, wenn der Nebel reißt, die Gletscher im Morgenlicht leuchten und der Körper weitermacht, obwohl er längst aufgeben wollte. Und dann der letzte Schritt ins Ziel. Erschöpfung verwandelt sich in Stolz. In </w:t>
      </w:r>
      <w:r w:rsidRPr="005F618D">
        <w:rPr>
          <w:rFonts w:ascii="Aptos" w:hAnsi="Aptos"/>
        </w:rPr>
        <w:lastRenderedPageBreak/>
        <w:t>Stille. In das Gefühl, sich selbst neu kennengelernt zu haben. Dieses Gefühl passt auf keine Medaille. Es passt nur in einen selbst.</w:t>
      </w:r>
    </w:p>
    <w:p w14:paraId="12034205" w14:textId="6FE43052" w:rsidR="008C16F1" w:rsidRPr="005F618D" w:rsidRDefault="001D3062" w:rsidP="004A4BF9">
      <w:pPr>
        <w:spacing w:line="276" w:lineRule="auto"/>
        <w:jc w:val="both"/>
        <w:rPr>
          <w:rFonts w:ascii="Aptos" w:hAnsi="Aptos"/>
          <w:i/>
          <w:iCs/>
        </w:rPr>
      </w:pPr>
      <w:r w:rsidRPr="005F618D">
        <w:rPr>
          <w:rFonts w:ascii="Aptos" w:hAnsi="Aptos"/>
          <w:i/>
          <w:iCs/>
        </w:rPr>
        <w:t>Nächster Termin:</w:t>
      </w:r>
      <w:r w:rsidR="00F159C7" w:rsidRPr="005F618D">
        <w:rPr>
          <w:rFonts w:ascii="Aptos" w:hAnsi="Aptos"/>
          <w:i/>
          <w:iCs/>
        </w:rPr>
        <w:t xml:space="preserve"> 23. bis 26. Juli 2026</w:t>
      </w:r>
    </w:p>
    <w:p w14:paraId="60A214F5" w14:textId="77777777" w:rsidR="00A333A6" w:rsidRPr="005F618D" w:rsidRDefault="00A333A6" w:rsidP="00B71BF2">
      <w:pPr>
        <w:spacing w:line="276" w:lineRule="auto"/>
        <w:rPr>
          <w:rFonts w:ascii="Aptos" w:hAnsi="Aptos"/>
        </w:rPr>
      </w:pPr>
    </w:p>
    <w:p w14:paraId="00E5E80C" w14:textId="66FFD3C3" w:rsidR="00AB63C3" w:rsidRPr="005F618D" w:rsidRDefault="00F76E36" w:rsidP="001E71BA">
      <w:pPr>
        <w:spacing w:line="276" w:lineRule="auto"/>
        <w:jc w:val="both"/>
        <w:rPr>
          <w:rFonts w:ascii="Aptos" w:hAnsi="Aptos"/>
        </w:rPr>
      </w:pPr>
      <w:r w:rsidRPr="005F618D">
        <w:rPr>
          <w:rFonts w:ascii="Aptos" w:hAnsi="Aptos"/>
          <w:b/>
        </w:rPr>
        <w:t xml:space="preserve">#3 </w:t>
      </w:r>
      <w:r w:rsidR="00A61C56" w:rsidRPr="005F618D">
        <w:rPr>
          <w:rFonts w:ascii="Aptos" w:hAnsi="Aptos"/>
          <w:b/>
        </w:rPr>
        <w:t>WARTH-SCHRÖCKEN</w:t>
      </w:r>
      <w:r w:rsidR="00993D7E" w:rsidRPr="005F618D">
        <w:rPr>
          <w:rFonts w:ascii="Aptos" w:hAnsi="Aptos"/>
          <w:b/>
        </w:rPr>
        <w:t>: SIEBEN GIPFEL AN EINEM TAG</w:t>
      </w:r>
      <w:r w:rsidR="00C25FB3" w:rsidRPr="005F618D">
        <w:rPr>
          <w:rFonts w:ascii="Aptos" w:hAnsi="Aptos"/>
          <w:b/>
          <w:bCs/>
        </w:rPr>
        <w:t xml:space="preserve"> </w:t>
      </w:r>
    </w:p>
    <w:p w14:paraId="75C0AECA" w14:textId="2A2A2398" w:rsidR="00A32EED" w:rsidRPr="005F618D" w:rsidRDefault="00A32EED" w:rsidP="001E71BA">
      <w:pPr>
        <w:spacing w:line="276" w:lineRule="auto"/>
        <w:jc w:val="both"/>
        <w:rPr>
          <w:rFonts w:ascii="Aptos" w:hAnsi="Aptos"/>
        </w:rPr>
      </w:pPr>
      <w:r w:rsidRPr="005F618D">
        <w:rPr>
          <w:rFonts w:ascii="Aptos" w:hAnsi="Aptos"/>
        </w:rPr>
        <w:t xml:space="preserve">Es gibt Tage, die bewegen etwas. Der 5. September 2026 könnte so einer sein. </w:t>
      </w:r>
      <w:r w:rsidR="395D6CA9" w:rsidRPr="005F618D">
        <w:rPr>
          <w:rFonts w:ascii="Aptos" w:hAnsi="Aptos"/>
        </w:rPr>
        <w:t xml:space="preserve">Die </w:t>
      </w:r>
      <w:hyperlink r:id="rId18">
        <w:r w:rsidR="395D6CA9" w:rsidRPr="005F618D">
          <w:rPr>
            <w:rStyle w:val="Hyperlink"/>
            <w:rFonts w:ascii="Aptos" w:hAnsi="Aptos"/>
          </w:rPr>
          <w:t xml:space="preserve">Seven Summits Tour </w:t>
        </w:r>
        <w:proofErr w:type="spellStart"/>
        <w:r w:rsidR="395D6CA9" w:rsidRPr="005F618D">
          <w:rPr>
            <w:rStyle w:val="Hyperlink"/>
            <w:rFonts w:ascii="Aptos" w:hAnsi="Aptos"/>
          </w:rPr>
          <w:t>Schröcken</w:t>
        </w:r>
        <w:proofErr w:type="spellEnd"/>
      </w:hyperlink>
      <w:r w:rsidRPr="005F618D">
        <w:rPr>
          <w:rFonts w:ascii="Aptos" w:hAnsi="Aptos"/>
        </w:rPr>
        <w:t xml:space="preserve"> führt auf den Spuren der Bergpioniere Alois Schwarzmann und Pius Bischof über sieben Grenzberge rund um </w:t>
      </w:r>
      <w:hyperlink r:id="rId19">
        <w:r w:rsidR="395D6CA9" w:rsidRPr="005F618D">
          <w:rPr>
            <w:rStyle w:val="Hyperlink"/>
            <w:rFonts w:ascii="Aptos" w:hAnsi="Aptos"/>
          </w:rPr>
          <w:t>Warth-</w:t>
        </w:r>
        <w:proofErr w:type="spellStart"/>
        <w:r w:rsidR="395D6CA9" w:rsidRPr="005F618D">
          <w:rPr>
            <w:rStyle w:val="Hyperlink"/>
            <w:rFonts w:ascii="Aptos" w:hAnsi="Aptos"/>
          </w:rPr>
          <w:t>Schröcken</w:t>
        </w:r>
        <w:proofErr w:type="spellEnd"/>
      </w:hyperlink>
      <w:r w:rsidR="395D6CA9" w:rsidRPr="005F618D">
        <w:rPr>
          <w:rFonts w:ascii="Aptos" w:hAnsi="Aptos"/>
        </w:rPr>
        <w:t>.</w:t>
      </w:r>
      <w:r w:rsidRPr="005F618D">
        <w:rPr>
          <w:rFonts w:ascii="Aptos" w:hAnsi="Aptos"/>
        </w:rPr>
        <w:t xml:space="preserve"> 48 Kilometer, 4.300 Höhenmeter, mit dem Bregenzerwald zu Füßen und dem Himmel zum Greifen nah. Kein Rennen, kein Zeitdruck, aber eine Herausforderung, von der man noch Jahre später erzählt. Je nach Kondition </w:t>
      </w:r>
      <w:r w:rsidR="00BB585D" w:rsidRPr="005F618D">
        <w:rPr>
          <w:rFonts w:ascii="Aptos" w:hAnsi="Aptos"/>
        </w:rPr>
        <w:t xml:space="preserve">dauert die Tour </w:t>
      </w:r>
      <w:r w:rsidRPr="005F618D">
        <w:rPr>
          <w:rFonts w:ascii="Aptos" w:hAnsi="Aptos"/>
        </w:rPr>
        <w:t>zehn bis zwanzig Stunden</w:t>
      </w:r>
      <w:r w:rsidR="395D6CA9" w:rsidRPr="005F618D">
        <w:rPr>
          <w:rFonts w:ascii="Aptos" w:hAnsi="Aptos"/>
        </w:rPr>
        <w:t>.</w:t>
      </w:r>
      <w:r w:rsidRPr="005F618D">
        <w:rPr>
          <w:rFonts w:ascii="Aptos" w:hAnsi="Aptos"/>
        </w:rPr>
        <w:t xml:space="preserve"> Und wer den letzten Gipfel erreicht, weiß: Dieser Tag war kein gewöhnlicher. Der Erlös der Startgelder geht an </w:t>
      </w:r>
      <w:r w:rsidR="009378D4" w:rsidRPr="005F618D">
        <w:rPr>
          <w:rFonts w:ascii="Aptos" w:hAnsi="Aptos"/>
        </w:rPr>
        <w:t xml:space="preserve">die gemeinnützige </w:t>
      </w:r>
      <w:hyperlink r:id="rId20">
        <w:r w:rsidR="395D6CA9" w:rsidRPr="005F618D">
          <w:rPr>
            <w:rStyle w:val="Hyperlink"/>
            <w:rFonts w:ascii="Aptos" w:hAnsi="Aptos"/>
          </w:rPr>
          <w:t>Organisation ROKPA</w:t>
        </w:r>
      </w:hyperlink>
      <w:r w:rsidRPr="005F618D">
        <w:rPr>
          <w:rFonts w:ascii="Aptos" w:hAnsi="Aptos"/>
        </w:rPr>
        <w:t xml:space="preserve">, die </w:t>
      </w:r>
      <w:r w:rsidR="002949C7" w:rsidRPr="005F618D">
        <w:rPr>
          <w:rFonts w:ascii="Aptos" w:hAnsi="Aptos"/>
        </w:rPr>
        <w:t xml:space="preserve">sich </w:t>
      </w:r>
      <w:r w:rsidRPr="005F618D">
        <w:rPr>
          <w:rFonts w:ascii="Aptos" w:hAnsi="Aptos"/>
        </w:rPr>
        <w:t xml:space="preserve">in Nepal und Tibet </w:t>
      </w:r>
      <w:r w:rsidR="0026122E" w:rsidRPr="005F618D">
        <w:rPr>
          <w:rFonts w:ascii="Aptos" w:hAnsi="Aptos"/>
        </w:rPr>
        <w:t>für Menschen in Not engagiert</w:t>
      </w:r>
      <w:r w:rsidRPr="005F618D">
        <w:rPr>
          <w:rFonts w:ascii="Aptos" w:hAnsi="Aptos"/>
        </w:rPr>
        <w:t>. Ein Gipfel für sich selbst. Sechs für alle anderen.</w:t>
      </w:r>
    </w:p>
    <w:p w14:paraId="07ADF84E" w14:textId="4D7D2AA8" w:rsidR="00A32EED" w:rsidRPr="005F618D" w:rsidRDefault="00A32EED" w:rsidP="001E71BA">
      <w:pPr>
        <w:spacing w:line="276" w:lineRule="auto"/>
        <w:jc w:val="both"/>
        <w:rPr>
          <w:rFonts w:ascii="Aptos" w:hAnsi="Aptos"/>
          <w:i/>
          <w:iCs/>
        </w:rPr>
      </w:pPr>
      <w:r w:rsidRPr="005F618D">
        <w:rPr>
          <w:rFonts w:ascii="Aptos" w:hAnsi="Aptos"/>
          <w:i/>
          <w:iCs/>
        </w:rPr>
        <w:t>Nächster Termin: 5. September 2026</w:t>
      </w:r>
    </w:p>
    <w:p w14:paraId="10FC7127" w14:textId="77777777" w:rsidR="00A32EED" w:rsidRPr="005F618D" w:rsidRDefault="00A32EED" w:rsidP="00A61C56">
      <w:pPr>
        <w:spacing w:line="276" w:lineRule="auto"/>
        <w:rPr>
          <w:rFonts w:ascii="Aptos" w:hAnsi="Aptos"/>
        </w:rPr>
      </w:pPr>
    </w:p>
    <w:p w14:paraId="4948451E" w14:textId="3E1E7B49" w:rsidR="00442BE3" w:rsidRPr="005F618D" w:rsidRDefault="760FF583" w:rsidP="00FA46A6">
      <w:pPr>
        <w:spacing w:line="276" w:lineRule="auto"/>
        <w:jc w:val="both"/>
        <w:rPr>
          <w:rFonts w:ascii="Aptos" w:eastAsia="Aptos" w:hAnsi="Aptos" w:cs="Calibri"/>
          <w:color w:val="000000"/>
        </w:rPr>
      </w:pPr>
      <w:r w:rsidRPr="005F618D">
        <w:rPr>
          <w:rFonts w:ascii="Aptos" w:eastAsia="Aptos" w:hAnsi="Aptos" w:cs="Calibri"/>
          <w:b/>
          <w:bCs/>
          <w:color w:val="000000"/>
        </w:rPr>
        <w:t>#4 PILLERSEETAL: KOMFORTABEL WEITWANDERN</w:t>
      </w:r>
    </w:p>
    <w:p w14:paraId="7528EB01" w14:textId="45F659A1" w:rsidR="0013251C" w:rsidRPr="005F618D" w:rsidRDefault="760FF583" w:rsidP="00F971E0">
      <w:pPr>
        <w:jc w:val="both"/>
        <w:rPr>
          <w:rFonts w:ascii="Aptos" w:hAnsi="Aptos" w:cs="Calibri"/>
          <w:color w:val="000000"/>
        </w:rPr>
      </w:pPr>
      <w:r w:rsidRPr="005F618D">
        <w:rPr>
          <w:rFonts w:ascii="Aptos" w:hAnsi="Aptos" w:cs="Calibri"/>
          <w:color w:val="000000"/>
        </w:rPr>
        <w:t>Weitwandern klingt nach tagelanger Anstrengung und Schlafsäcken in unkomfortablen Hütten? Der </w:t>
      </w:r>
      <w:hyperlink r:id="rId21">
        <w:r w:rsidRPr="005F618D">
          <w:rPr>
            <w:rStyle w:val="Hyperlink"/>
            <w:rFonts w:ascii="Aptos" w:hAnsi="Aptos" w:cs="Calibri"/>
            <w:color w:val="0563C1"/>
          </w:rPr>
          <w:t>WAIWI</w:t>
        </w:r>
      </w:hyperlink>
      <w:r w:rsidRPr="005F618D">
        <w:rPr>
          <w:rFonts w:ascii="Aptos" w:hAnsi="Aptos" w:cs="Calibri"/>
          <w:color w:val="000000"/>
        </w:rPr>
        <w:t xml:space="preserve"> im </w:t>
      </w:r>
      <w:hyperlink r:id="rId22">
        <w:r w:rsidRPr="005F618D">
          <w:rPr>
            <w:rStyle w:val="Hyperlink"/>
            <w:rFonts w:ascii="Aptos" w:hAnsi="Aptos" w:cs="Calibri"/>
            <w:color w:val="0563C1"/>
          </w:rPr>
          <w:t>Pillerseetal</w:t>
        </w:r>
      </w:hyperlink>
      <w:r w:rsidRPr="005F618D">
        <w:rPr>
          <w:rFonts w:ascii="Aptos" w:hAnsi="Aptos" w:cs="Calibri"/>
          <w:color w:val="000000"/>
        </w:rPr>
        <w:t xml:space="preserve"> beweist, dass es anders geht</w:t>
      </w:r>
      <w:r w:rsidRPr="005F618D">
        <w:rPr>
          <w:rFonts w:ascii="Aptos" w:hAnsi="Aptos" w:cs="Calibri"/>
          <w:b/>
          <w:bCs/>
          <w:color w:val="000000"/>
        </w:rPr>
        <w:t>.</w:t>
      </w:r>
      <w:r w:rsidRPr="005F618D">
        <w:rPr>
          <w:rFonts w:ascii="Aptos" w:hAnsi="Aptos" w:cs="Calibri"/>
          <w:color w:val="000000"/>
        </w:rPr>
        <w:t xml:space="preserve"> Die Etappen sind kurz genug, um sie zu genießen, und flexibel genug, um sie anzupassen. Wem an einem Anstieg die Puste ausgeht, steigt einfach in die Seilbahn. Kein schlechtes Gewissen, kein Umweg. Vier Tage, von </w:t>
      </w:r>
      <w:proofErr w:type="spellStart"/>
      <w:r w:rsidRPr="005F618D">
        <w:rPr>
          <w:rFonts w:ascii="Aptos" w:hAnsi="Aptos" w:cs="Calibri"/>
          <w:color w:val="000000"/>
        </w:rPr>
        <w:t>Waidring</w:t>
      </w:r>
      <w:proofErr w:type="spellEnd"/>
      <w:r w:rsidRPr="005F618D">
        <w:rPr>
          <w:rFonts w:ascii="Aptos" w:hAnsi="Aptos" w:cs="Calibri"/>
          <w:color w:val="000000"/>
        </w:rPr>
        <w:t xml:space="preserve"> bis Fieberbrunn, 53 Kilometer, 3.200 Höhenmeter, durch eine der schönsten Alpenkulissen zwischen Chiemgauer Alpen, Kitzbüheler Alpen und den Loferer Steinbergen. Abends wartet eine komfortable Unterkunft im Tal. Aber wer doch einmal oben schlafen möchte, übernachtet auf der dritten Etappe auf dem Berg, im </w:t>
      </w:r>
      <w:hyperlink r:id="rId23">
        <w:proofErr w:type="spellStart"/>
        <w:r w:rsidRPr="005F618D">
          <w:rPr>
            <w:rStyle w:val="Hyperlink"/>
            <w:rFonts w:ascii="Aptos" w:hAnsi="Aptos" w:cs="Calibri"/>
            <w:color w:val="0563C1"/>
          </w:rPr>
          <w:t>Wildseeloderhaus</w:t>
        </w:r>
        <w:proofErr w:type="spellEnd"/>
      </w:hyperlink>
      <w:r w:rsidRPr="005F618D">
        <w:rPr>
          <w:rFonts w:ascii="Aptos" w:hAnsi="Aptos" w:cs="Calibri"/>
          <w:color w:val="000000"/>
        </w:rPr>
        <w:t xml:space="preserve">, das direkt am </w:t>
      </w:r>
      <w:proofErr w:type="spellStart"/>
      <w:r w:rsidRPr="005F618D">
        <w:rPr>
          <w:rFonts w:ascii="Aptos" w:hAnsi="Aptos" w:cs="Calibri"/>
          <w:color w:val="000000"/>
        </w:rPr>
        <w:t>Wildsee</w:t>
      </w:r>
      <w:proofErr w:type="spellEnd"/>
      <w:r w:rsidRPr="005F618D">
        <w:rPr>
          <w:rFonts w:ascii="Aptos" w:hAnsi="Aptos" w:cs="Calibri"/>
          <w:color w:val="000000"/>
        </w:rPr>
        <w:t xml:space="preserve"> liegt, einem der schönsten Naturplätze Österreichs. Am letzten Tag führt die Route zunächst hinauf auf den 2.118 Meter hohen </w:t>
      </w:r>
      <w:proofErr w:type="spellStart"/>
      <w:r w:rsidRPr="005F618D">
        <w:rPr>
          <w:rFonts w:ascii="Aptos" w:hAnsi="Aptos" w:cs="Calibri"/>
          <w:color w:val="000000"/>
        </w:rPr>
        <w:t>Wildseeloder</w:t>
      </w:r>
      <w:proofErr w:type="spellEnd"/>
      <w:r w:rsidRPr="005F618D">
        <w:rPr>
          <w:rFonts w:ascii="Aptos" w:hAnsi="Aptos" w:cs="Calibri"/>
          <w:color w:val="000000"/>
        </w:rPr>
        <w:t>-Gipfel. Danach geht es bergab, vorbei an der</w:t>
      </w:r>
      <w:r w:rsidRPr="005F618D">
        <w:rPr>
          <w:rFonts w:ascii="Aptos" w:hAnsi="Aptos" w:cs="Calibri"/>
          <w:i/>
          <w:iCs/>
          <w:color w:val="EE0000"/>
        </w:rPr>
        <w:t xml:space="preserve"> </w:t>
      </w:r>
      <w:r w:rsidRPr="005F618D">
        <w:rPr>
          <w:rFonts w:ascii="Aptos" w:hAnsi="Aptos" w:cs="Calibri"/>
          <w:color w:val="000000"/>
        </w:rPr>
        <w:t xml:space="preserve"> </w:t>
      </w:r>
      <w:hyperlink r:id="rId24">
        <w:proofErr w:type="spellStart"/>
        <w:r w:rsidR="008958DC" w:rsidRPr="005F618D">
          <w:rPr>
            <w:rStyle w:val="Hyperlink"/>
            <w:rFonts w:ascii="Aptos" w:hAnsi="Aptos" w:cs="Calibri"/>
            <w:color w:val="0563C1"/>
          </w:rPr>
          <w:t>Wildalm</w:t>
        </w:r>
        <w:proofErr w:type="spellEnd"/>
      </w:hyperlink>
      <w:r w:rsidRPr="005F618D">
        <w:rPr>
          <w:rFonts w:ascii="Aptos" w:hAnsi="Aptos" w:cs="Calibri"/>
          <w:color w:val="0563C1"/>
        </w:rPr>
        <w:t>,</w:t>
      </w:r>
      <w:r w:rsidRPr="005F618D">
        <w:rPr>
          <w:rFonts w:ascii="Aptos" w:hAnsi="Aptos" w:cs="Calibri"/>
          <w:color w:val="000000"/>
        </w:rPr>
        <w:t xml:space="preserve"> zurück nach Fieberbrunn. Wer durchhält, versteht am Ende, warum Weitwandern süchtig macht.</w:t>
      </w:r>
    </w:p>
    <w:p w14:paraId="2CFC4CC0" w14:textId="77777777" w:rsidR="0013251C" w:rsidRPr="005F618D" w:rsidRDefault="0013251C" w:rsidP="00FA46A6">
      <w:pPr>
        <w:spacing w:line="276" w:lineRule="auto"/>
        <w:jc w:val="both"/>
        <w:rPr>
          <w:rFonts w:ascii="Aptos" w:eastAsia="Aptos" w:hAnsi="Aptos" w:cs="Calibri"/>
          <w:color w:val="000000"/>
        </w:rPr>
      </w:pPr>
    </w:p>
    <w:p w14:paraId="47499157" w14:textId="4474856A" w:rsidR="00504D99" w:rsidRPr="005F618D" w:rsidRDefault="009447BE" w:rsidP="00B77625">
      <w:pPr>
        <w:spacing w:line="276" w:lineRule="auto"/>
        <w:jc w:val="both"/>
        <w:rPr>
          <w:rFonts w:ascii="Aptos" w:eastAsia="Aptos" w:hAnsi="Aptos" w:cs="Calibri"/>
          <w:color w:val="000000"/>
        </w:rPr>
      </w:pPr>
      <w:r w:rsidRPr="005F618D">
        <w:rPr>
          <w:rFonts w:ascii="Aptos" w:eastAsia="Aptos" w:hAnsi="Aptos" w:cs="Calibri"/>
          <w:b/>
          <w:color w:val="000000"/>
        </w:rPr>
        <w:t xml:space="preserve">#5 </w:t>
      </w:r>
      <w:r w:rsidR="00892F34" w:rsidRPr="005F618D">
        <w:rPr>
          <w:rFonts w:ascii="Aptos" w:eastAsia="Aptos" w:hAnsi="Aptos" w:cs="Calibri"/>
          <w:b/>
          <w:color w:val="000000"/>
        </w:rPr>
        <w:t xml:space="preserve">NATURPARK </w:t>
      </w:r>
      <w:r w:rsidR="00B77625" w:rsidRPr="005F618D">
        <w:rPr>
          <w:rFonts w:ascii="Aptos" w:eastAsia="Aptos" w:hAnsi="Aptos" w:cs="Calibri"/>
          <w:b/>
          <w:color w:val="000000"/>
        </w:rPr>
        <w:t>AMMERGAUER ALPEN: RAUS AUS DER KOMFORTZONE – REIN IN DEN SATTEL</w:t>
      </w:r>
    </w:p>
    <w:p w14:paraId="0A53541B" w14:textId="468A9F59" w:rsidR="00B77625" w:rsidRPr="005F618D" w:rsidRDefault="00B77625" w:rsidP="00B77625">
      <w:pPr>
        <w:spacing w:line="276" w:lineRule="auto"/>
        <w:jc w:val="both"/>
        <w:rPr>
          <w:rFonts w:ascii="Aptos" w:eastAsia="Aptos" w:hAnsi="Aptos" w:cs="Calibri"/>
          <w:color w:val="000000"/>
        </w:rPr>
      </w:pPr>
      <w:r w:rsidRPr="005F618D">
        <w:rPr>
          <w:rFonts w:ascii="Aptos" w:eastAsia="Aptos" w:hAnsi="Aptos" w:cs="Calibri"/>
          <w:color w:val="000000"/>
        </w:rPr>
        <w:t>Der Schnee schmilzt, die Vorsätze sind frisch. Jetzt ist der Moment, etwas Neues auszuprobieren. </w:t>
      </w:r>
      <w:proofErr w:type="spellStart"/>
      <w:r w:rsidRPr="005F618D">
        <w:rPr>
          <w:rFonts w:ascii="Aptos" w:eastAsia="Aptos" w:hAnsi="Aptos" w:cs="Calibri"/>
          <w:color w:val="000000"/>
        </w:rPr>
        <w:t>Gravelbiken</w:t>
      </w:r>
      <w:proofErr w:type="spellEnd"/>
      <w:r w:rsidRPr="005F618D">
        <w:rPr>
          <w:rFonts w:ascii="Aptos" w:eastAsia="Aptos" w:hAnsi="Aptos" w:cs="Calibri"/>
          <w:color w:val="000000"/>
        </w:rPr>
        <w:t xml:space="preserve"> boomt</w:t>
      </w:r>
      <w:r w:rsidR="00F97144" w:rsidRPr="005F618D">
        <w:rPr>
          <w:rFonts w:ascii="Aptos" w:eastAsia="Aptos" w:hAnsi="Aptos" w:cs="Calibri"/>
          <w:color w:val="000000"/>
        </w:rPr>
        <w:t xml:space="preserve">, </w:t>
      </w:r>
      <w:r w:rsidRPr="005F618D">
        <w:rPr>
          <w:rFonts w:ascii="Aptos" w:eastAsia="Aptos" w:hAnsi="Aptos" w:cs="Calibri"/>
          <w:color w:val="000000"/>
        </w:rPr>
        <w:t>und wer einmal im Sattel saß, versteht warum. Breite Reifen, Schotterwege, keine Autos, kein Zeitdruck. Einfach fahren. Der</w:t>
      </w:r>
      <w:r w:rsidR="004D5226" w:rsidRPr="005F618D">
        <w:rPr>
          <w:rFonts w:ascii="Aptos" w:eastAsia="Aptos" w:hAnsi="Aptos" w:cs="Calibri"/>
          <w:color w:val="000000"/>
        </w:rPr>
        <w:t xml:space="preserve"> </w:t>
      </w:r>
      <w:hyperlink r:id="rId25" w:history="1">
        <w:r w:rsidR="00045653" w:rsidRPr="005F618D">
          <w:rPr>
            <w:rStyle w:val="Hyperlink"/>
            <w:rFonts w:ascii="Aptos" w:eastAsia="Aptos" w:hAnsi="Aptos" w:cs="Calibri"/>
          </w:rPr>
          <w:t>Naturpark Ammergauer Alpen</w:t>
        </w:r>
      </w:hyperlink>
      <w:r w:rsidRPr="005F618D">
        <w:rPr>
          <w:rFonts w:ascii="Aptos" w:eastAsia="Aptos" w:hAnsi="Aptos" w:cs="Calibri"/>
          <w:color w:val="000000"/>
        </w:rPr>
        <w:t> </w:t>
      </w:r>
      <w:hyperlink r:id="rId26" w:history="1">
        <w:r w:rsidRPr="005F618D">
          <w:rPr>
            <w:rStyle w:val="Hyperlink"/>
            <w:rFonts w:ascii="Aptos" w:eastAsia="Aptos" w:hAnsi="Aptos" w:cs="Calibri"/>
          </w:rPr>
          <w:t> </w:t>
        </w:r>
      </w:hyperlink>
      <w:r w:rsidRPr="005F618D">
        <w:rPr>
          <w:rFonts w:ascii="Aptos" w:eastAsia="Aptos" w:hAnsi="Aptos" w:cs="Calibri"/>
          <w:color w:val="000000"/>
        </w:rPr>
        <w:t xml:space="preserve">ist der perfekte Ort </w:t>
      </w:r>
      <w:hyperlink r:id="rId27" w:history="1">
        <w:r w:rsidRPr="00844B0A">
          <w:rPr>
            <w:rStyle w:val="Hyperlink"/>
            <w:rFonts w:ascii="Aptos" w:eastAsia="Aptos" w:hAnsi="Aptos" w:cs="Calibri"/>
          </w:rPr>
          <w:t>für den ersten Versuch</w:t>
        </w:r>
      </w:hyperlink>
      <w:r w:rsidRPr="005F618D">
        <w:rPr>
          <w:rFonts w:ascii="Aptos" w:eastAsia="Aptos" w:hAnsi="Aptos" w:cs="Calibri"/>
          <w:color w:val="000000"/>
        </w:rPr>
        <w:t>. Sanfte Anstiege, flexible Rundkurse, eine Landschaft, die jeden Kilometer belohnt. Vorbei an </w:t>
      </w:r>
      <w:hyperlink r:id="rId28" w:history="1">
        <w:r w:rsidRPr="005F618D">
          <w:rPr>
            <w:rStyle w:val="Hyperlink"/>
            <w:rFonts w:ascii="Aptos" w:eastAsia="Aptos" w:hAnsi="Aptos" w:cs="Calibri"/>
          </w:rPr>
          <w:t>Schloss Linderhof</w:t>
        </w:r>
      </w:hyperlink>
      <w:r w:rsidRPr="005F618D">
        <w:rPr>
          <w:rFonts w:ascii="Aptos" w:eastAsia="Aptos" w:hAnsi="Aptos" w:cs="Calibri"/>
          <w:color w:val="000000"/>
        </w:rPr>
        <w:t xml:space="preserve">, durch Moore und Wälder, über stille Schotterwege rund um Oberammergau, Ettal und Bad Bayersoien. Wer hier in die Pedale tritt, merkt schnell: Das ist kein Sport für die Fitness-App. Das ist Freiheit auf zwei Rädern. Einsteiger finden </w:t>
      </w:r>
      <w:r w:rsidR="004D5226" w:rsidRPr="005F618D">
        <w:rPr>
          <w:rFonts w:ascii="Aptos" w:eastAsia="Aptos" w:hAnsi="Aptos" w:cs="Calibri"/>
          <w:color w:val="000000"/>
        </w:rPr>
        <w:t xml:space="preserve">hier </w:t>
      </w:r>
      <w:r w:rsidR="00045653" w:rsidRPr="005F618D">
        <w:rPr>
          <w:rFonts w:ascii="Aptos" w:eastAsia="Aptos" w:hAnsi="Aptos" w:cs="Calibri"/>
          <w:color w:val="000000"/>
        </w:rPr>
        <w:t>den perfekten Einstieg</w:t>
      </w:r>
      <w:r w:rsidRPr="005F618D">
        <w:rPr>
          <w:rFonts w:ascii="Aptos" w:eastAsia="Aptos" w:hAnsi="Aptos" w:cs="Calibri"/>
          <w:color w:val="000000"/>
        </w:rPr>
        <w:t xml:space="preserve">, Erfahrene ihren Flow. </w:t>
      </w:r>
      <w:proofErr w:type="spellStart"/>
      <w:r w:rsidRPr="005F618D">
        <w:rPr>
          <w:rFonts w:ascii="Aptos" w:eastAsia="Aptos" w:hAnsi="Aptos" w:cs="Calibri"/>
          <w:color w:val="000000"/>
        </w:rPr>
        <w:t>Gravelbiken</w:t>
      </w:r>
      <w:proofErr w:type="spellEnd"/>
      <w:r w:rsidRPr="005F618D">
        <w:rPr>
          <w:rFonts w:ascii="Aptos" w:eastAsia="Aptos" w:hAnsi="Aptos" w:cs="Calibri"/>
          <w:color w:val="000000"/>
        </w:rPr>
        <w:t xml:space="preserve"> ist </w:t>
      </w:r>
      <w:r w:rsidR="004D5226" w:rsidRPr="005F618D">
        <w:rPr>
          <w:rFonts w:ascii="Aptos" w:eastAsia="Aptos" w:hAnsi="Aptos" w:cs="Calibri"/>
          <w:color w:val="000000"/>
        </w:rPr>
        <w:t>im</w:t>
      </w:r>
      <w:r w:rsidR="004D5226" w:rsidRPr="005F618D">
        <w:rPr>
          <w:rFonts w:ascii="Aptos" w:hAnsi="Aptos"/>
        </w:rPr>
        <w:t xml:space="preserve"> </w:t>
      </w:r>
      <w:r w:rsidR="004D5226" w:rsidRPr="00844B0A">
        <w:rPr>
          <w:rFonts w:ascii="Aptos" w:eastAsia="Aptos" w:hAnsi="Aptos" w:cs="Calibri"/>
        </w:rPr>
        <w:t>Naturpark Ammergauer Alpen</w:t>
      </w:r>
      <w:r w:rsidR="004D5226" w:rsidRPr="005F618D">
        <w:rPr>
          <w:rFonts w:ascii="Aptos" w:eastAsia="Aptos" w:hAnsi="Aptos" w:cs="Calibri"/>
          <w:color w:val="000000"/>
        </w:rPr>
        <w:t xml:space="preserve"> </w:t>
      </w:r>
      <w:r w:rsidRPr="005F618D">
        <w:rPr>
          <w:rFonts w:ascii="Aptos" w:eastAsia="Aptos" w:hAnsi="Aptos" w:cs="Calibri"/>
          <w:color w:val="000000"/>
        </w:rPr>
        <w:t xml:space="preserve">kein Trend. Es ist </w:t>
      </w:r>
      <w:r w:rsidR="00F97144" w:rsidRPr="005F618D">
        <w:rPr>
          <w:rFonts w:ascii="Aptos" w:eastAsia="Aptos" w:hAnsi="Aptos" w:cs="Calibri"/>
          <w:color w:val="000000"/>
        </w:rPr>
        <w:t xml:space="preserve">für viele </w:t>
      </w:r>
      <w:r w:rsidRPr="005F618D">
        <w:rPr>
          <w:rFonts w:ascii="Aptos" w:eastAsia="Aptos" w:hAnsi="Aptos" w:cs="Calibri"/>
          <w:color w:val="000000"/>
        </w:rPr>
        <w:t>ein Lebensgefühl.</w:t>
      </w:r>
    </w:p>
    <w:p w14:paraId="185D9BF1" w14:textId="77777777" w:rsidR="006C0AAF" w:rsidRPr="005F618D" w:rsidRDefault="006C0AAF" w:rsidP="00FA46A6">
      <w:pPr>
        <w:spacing w:line="276" w:lineRule="auto"/>
        <w:jc w:val="both"/>
        <w:rPr>
          <w:rFonts w:ascii="Aptos" w:eastAsia="Aptos" w:hAnsi="Aptos" w:cs="Calibri"/>
          <w:color w:val="000000"/>
        </w:rPr>
      </w:pPr>
    </w:p>
    <w:p w14:paraId="4A2F1C77" w14:textId="536BAE68" w:rsidR="00AC408A" w:rsidRPr="005F618D" w:rsidRDefault="006C0AAF" w:rsidP="00263553">
      <w:pPr>
        <w:spacing w:line="276" w:lineRule="auto"/>
        <w:jc w:val="both"/>
        <w:rPr>
          <w:rFonts w:ascii="Aptos" w:eastAsia="Aptos" w:hAnsi="Aptos" w:cs="Calibri"/>
          <w:b/>
          <w:bCs/>
          <w:color w:val="000000"/>
        </w:rPr>
      </w:pPr>
      <w:r w:rsidRPr="005F618D">
        <w:rPr>
          <w:rFonts w:ascii="Aptos" w:eastAsia="Aptos" w:hAnsi="Aptos" w:cs="Calibri"/>
          <w:b/>
          <w:bCs/>
          <w:color w:val="000000"/>
        </w:rPr>
        <w:t>#6 IRLAND: RESET AM ATLANTIK</w:t>
      </w:r>
    </w:p>
    <w:p w14:paraId="6ED14661" w14:textId="0DA43126" w:rsidR="00872439" w:rsidRPr="005F618D" w:rsidRDefault="00263553" w:rsidP="00263553">
      <w:pPr>
        <w:spacing w:line="276" w:lineRule="auto"/>
        <w:jc w:val="both"/>
        <w:rPr>
          <w:rFonts w:ascii="Aptos" w:eastAsia="Aptos" w:hAnsi="Aptos" w:cs="Calibri"/>
          <w:color w:val="000000"/>
        </w:rPr>
      </w:pPr>
      <w:r w:rsidRPr="005F618D">
        <w:rPr>
          <w:rFonts w:ascii="Aptos" w:eastAsia="Aptos" w:hAnsi="Aptos" w:cs="Calibri"/>
          <w:color w:val="000000"/>
        </w:rPr>
        <w:t>Manchmal reicht Urlaub nicht. Manchmal braucht man etwas, das einen nicht erholt, sondern neu kalibrier</w:t>
      </w:r>
      <w:r w:rsidR="00144FCE" w:rsidRPr="005F618D">
        <w:rPr>
          <w:rFonts w:ascii="Aptos" w:eastAsia="Aptos" w:hAnsi="Aptos" w:cs="Calibri"/>
          <w:color w:val="000000"/>
        </w:rPr>
        <w:t>t. D</w:t>
      </w:r>
      <w:r w:rsidRPr="005F618D">
        <w:rPr>
          <w:rFonts w:ascii="Aptos" w:eastAsia="Aptos" w:hAnsi="Aptos" w:cs="Calibri"/>
          <w:color w:val="000000"/>
        </w:rPr>
        <w:t>en Wind, der einem ins Gesicht fährt, als hätte er keine Zeit für Höflichkeiten</w:t>
      </w:r>
      <w:r w:rsidR="00144FCE" w:rsidRPr="005F618D">
        <w:rPr>
          <w:rFonts w:ascii="Aptos" w:eastAsia="Aptos" w:hAnsi="Aptos" w:cs="Calibri"/>
          <w:color w:val="000000"/>
        </w:rPr>
        <w:t xml:space="preserve"> </w:t>
      </w:r>
      <w:r w:rsidRPr="005F618D">
        <w:rPr>
          <w:rFonts w:ascii="Aptos" w:eastAsia="Aptos" w:hAnsi="Aptos" w:cs="Calibri"/>
          <w:color w:val="000000"/>
        </w:rPr>
        <w:t xml:space="preserve">und </w:t>
      </w:r>
      <w:r w:rsidRPr="005F618D">
        <w:rPr>
          <w:rFonts w:ascii="Aptos" w:eastAsia="Aptos" w:hAnsi="Aptos" w:cs="Calibri"/>
          <w:color w:val="000000"/>
        </w:rPr>
        <w:lastRenderedPageBreak/>
        <w:t>Klippen, vor denen man so klein wird, dass die eigenen Probleme eine angemessene Größe bekommen.</w:t>
      </w:r>
      <w:r w:rsidR="00144FCE" w:rsidRPr="005F618D">
        <w:rPr>
          <w:rFonts w:ascii="Aptos" w:eastAsia="Aptos" w:hAnsi="Aptos" w:cs="Calibri"/>
          <w:color w:val="000000"/>
        </w:rPr>
        <w:t xml:space="preserve"> </w:t>
      </w:r>
      <w:r w:rsidRPr="005F618D">
        <w:rPr>
          <w:rFonts w:ascii="Aptos" w:eastAsia="Aptos" w:hAnsi="Aptos" w:cs="Calibri"/>
          <w:color w:val="000000"/>
        </w:rPr>
        <w:t xml:space="preserve">An der rauen Nordwestküste Irlands passiert etwas, das kein Wellnesswochenende schafft: Man hört auf zu funktionieren und fängt wieder an zu sein. Das </w:t>
      </w:r>
      <w:r w:rsidR="006C0AAF" w:rsidRPr="005F618D">
        <w:rPr>
          <w:rFonts w:ascii="Aptos" w:eastAsia="Aptos" w:hAnsi="Aptos" w:cs="Calibri"/>
          <w:color w:val="000000"/>
        </w:rPr>
        <w:t> </w:t>
      </w:r>
      <w:proofErr w:type="spellStart"/>
      <w:r w:rsidR="006C0AAF">
        <w:fldChar w:fldCharType="begin"/>
      </w:r>
      <w:r w:rsidR="000D3654">
        <w:instrText>HYPERLINK "https://www.ireland.com/de-de/destinations/regions/fanad-head/"</w:instrText>
      </w:r>
      <w:r w:rsidR="006C0AAF">
        <w:fldChar w:fldCharType="separate"/>
      </w:r>
      <w:r w:rsidR="006C0AAF" w:rsidRPr="005F618D">
        <w:rPr>
          <w:rStyle w:val="Hyperlink"/>
          <w:rFonts w:ascii="Aptos" w:eastAsia="Aptos" w:hAnsi="Aptos" w:cs="Calibri"/>
        </w:rPr>
        <w:t>Fanad</w:t>
      </w:r>
      <w:proofErr w:type="spellEnd"/>
      <w:r w:rsidR="006C0AAF" w:rsidRPr="005F618D">
        <w:rPr>
          <w:rStyle w:val="Hyperlink"/>
          <w:rFonts w:ascii="Aptos" w:eastAsia="Aptos" w:hAnsi="Aptos" w:cs="Calibri"/>
        </w:rPr>
        <w:t xml:space="preserve"> Head </w:t>
      </w:r>
      <w:proofErr w:type="spellStart"/>
      <w:r w:rsidR="006C0AAF" w:rsidRPr="005F618D">
        <w:rPr>
          <w:rStyle w:val="Hyperlink"/>
          <w:rFonts w:ascii="Aptos" w:eastAsia="Aptos" w:hAnsi="Aptos" w:cs="Calibri"/>
        </w:rPr>
        <w:t>Lighthouse</w:t>
      </w:r>
      <w:proofErr w:type="spellEnd"/>
      <w:r w:rsidR="006C0AAF">
        <w:fldChar w:fldCharType="end"/>
      </w:r>
      <w:r w:rsidR="006C0AAF" w:rsidRPr="005F618D">
        <w:rPr>
          <w:rFonts w:ascii="Aptos" w:eastAsia="Aptos" w:hAnsi="Aptos" w:cs="Calibri"/>
          <w:color w:val="000000"/>
        </w:rPr>
        <w:t xml:space="preserve"> </w:t>
      </w:r>
      <w:r w:rsidRPr="005F618D">
        <w:rPr>
          <w:rFonts w:ascii="Aptos" w:eastAsia="Aptos" w:hAnsi="Aptos" w:cs="Calibri"/>
          <w:color w:val="000000"/>
        </w:rPr>
        <w:t xml:space="preserve">an der Steilküste Donegals ist dafür der richtige Ort. Nachts dreht sich das Licht, die Dunkelheit weitet sich, das Meeresrauschen tritt an die Stelle aller anderen Geräusche. Tagsüber fährt man </w:t>
      </w:r>
      <w:r w:rsidR="007E370F" w:rsidRPr="005F618D">
        <w:rPr>
          <w:rFonts w:ascii="Aptos" w:eastAsia="Aptos" w:hAnsi="Aptos" w:cs="Calibri"/>
          <w:color w:val="000000"/>
        </w:rPr>
        <w:t xml:space="preserve">zum </w:t>
      </w:r>
      <w:hyperlink r:id="rId29" w:history="1">
        <w:proofErr w:type="spellStart"/>
        <w:r w:rsidR="007E370F" w:rsidRPr="005F618D">
          <w:rPr>
            <w:rStyle w:val="Hyperlink"/>
            <w:rFonts w:ascii="Aptos" w:eastAsia="Aptos" w:hAnsi="Aptos" w:cs="Calibri"/>
          </w:rPr>
          <w:t>Whale</w:t>
        </w:r>
        <w:proofErr w:type="spellEnd"/>
        <w:r w:rsidR="007E370F" w:rsidRPr="005F618D">
          <w:rPr>
            <w:rStyle w:val="Hyperlink"/>
            <w:rFonts w:ascii="Aptos" w:eastAsia="Aptos" w:hAnsi="Aptos" w:cs="Calibri"/>
          </w:rPr>
          <w:t xml:space="preserve"> </w:t>
        </w:r>
        <w:proofErr w:type="spellStart"/>
        <w:r w:rsidR="007E370F" w:rsidRPr="005F618D">
          <w:rPr>
            <w:rStyle w:val="Hyperlink"/>
            <w:rFonts w:ascii="Aptos" w:eastAsia="Aptos" w:hAnsi="Aptos" w:cs="Calibri"/>
          </w:rPr>
          <w:t>Watching</w:t>
        </w:r>
        <w:proofErr w:type="spellEnd"/>
        <w:r w:rsidR="007E370F" w:rsidRPr="005F618D">
          <w:rPr>
            <w:rStyle w:val="Hyperlink"/>
            <w:rFonts w:ascii="Aptos" w:eastAsia="Aptos" w:hAnsi="Aptos" w:cs="Calibri"/>
          </w:rPr>
          <w:t xml:space="preserve"> </w:t>
        </w:r>
      </w:hyperlink>
      <w:r w:rsidRPr="005F618D">
        <w:rPr>
          <w:rFonts w:ascii="Aptos" w:eastAsia="Aptos" w:hAnsi="Aptos" w:cs="Calibri"/>
          <w:color w:val="000000"/>
        </w:rPr>
        <w:t>hinaus auf den Atlantik, dessen Horizont so weit ist, dass man irgendwann aufhört, ihn zu suchen. Und dann bricht das Wasser auf: ein Wal, riesig und vollkommen ruhig, völlig in seiner eigenen Welt.</w:t>
      </w:r>
      <w:r w:rsidR="00206063" w:rsidRPr="005F618D">
        <w:rPr>
          <w:rFonts w:ascii="Aptos" w:eastAsia="Aptos" w:hAnsi="Aptos" w:cs="Calibri"/>
          <w:color w:val="000000"/>
        </w:rPr>
        <w:t xml:space="preserve"> </w:t>
      </w:r>
      <w:hyperlink r:id="rId30" w:history="1">
        <w:r w:rsidRPr="005F618D">
          <w:rPr>
            <w:rStyle w:val="Hyperlink"/>
            <w:rFonts w:ascii="Aptos" w:eastAsia="Aptos" w:hAnsi="Aptos" w:cs="Calibri"/>
          </w:rPr>
          <w:t>Irland</w:t>
        </w:r>
      </w:hyperlink>
      <w:r w:rsidRPr="005F618D">
        <w:rPr>
          <w:rFonts w:ascii="Aptos" w:eastAsia="Aptos" w:hAnsi="Aptos" w:cs="Calibri"/>
          <w:color w:val="000000"/>
        </w:rPr>
        <w:t xml:space="preserve"> gibt einem zurück, was der Alltag nimmt. Nicht weil man es sich vornimmt. Sondern weil der Atlantik einen gar nicht anders lässt.</w:t>
      </w:r>
    </w:p>
    <w:p w14:paraId="3A8061FA" w14:textId="77777777" w:rsidR="00F971E0" w:rsidRPr="005F618D" w:rsidRDefault="00F971E0" w:rsidP="00263553">
      <w:pPr>
        <w:spacing w:line="276" w:lineRule="auto"/>
        <w:jc w:val="both"/>
        <w:rPr>
          <w:rFonts w:ascii="Aptos" w:eastAsia="Aptos" w:hAnsi="Aptos" w:cs="Calibri"/>
          <w:color w:val="000000"/>
        </w:rPr>
      </w:pPr>
    </w:p>
    <w:p w14:paraId="38C75CFB" w14:textId="02DDF4D4" w:rsidR="00EC5BA1" w:rsidRPr="005F618D" w:rsidRDefault="22769B63" w:rsidP="001E5987">
      <w:pPr>
        <w:spacing w:line="276" w:lineRule="auto"/>
        <w:jc w:val="both"/>
        <w:rPr>
          <w:rFonts w:ascii="Aptos" w:eastAsia="Aptos" w:hAnsi="Aptos" w:cs="Calibri"/>
          <w:color w:val="000000"/>
        </w:rPr>
      </w:pPr>
      <w:r w:rsidRPr="005F618D">
        <w:rPr>
          <w:rFonts w:ascii="Aptos" w:eastAsia="Aptos" w:hAnsi="Aptos" w:cs="Calibri"/>
          <w:b/>
          <w:color w:val="000000"/>
        </w:rPr>
        <w:t xml:space="preserve">#7 TÖLZER LAND: </w:t>
      </w:r>
      <w:r w:rsidR="0CDBEC2B" w:rsidRPr="005F618D">
        <w:rPr>
          <w:rFonts w:ascii="Aptos" w:eastAsia="Aptos" w:hAnsi="Aptos" w:cs="Calibri"/>
          <w:b/>
          <w:bCs/>
          <w:color w:val="000000"/>
        </w:rPr>
        <w:t>TANDEM-</w:t>
      </w:r>
      <w:r w:rsidRPr="005F618D">
        <w:rPr>
          <w:rFonts w:ascii="Aptos" w:eastAsia="Aptos" w:hAnsi="Aptos" w:cs="Calibri"/>
          <w:b/>
          <w:color w:val="000000"/>
        </w:rPr>
        <w:t>FLIEGEN UND DIE WELT VON OBEN SEHEN</w:t>
      </w:r>
    </w:p>
    <w:p w14:paraId="37FC3BC8" w14:textId="57FD47F1" w:rsidR="00F038E3" w:rsidRPr="005F618D" w:rsidRDefault="001E5987">
      <w:pPr>
        <w:spacing w:line="276" w:lineRule="auto"/>
        <w:jc w:val="both"/>
        <w:rPr>
          <w:rFonts w:ascii="Aptos" w:eastAsia="Aptos" w:hAnsi="Aptos" w:cs="Calibri"/>
          <w:color w:val="000000"/>
        </w:rPr>
      </w:pPr>
      <w:r w:rsidRPr="005F618D">
        <w:rPr>
          <w:rFonts w:ascii="Aptos" w:eastAsia="Aptos" w:hAnsi="Aptos" w:cs="Calibri"/>
          <w:color w:val="000000"/>
        </w:rPr>
        <w:t>Es gibt diesen einen Schritt</w:t>
      </w:r>
      <w:r w:rsidR="00167A38" w:rsidRPr="005F618D">
        <w:rPr>
          <w:rFonts w:ascii="Aptos" w:eastAsia="Aptos" w:hAnsi="Aptos" w:cs="Calibri"/>
          <w:color w:val="000000"/>
        </w:rPr>
        <w:t>, der einen von zwei Welten trennt</w:t>
      </w:r>
      <w:r w:rsidRPr="005F618D">
        <w:rPr>
          <w:rFonts w:ascii="Aptos" w:eastAsia="Aptos" w:hAnsi="Aptos" w:cs="Calibri"/>
          <w:color w:val="000000"/>
        </w:rPr>
        <w:t xml:space="preserve">. </w:t>
      </w:r>
      <w:r w:rsidR="00BA2694" w:rsidRPr="005F618D">
        <w:rPr>
          <w:rFonts w:ascii="Aptos" w:eastAsia="Aptos" w:hAnsi="Aptos" w:cs="Calibri"/>
          <w:color w:val="000000"/>
        </w:rPr>
        <w:t>Am Startplatz des </w:t>
      </w:r>
      <w:hyperlink r:id="rId31">
        <w:r w:rsidR="618D31A2" w:rsidRPr="005F618D">
          <w:rPr>
            <w:rStyle w:val="Hyperlink"/>
            <w:rFonts w:ascii="Aptos" w:eastAsia="Aptos" w:hAnsi="Aptos" w:cs="Calibri"/>
          </w:rPr>
          <w:t>Braunecks</w:t>
        </w:r>
      </w:hyperlink>
      <w:r w:rsidR="00BA2694" w:rsidRPr="005F618D">
        <w:rPr>
          <w:rFonts w:ascii="Aptos" w:eastAsia="Aptos" w:hAnsi="Aptos" w:cs="Calibri"/>
          <w:color w:val="000000"/>
        </w:rPr>
        <w:t xml:space="preserve"> ist er e</w:t>
      </w:r>
      <w:r w:rsidRPr="005F618D">
        <w:rPr>
          <w:rFonts w:ascii="Aptos" w:eastAsia="Aptos" w:hAnsi="Aptos" w:cs="Calibri"/>
          <w:color w:val="000000"/>
        </w:rPr>
        <w:t>inen Fuß breit</w:t>
      </w:r>
      <w:r w:rsidR="00BA2694" w:rsidRPr="005F618D">
        <w:rPr>
          <w:rFonts w:ascii="Aptos" w:eastAsia="Aptos" w:hAnsi="Aptos" w:cs="Calibri"/>
          <w:color w:val="000000"/>
        </w:rPr>
        <w:t xml:space="preserve"> und liegt </w:t>
      </w:r>
      <w:r w:rsidRPr="005F618D">
        <w:rPr>
          <w:rFonts w:ascii="Aptos" w:eastAsia="Aptos" w:hAnsi="Aptos" w:cs="Calibri"/>
          <w:color w:val="000000"/>
        </w:rPr>
        <w:t>1.550 Meter über dem Isartal</w:t>
      </w:r>
      <w:r w:rsidR="00BA2694" w:rsidRPr="005F618D">
        <w:rPr>
          <w:rFonts w:ascii="Aptos" w:eastAsia="Aptos" w:hAnsi="Aptos" w:cs="Calibri"/>
          <w:color w:val="000000"/>
        </w:rPr>
        <w:t>. D</w:t>
      </w:r>
      <w:r w:rsidRPr="005F618D">
        <w:rPr>
          <w:rFonts w:ascii="Aptos" w:eastAsia="Aptos" w:hAnsi="Aptos" w:cs="Calibri"/>
          <w:color w:val="000000"/>
        </w:rPr>
        <w:t xml:space="preserve">ann trägt einen der Wind. Der erste Moment ist pures Adrenalin. Man hängt im Gurt, der Wind zerrt, alles rauscht und mittendrin dieses seltsame Gefühl, als hätte man aufgehört, ein Gewicht zu haben. Adrenalin und Frieden gleichzeitig. </w:t>
      </w:r>
      <w:r w:rsidR="618D31A2" w:rsidRPr="005F618D">
        <w:rPr>
          <w:rFonts w:ascii="Aptos" w:eastAsia="Aptos" w:hAnsi="Aptos" w:cs="Calibri"/>
          <w:color w:val="000000"/>
        </w:rPr>
        <w:t xml:space="preserve">Der Tandem-Pilot hat die Fäden in der Hand und weiß, was zu tun ist. </w:t>
      </w:r>
      <w:r w:rsidRPr="005F618D">
        <w:rPr>
          <w:rFonts w:ascii="Aptos" w:eastAsia="Aptos" w:hAnsi="Aptos" w:cs="Calibri"/>
          <w:color w:val="000000"/>
        </w:rPr>
        <w:t xml:space="preserve">Man sieht eine Landschaft, die man kennt – aber plötzlich aus einer Perspektive, die kein Auto, kein Zug, keine Gondel je liefert. Tief unten glänzt die Isar, die Berge rücken näher, </w:t>
      </w:r>
      <w:proofErr w:type="gramStart"/>
      <w:r w:rsidRPr="005F618D">
        <w:rPr>
          <w:rFonts w:ascii="Aptos" w:eastAsia="Aptos" w:hAnsi="Aptos" w:cs="Calibri"/>
          <w:color w:val="000000"/>
        </w:rPr>
        <w:t>das</w:t>
      </w:r>
      <w:proofErr w:type="gramEnd"/>
      <w:r w:rsidRPr="005F618D">
        <w:rPr>
          <w:rFonts w:ascii="Aptos" w:eastAsia="Aptos" w:hAnsi="Aptos" w:cs="Calibri"/>
          <w:color w:val="000000"/>
        </w:rPr>
        <w:t> </w:t>
      </w:r>
      <w:hyperlink r:id="rId32">
        <w:r w:rsidR="618D31A2" w:rsidRPr="005F618D">
          <w:rPr>
            <w:rStyle w:val="Hyperlink"/>
            <w:rFonts w:ascii="Aptos" w:eastAsia="Aptos" w:hAnsi="Aptos" w:cs="Calibri"/>
          </w:rPr>
          <w:t>Tölzer Land</w:t>
        </w:r>
      </w:hyperlink>
      <w:r w:rsidRPr="005F618D">
        <w:rPr>
          <w:rFonts w:ascii="Aptos" w:eastAsia="Aptos" w:hAnsi="Aptos" w:cs="Calibri"/>
          <w:color w:val="000000"/>
        </w:rPr>
        <w:t> breitet sich aus wie eine Landkarte, die man plötzlich versteht. Bad Tölz, Lenggries, die Moorlandschaften, die Alpenkette dahinter – alles auf einmal, alles im richtigen Verhältnis. Nach der Landung dauert es einen Moment, um zurückzukommen. Die Berge stehen noch, das Tal liegt still – aber irgendetwas hat sich verschoben. Man sieht die Welt mit anderen Augen. Weil man sie einmal von oben gesehen hat.</w:t>
      </w:r>
    </w:p>
    <w:sectPr w:rsidR="00F038E3" w:rsidRPr="005F618D" w:rsidSect="00335397">
      <w:headerReference w:type="default" r:id="rId33"/>
      <w:footerReference w:type="default" r:id="rId34"/>
      <w:pgSz w:w="11901" w:h="16817"/>
      <w:pgMar w:top="1872" w:right="1418" w:bottom="1985"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CA8E0C" w14:textId="77777777" w:rsidR="006200B6" w:rsidRDefault="006200B6" w:rsidP="00413087">
      <w:r>
        <w:separator/>
      </w:r>
    </w:p>
  </w:endnote>
  <w:endnote w:type="continuationSeparator" w:id="0">
    <w:p w14:paraId="40F81F06" w14:textId="77777777" w:rsidR="006200B6" w:rsidRDefault="006200B6" w:rsidP="00413087">
      <w:r>
        <w:continuationSeparator/>
      </w:r>
    </w:p>
  </w:endnote>
  <w:endnote w:type="continuationNotice" w:id="1">
    <w:p w14:paraId="4AEC77C0" w14:textId="77777777" w:rsidR="006200B6" w:rsidRDefault="006200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roxima Nova">
    <w:altName w:val="Tahoma"/>
    <w:panose1 w:val="020B0604020202020204"/>
    <w:charset w:val="00"/>
    <w:family w:val="auto"/>
    <w:notTrueType/>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Edwardian Script ITC">
    <w:panose1 w:val="030303020407070D0804"/>
    <w:charset w:val="4D"/>
    <w:family w:val="script"/>
    <w:pitch w:val="variable"/>
    <w:sig w:usb0="00000003" w:usb1="00000000" w:usb2="00000000" w:usb3="00000000" w:csb0="00000001" w:csb1="00000000"/>
  </w:font>
  <w:font w:name="Courier">
    <w:altName w:val="Courier New"/>
    <w:panose1 w:val="02070309020205020404"/>
    <w:charset w:val="00"/>
    <w:family w:val="modern"/>
    <w:pitch w:val="fixed"/>
    <w:sig w:usb0="00000003" w:usb1="00000000" w:usb2="00000000" w:usb3="00000000" w:csb0="00000001" w:csb1="00000000"/>
  </w:font>
  <w:font w:name="Aptos">
    <w:panose1 w:val="020B0004020202020204"/>
    <w:charset w:val="00"/>
    <w:family w:val="swiss"/>
    <w:pitch w:val="variable"/>
    <w:sig w:usb0="20000287" w:usb1="00000003" w:usb2="00000000" w:usb3="00000000" w:csb0="0000019F" w:csb1="00000000"/>
  </w:font>
  <w:font w:name="ProximaNova-Bold">
    <w:altName w:val="Calibri"/>
    <w:panose1 w:val="020B0604020202020204"/>
    <w:charset w:val="00"/>
    <w:family w:val="auto"/>
    <w:pitch w:val="variable"/>
    <w:sig w:usb0="A00002EF" w:usb1="5000E0FB" w:usb2="00000000" w:usb3="00000000" w:csb0="0000019F" w:csb1="00000000"/>
  </w:font>
  <w:font w:name="ProximaNova-Regular">
    <w:altName w:val="Calibri"/>
    <w:panose1 w:val="020B0604020202020204"/>
    <w:charset w:val="00"/>
    <w:family w:val="auto"/>
    <w:pitch w:val="variable"/>
    <w:sig w:usb0="20000287" w:usb1="00000001" w:usb2="00000000" w:usb3="00000000" w:csb0="0000019F" w:csb1="00000000"/>
  </w:font>
  <w:font w:name="Times">
    <w:altName w:val="Times New Roman"/>
    <w:panose1 w:val="020B0604020202020204"/>
    <w:charset w:val="00"/>
    <w:family w:val="auto"/>
    <w:pitch w:val="variable"/>
    <w:sig w:usb0="E00002FF" w:usb1="5000205A"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3659E4" w14:textId="77777777" w:rsidR="005C5CF5" w:rsidRPr="00A239A5" w:rsidRDefault="005C5CF5" w:rsidP="005C5CF5">
    <w:pPr>
      <w:pStyle w:val="Pressetexte"/>
      <w:tabs>
        <w:tab w:val="left" w:pos="9072"/>
      </w:tabs>
      <w:spacing w:line="240" w:lineRule="atLeast"/>
      <w:outlineLvl w:val="0"/>
      <w:rPr>
        <w:rFonts w:ascii="Times" w:hAnsi="Times"/>
        <w:sz w:val="18"/>
        <w:szCs w:val="18"/>
      </w:rPr>
    </w:pPr>
    <w:r w:rsidRPr="00A239A5">
      <w:rPr>
        <w:rFonts w:ascii="Times" w:hAnsi="Times"/>
        <w:b/>
        <w:sz w:val="18"/>
        <w:szCs w:val="18"/>
      </w:rPr>
      <w:t>Redaktion:</w:t>
    </w:r>
    <w:r w:rsidRPr="00A239A5">
      <w:rPr>
        <w:rFonts w:ascii="Times" w:hAnsi="Times"/>
        <w:sz w:val="18"/>
        <w:szCs w:val="18"/>
      </w:rPr>
      <w:t xml:space="preserve"> Hansmann PR, </w:t>
    </w:r>
    <w:proofErr w:type="spellStart"/>
    <w:r w:rsidRPr="00A239A5">
      <w:rPr>
        <w:rFonts w:ascii="Times" w:hAnsi="Times"/>
        <w:sz w:val="18"/>
        <w:szCs w:val="18"/>
      </w:rPr>
      <w:t>Lipowskystraße</w:t>
    </w:r>
    <w:proofErr w:type="spellEnd"/>
    <w:r w:rsidRPr="00A239A5">
      <w:rPr>
        <w:rFonts w:ascii="Times" w:hAnsi="Times"/>
        <w:sz w:val="18"/>
        <w:szCs w:val="18"/>
      </w:rPr>
      <w:t xml:space="preserve"> 15, 81373 München, Tel. +49 89 3605499 0, Fax +49 89 3605499 33, E-Mail: </w:t>
    </w:r>
    <w:hyperlink r:id="rId1" w:history="1">
      <w:r w:rsidRPr="00A239A5">
        <w:rPr>
          <w:rStyle w:val="Hyperlink"/>
          <w:rFonts w:ascii="Times" w:hAnsi="Times"/>
          <w:sz w:val="18"/>
          <w:szCs w:val="18"/>
        </w:rPr>
        <w:t>info@hansmannpr.de</w:t>
      </w:r>
    </w:hyperlink>
    <w:r>
      <w:rPr>
        <w:rStyle w:val="Hyperlink"/>
        <w:rFonts w:ascii="Times" w:hAnsi="Times"/>
        <w:sz w:val="18"/>
        <w:szCs w:val="18"/>
      </w:rPr>
      <w:t>, www.hansmannpr.de</w:t>
    </w:r>
  </w:p>
  <w:p w14:paraId="7D2374B6" w14:textId="77777777" w:rsidR="005C5CF5" w:rsidRDefault="005C5CF5">
    <w:pPr>
      <w:pStyle w:val="Fuzeile"/>
    </w:pPr>
  </w:p>
  <w:p w14:paraId="5441781B" w14:textId="77777777" w:rsidR="00413087" w:rsidRPr="008C2916" w:rsidRDefault="00413087" w:rsidP="00500AF3">
    <w:pPr>
      <w:pStyle w:val="KeinLeerraum"/>
      <w:spacing w:line="240" w:lineRule="auto"/>
      <w:rPr>
        <w:color w:val="D42A42" w:themeColor="text2"/>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0C65BB" w14:textId="77777777" w:rsidR="006200B6" w:rsidRDefault="006200B6" w:rsidP="00413087">
      <w:r>
        <w:separator/>
      </w:r>
    </w:p>
  </w:footnote>
  <w:footnote w:type="continuationSeparator" w:id="0">
    <w:p w14:paraId="1F1FBF02" w14:textId="77777777" w:rsidR="006200B6" w:rsidRDefault="006200B6" w:rsidP="00413087">
      <w:r>
        <w:continuationSeparator/>
      </w:r>
    </w:p>
  </w:footnote>
  <w:footnote w:type="continuationNotice" w:id="1">
    <w:p w14:paraId="3DE01203" w14:textId="77777777" w:rsidR="006200B6" w:rsidRDefault="006200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747986" w14:textId="77777777" w:rsidR="002329AA" w:rsidRDefault="004A0810" w:rsidP="002329AA">
    <w:pPr>
      <w:autoSpaceDE w:val="0"/>
      <w:autoSpaceDN w:val="0"/>
      <w:adjustRightInd w:val="0"/>
      <w:rPr>
        <w:rFonts w:asciiTheme="majorHAnsi" w:hAnsiTheme="majorHAnsi" w:cs="ProximaNova-Bold"/>
        <w:b/>
        <w:bCs/>
        <w:color w:val="D42A42" w:themeColor="text2"/>
        <w:sz w:val="11"/>
        <w:szCs w:val="11"/>
        <w:lang w:val="en-US"/>
      </w:rPr>
    </w:pPr>
    <w:r>
      <w:rPr>
        <w:noProof/>
        <w:lang w:eastAsia="de-DE"/>
      </w:rPr>
      <w:drawing>
        <wp:anchor distT="0" distB="0" distL="114300" distR="114300" simplePos="0" relativeHeight="251658240" behindDoc="1" locked="0" layoutInCell="1" allowOverlap="1" wp14:anchorId="319646DE" wp14:editId="6D29916E">
          <wp:simplePos x="0" y="0"/>
          <wp:positionH relativeFrom="column">
            <wp:posOffset>4775975</wp:posOffset>
          </wp:positionH>
          <wp:positionV relativeFrom="page">
            <wp:posOffset>427355</wp:posOffset>
          </wp:positionV>
          <wp:extent cx="1494790" cy="532765"/>
          <wp:effectExtent l="0" t="0" r="0" b="635"/>
          <wp:wrapNone/>
          <wp:docPr id="13" name="Grafik 13" descr="C:\Users\User\AppData\Local\Microsoft\Windows\INetCache\Content.Word\HPR-Logo-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AppData\Local\Microsoft\Windows\INetCache\Content.Word\HPR-Logo-CMYK.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94790" cy="532765"/>
                  </a:xfrm>
                  <a:prstGeom prst="rect">
                    <a:avLst/>
                  </a:prstGeom>
                  <a:noFill/>
                  <a:ln>
                    <a:noFill/>
                  </a:ln>
                </pic:spPr>
              </pic:pic>
            </a:graphicData>
          </a:graphic>
          <wp14:sizeRelH relativeFrom="page">
            <wp14:pctWidth>0</wp14:pctWidth>
          </wp14:sizeRelH>
          <wp14:sizeRelV relativeFrom="page">
            <wp14:pctHeight>0</wp14:pctHeight>
          </wp14:sizeRelV>
        </wp:anchor>
      </w:drawing>
    </w:r>
    <w:r w:rsidR="6AF5555F" w:rsidRPr="6AF5555F">
      <w:rPr>
        <w:rFonts w:asciiTheme="majorHAnsi" w:hAnsiTheme="majorHAnsi" w:cs="ProximaNova-Bold"/>
        <w:b/>
        <w:bCs/>
        <w:color w:val="D42A42" w:themeColor="text2"/>
        <w:sz w:val="11"/>
        <w:szCs w:val="11"/>
        <w:lang w:val="en-US"/>
      </w:rPr>
      <w:t xml:space="preserve"> </w:t>
    </w:r>
  </w:p>
  <w:p w14:paraId="5B66F07B" w14:textId="77777777" w:rsidR="002329AA" w:rsidRDefault="002329AA" w:rsidP="002329AA">
    <w:pPr>
      <w:autoSpaceDE w:val="0"/>
      <w:autoSpaceDN w:val="0"/>
      <w:adjustRightInd w:val="0"/>
      <w:rPr>
        <w:rFonts w:asciiTheme="majorHAnsi" w:hAnsiTheme="majorHAnsi" w:cs="ProximaNova-Bold"/>
        <w:b/>
        <w:bCs/>
        <w:color w:val="D42A42" w:themeColor="text2"/>
        <w:sz w:val="11"/>
        <w:szCs w:val="11"/>
        <w:lang w:val="en-US"/>
      </w:rPr>
    </w:pPr>
  </w:p>
  <w:p w14:paraId="1724809E" w14:textId="77777777" w:rsidR="002329AA" w:rsidRDefault="002329AA" w:rsidP="002329AA">
    <w:pPr>
      <w:autoSpaceDE w:val="0"/>
      <w:autoSpaceDN w:val="0"/>
      <w:adjustRightInd w:val="0"/>
      <w:rPr>
        <w:rFonts w:asciiTheme="majorHAnsi" w:hAnsiTheme="majorHAnsi" w:cs="ProximaNova-Bold"/>
        <w:b/>
        <w:bCs/>
        <w:color w:val="D42A42" w:themeColor="text2"/>
        <w:sz w:val="11"/>
        <w:szCs w:val="11"/>
        <w:lang w:val="en-US"/>
      </w:rPr>
    </w:pPr>
  </w:p>
  <w:p w14:paraId="6E66F062" w14:textId="77777777" w:rsidR="002329AA" w:rsidRDefault="002329AA" w:rsidP="002329AA">
    <w:pPr>
      <w:autoSpaceDE w:val="0"/>
      <w:autoSpaceDN w:val="0"/>
      <w:adjustRightInd w:val="0"/>
      <w:rPr>
        <w:rFonts w:asciiTheme="majorHAnsi" w:hAnsiTheme="majorHAnsi" w:cs="ProximaNova-Bold"/>
        <w:b/>
        <w:bCs/>
        <w:color w:val="D42A42" w:themeColor="text2"/>
        <w:sz w:val="11"/>
        <w:szCs w:val="11"/>
        <w:lang w:val="en-US"/>
      </w:rPr>
    </w:pPr>
  </w:p>
  <w:p w14:paraId="7E20C846" w14:textId="77777777" w:rsidR="00500AF3" w:rsidRPr="002329AA" w:rsidRDefault="00500AF3" w:rsidP="00500AF3">
    <w:pPr>
      <w:autoSpaceDE w:val="0"/>
      <w:autoSpaceDN w:val="0"/>
      <w:adjustRightInd w:val="0"/>
      <w:rPr>
        <w:rFonts w:ascii="ProximaNova-Regular" w:eastAsia="ProximaNova-Regular" w:hAnsi="ProximaNova-Bold" w:cs="ProximaNova-Regular"/>
        <w:color w:val="D42A42" w:themeColor="text2"/>
        <w:sz w:val="11"/>
        <w:szCs w:val="11"/>
        <w:lang w:val="en-US"/>
      </w:rP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DC390C"/>
    <w:multiLevelType w:val="hybridMultilevel"/>
    <w:tmpl w:val="74208B0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D623970"/>
    <w:multiLevelType w:val="hybridMultilevel"/>
    <w:tmpl w:val="F15E686C"/>
    <w:lvl w:ilvl="0" w:tplc="2C18FEB4">
      <w:numFmt w:val="bullet"/>
      <w:lvlText w:val=""/>
      <w:lvlJc w:val="left"/>
      <w:pPr>
        <w:ind w:left="1120" w:hanging="760"/>
      </w:pPr>
      <w:rPr>
        <w:rFonts w:ascii="Symbol" w:eastAsia="Calibri" w:hAnsi="Symbo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32924B0D"/>
    <w:multiLevelType w:val="hybridMultilevel"/>
    <w:tmpl w:val="0CEE6E6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3A9A552D"/>
    <w:multiLevelType w:val="hybridMultilevel"/>
    <w:tmpl w:val="7E3079D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3EA16737"/>
    <w:multiLevelType w:val="hybridMultilevel"/>
    <w:tmpl w:val="CEB0C61E"/>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4B0B1867"/>
    <w:multiLevelType w:val="hybridMultilevel"/>
    <w:tmpl w:val="DD140866"/>
    <w:lvl w:ilvl="0" w:tplc="6D40C860">
      <w:start w:val="1"/>
      <w:numFmt w:val="bullet"/>
      <w:pStyle w:val="Listenabsatz"/>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4FF479C8"/>
    <w:multiLevelType w:val="hybridMultilevel"/>
    <w:tmpl w:val="848C847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50114FEB"/>
    <w:multiLevelType w:val="multilevel"/>
    <w:tmpl w:val="619C05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B1218D0"/>
    <w:multiLevelType w:val="hybridMultilevel"/>
    <w:tmpl w:val="861C77C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65EF474E"/>
    <w:multiLevelType w:val="hybridMultilevel"/>
    <w:tmpl w:val="90AC848A"/>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6A1C1306"/>
    <w:multiLevelType w:val="hybridMultilevel"/>
    <w:tmpl w:val="E2683154"/>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709D07D7"/>
    <w:multiLevelType w:val="hybridMultilevel"/>
    <w:tmpl w:val="58422F9E"/>
    <w:lvl w:ilvl="0" w:tplc="04070005">
      <w:start w:val="1"/>
      <w:numFmt w:val="bullet"/>
      <w:lvlText w:val=""/>
      <w:lvlJc w:val="left"/>
      <w:pPr>
        <w:ind w:left="720" w:hanging="360"/>
      </w:pPr>
      <w:rPr>
        <w:rFonts w:ascii="Wingdings" w:hAnsi="Wingdings"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73CF27D5"/>
    <w:multiLevelType w:val="hybridMultilevel"/>
    <w:tmpl w:val="88FEEB1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498469471">
    <w:abstractNumId w:val="4"/>
  </w:num>
  <w:num w:numId="2" w16cid:durableId="1122309935">
    <w:abstractNumId w:val="12"/>
  </w:num>
  <w:num w:numId="3" w16cid:durableId="1649093237">
    <w:abstractNumId w:val="10"/>
  </w:num>
  <w:num w:numId="4" w16cid:durableId="2132238838">
    <w:abstractNumId w:val="9"/>
  </w:num>
  <w:num w:numId="5" w16cid:durableId="401175037">
    <w:abstractNumId w:val="0"/>
  </w:num>
  <w:num w:numId="6" w16cid:durableId="1782064787">
    <w:abstractNumId w:val="6"/>
  </w:num>
  <w:num w:numId="7" w16cid:durableId="1646273493">
    <w:abstractNumId w:val="11"/>
  </w:num>
  <w:num w:numId="8" w16cid:durableId="51975684">
    <w:abstractNumId w:val="5"/>
  </w:num>
  <w:num w:numId="9" w16cid:durableId="252933824">
    <w:abstractNumId w:val="8"/>
  </w:num>
  <w:num w:numId="10" w16cid:durableId="1137528172">
    <w:abstractNumId w:val="2"/>
  </w:num>
  <w:num w:numId="11" w16cid:durableId="2042776375">
    <w:abstractNumId w:val="3"/>
  </w:num>
  <w:num w:numId="12" w16cid:durableId="767581368">
    <w:abstractNumId w:val="1"/>
  </w:num>
  <w:num w:numId="13" w16cid:durableId="25336770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3"/>
  <w:proofState w:spelling="clean" w:grammar="clean"/>
  <w:attachedTemplate r:id="rId1"/>
  <w:defaultTabStop w:val="708"/>
  <w:hyphenationZone w:val="425"/>
  <w:drawingGridHorizontalSpacing w:val="9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5668"/>
    <w:rsid w:val="00000178"/>
    <w:rsid w:val="00000B5E"/>
    <w:rsid w:val="000014BA"/>
    <w:rsid w:val="00002819"/>
    <w:rsid w:val="0000407A"/>
    <w:rsid w:val="00004788"/>
    <w:rsid w:val="000157EB"/>
    <w:rsid w:val="0001614E"/>
    <w:rsid w:val="00020905"/>
    <w:rsid w:val="0002492F"/>
    <w:rsid w:val="00027862"/>
    <w:rsid w:val="000305A4"/>
    <w:rsid w:val="00036405"/>
    <w:rsid w:val="00040DA2"/>
    <w:rsid w:val="00041BAE"/>
    <w:rsid w:val="00045653"/>
    <w:rsid w:val="000506CE"/>
    <w:rsid w:val="000520CA"/>
    <w:rsid w:val="000535F5"/>
    <w:rsid w:val="00053D57"/>
    <w:rsid w:val="000550D3"/>
    <w:rsid w:val="00055C59"/>
    <w:rsid w:val="0005775D"/>
    <w:rsid w:val="000631E3"/>
    <w:rsid w:val="00064112"/>
    <w:rsid w:val="00065C52"/>
    <w:rsid w:val="00066AFD"/>
    <w:rsid w:val="0007005B"/>
    <w:rsid w:val="00071E15"/>
    <w:rsid w:val="0007238E"/>
    <w:rsid w:val="0007522A"/>
    <w:rsid w:val="00076623"/>
    <w:rsid w:val="00081069"/>
    <w:rsid w:val="0008128A"/>
    <w:rsid w:val="0008325E"/>
    <w:rsid w:val="00083C3C"/>
    <w:rsid w:val="000845B9"/>
    <w:rsid w:val="00085934"/>
    <w:rsid w:val="00090CFD"/>
    <w:rsid w:val="000913C0"/>
    <w:rsid w:val="00093D8D"/>
    <w:rsid w:val="00093FD0"/>
    <w:rsid w:val="00096312"/>
    <w:rsid w:val="00096A14"/>
    <w:rsid w:val="000A030B"/>
    <w:rsid w:val="000A094B"/>
    <w:rsid w:val="000A1244"/>
    <w:rsid w:val="000A1BC5"/>
    <w:rsid w:val="000A205D"/>
    <w:rsid w:val="000A47D6"/>
    <w:rsid w:val="000A5579"/>
    <w:rsid w:val="000A63D5"/>
    <w:rsid w:val="000A66C0"/>
    <w:rsid w:val="000A6857"/>
    <w:rsid w:val="000A798E"/>
    <w:rsid w:val="000B2DC6"/>
    <w:rsid w:val="000B523B"/>
    <w:rsid w:val="000B7EA6"/>
    <w:rsid w:val="000C00EE"/>
    <w:rsid w:val="000C03E3"/>
    <w:rsid w:val="000C1E42"/>
    <w:rsid w:val="000C61EF"/>
    <w:rsid w:val="000D0C11"/>
    <w:rsid w:val="000D10B9"/>
    <w:rsid w:val="000D3654"/>
    <w:rsid w:val="000D5D04"/>
    <w:rsid w:val="000D60D7"/>
    <w:rsid w:val="000E10FE"/>
    <w:rsid w:val="000E1714"/>
    <w:rsid w:val="000E2C0D"/>
    <w:rsid w:val="000E57C0"/>
    <w:rsid w:val="000E751C"/>
    <w:rsid w:val="000E7CAE"/>
    <w:rsid w:val="000F0405"/>
    <w:rsid w:val="000F3D5D"/>
    <w:rsid w:val="000F4D3F"/>
    <w:rsid w:val="000F6A86"/>
    <w:rsid w:val="000F7219"/>
    <w:rsid w:val="001007AF"/>
    <w:rsid w:val="0010132B"/>
    <w:rsid w:val="00102F8F"/>
    <w:rsid w:val="00103A2E"/>
    <w:rsid w:val="00103AD2"/>
    <w:rsid w:val="00106F28"/>
    <w:rsid w:val="0010796E"/>
    <w:rsid w:val="0011191F"/>
    <w:rsid w:val="001153A1"/>
    <w:rsid w:val="00115E1C"/>
    <w:rsid w:val="00116853"/>
    <w:rsid w:val="0012086C"/>
    <w:rsid w:val="0012389B"/>
    <w:rsid w:val="00123CEB"/>
    <w:rsid w:val="00124BE2"/>
    <w:rsid w:val="00126E26"/>
    <w:rsid w:val="001278DA"/>
    <w:rsid w:val="00130441"/>
    <w:rsid w:val="001311F0"/>
    <w:rsid w:val="001316C1"/>
    <w:rsid w:val="0013251C"/>
    <w:rsid w:val="00136626"/>
    <w:rsid w:val="001376AE"/>
    <w:rsid w:val="00137752"/>
    <w:rsid w:val="0014027A"/>
    <w:rsid w:val="00143B1F"/>
    <w:rsid w:val="00144D57"/>
    <w:rsid w:val="00144FCE"/>
    <w:rsid w:val="001452C1"/>
    <w:rsid w:val="00146C9F"/>
    <w:rsid w:val="00152367"/>
    <w:rsid w:val="00152958"/>
    <w:rsid w:val="00153F8E"/>
    <w:rsid w:val="001574F4"/>
    <w:rsid w:val="00166C94"/>
    <w:rsid w:val="00167A38"/>
    <w:rsid w:val="00171306"/>
    <w:rsid w:val="0017259E"/>
    <w:rsid w:val="00180F28"/>
    <w:rsid w:val="00181061"/>
    <w:rsid w:val="00182BB8"/>
    <w:rsid w:val="00182F59"/>
    <w:rsid w:val="00184572"/>
    <w:rsid w:val="001878DA"/>
    <w:rsid w:val="00190EEC"/>
    <w:rsid w:val="0019123A"/>
    <w:rsid w:val="00192133"/>
    <w:rsid w:val="001A0F51"/>
    <w:rsid w:val="001A1560"/>
    <w:rsid w:val="001A2022"/>
    <w:rsid w:val="001A34D7"/>
    <w:rsid w:val="001A3BA8"/>
    <w:rsid w:val="001A3DF8"/>
    <w:rsid w:val="001A4C71"/>
    <w:rsid w:val="001A4CF8"/>
    <w:rsid w:val="001A690A"/>
    <w:rsid w:val="001B261D"/>
    <w:rsid w:val="001B5ED0"/>
    <w:rsid w:val="001C1046"/>
    <w:rsid w:val="001C243E"/>
    <w:rsid w:val="001C2F27"/>
    <w:rsid w:val="001C3BAD"/>
    <w:rsid w:val="001C41A2"/>
    <w:rsid w:val="001C42FB"/>
    <w:rsid w:val="001C45BF"/>
    <w:rsid w:val="001D01E0"/>
    <w:rsid w:val="001D3062"/>
    <w:rsid w:val="001D39E5"/>
    <w:rsid w:val="001D65BE"/>
    <w:rsid w:val="001E0A79"/>
    <w:rsid w:val="001E1E51"/>
    <w:rsid w:val="001E25E3"/>
    <w:rsid w:val="001E5987"/>
    <w:rsid w:val="001E71BA"/>
    <w:rsid w:val="001E7A0A"/>
    <w:rsid w:val="001F0A44"/>
    <w:rsid w:val="001F3ECF"/>
    <w:rsid w:val="002033A0"/>
    <w:rsid w:val="00203483"/>
    <w:rsid w:val="00204A8B"/>
    <w:rsid w:val="0020555C"/>
    <w:rsid w:val="00206063"/>
    <w:rsid w:val="002105E9"/>
    <w:rsid w:val="00212406"/>
    <w:rsid w:val="00216969"/>
    <w:rsid w:val="00224651"/>
    <w:rsid w:val="002254CB"/>
    <w:rsid w:val="00227B54"/>
    <w:rsid w:val="002329AA"/>
    <w:rsid w:val="00233D52"/>
    <w:rsid w:val="002352DF"/>
    <w:rsid w:val="00243790"/>
    <w:rsid w:val="00246313"/>
    <w:rsid w:val="00254C96"/>
    <w:rsid w:val="00256263"/>
    <w:rsid w:val="00256674"/>
    <w:rsid w:val="0026122E"/>
    <w:rsid w:val="00263553"/>
    <w:rsid w:val="00263884"/>
    <w:rsid w:val="00266BD0"/>
    <w:rsid w:val="00267260"/>
    <w:rsid w:val="002678B6"/>
    <w:rsid w:val="00275278"/>
    <w:rsid w:val="002767DA"/>
    <w:rsid w:val="0027684C"/>
    <w:rsid w:val="00280260"/>
    <w:rsid w:val="0028462F"/>
    <w:rsid w:val="00285EA2"/>
    <w:rsid w:val="00287439"/>
    <w:rsid w:val="002878D3"/>
    <w:rsid w:val="00287C90"/>
    <w:rsid w:val="00290075"/>
    <w:rsid w:val="0029239E"/>
    <w:rsid w:val="002949C7"/>
    <w:rsid w:val="00294BA4"/>
    <w:rsid w:val="00294FBF"/>
    <w:rsid w:val="0029672E"/>
    <w:rsid w:val="002974EE"/>
    <w:rsid w:val="002A2D8B"/>
    <w:rsid w:val="002A3A83"/>
    <w:rsid w:val="002B1510"/>
    <w:rsid w:val="002B1B7B"/>
    <w:rsid w:val="002B2718"/>
    <w:rsid w:val="002B2F49"/>
    <w:rsid w:val="002B7277"/>
    <w:rsid w:val="002C47BB"/>
    <w:rsid w:val="002C5FC9"/>
    <w:rsid w:val="002C6CDD"/>
    <w:rsid w:val="002C70BE"/>
    <w:rsid w:val="002D0970"/>
    <w:rsid w:val="002D21B1"/>
    <w:rsid w:val="002D4E30"/>
    <w:rsid w:val="002E138A"/>
    <w:rsid w:val="002E2446"/>
    <w:rsid w:val="002E27F8"/>
    <w:rsid w:val="002E40EE"/>
    <w:rsid w:val="002E5DC2"/>
    <w:rsid w:val="002F2733"/>
    <w:rsid w:val="002F6A5F"/>
    <w:rsid w:val="0030226D"/>
    <w:rsid w:val="00303D4C"/>
    <w:rsid w:val="00305F3C"/>
    <w:rsid w:val="00317E8C"/>
    <w:rsid w:val="00321CE5"/>
    <w:rsid w:val="0032332E"/>
    <w:rsid w:val="00325716"/>
    <w:rsid w:val="00330982"/>
    <w:rsid w:val="0033261C"/>
    <w:rsid w:val="00333360"/>
    <w:rsid w:val="00335397"/>
    <w:rsid w:val="00336649"/>
    <w:rsid w:val="0034181B"/>
    <w:rsid w:val="00341E5F"/>
    <w:rsid w:val="00342C90"/>
    <w:rsid w:val="0034404C"/>
    <w:rsid w:val="00345147"/>
    <w:rsid w:val="00360ABF"/>
    <w:rsid w:val="00360EB5"/>
    <w:rsid w:val="0036115F"/>
    <w:rsid w:val="00371D22"/>
    <w:rsid w:val="003738D8"/>
    <w:rsid w:val="00373C63"/>
    <w:rsid w:val="00376624"/>
    <w:rsid w:val="00377580"/>
    <w:rsid w:val="003775A6"/>
    <w:rsid w:val="003806EF"/>
    <w:rsid w:val="00381ED8"/>
    <w:rsid w:val="003907A4"/>
    <w:rsid w:val="0039201F"/>
    <w:rsid w:val="00395589"/>
    <w:rsid w:val="00397486"/>
    <w:rsid w:val="003A2C8C"/>
    <w:rsid w:val="003A4272"/>
    <w:rsid w:val="003A6E7E"/>
    <w:rsid w:val="003B01F8"/>
    <w:rsid w:val="003B1F19"/>
    <w:rsid w:val="003B25AA"/>
    <w:rsid w:val="003B64F2"/>
    <w:rsid w:val="003C1C1C"/>
    <w:rsid w:val="003C4085"/>
    <w:rsid w:val="003C4122"/>
    <w:rsid w:val="003C4E4E"/>
    <w:rsid w:val="003C7724"/>
    <w:rsid w:val="003D20C0"/>
    <w:rsid w:val="003E18ED"/>
    <w:rsid w:val="003E2EF4"/>
    <w:rsid w:val="003E625E"/>
    <w:rsid w:val="003E7224"/>
    <w:rsid w:val="003E7606"/>
    <w:rsid w:val="003F067F"/>
    <w:rsid w:val="003F44EC"/>
    <w:rsid w:val="004003F1"/>
    <w:rsid w:val="00402854"/>
    <w:rsid w:val="00404E4F"/>
    <w:rsid w:val="00406849"/>
    <w:rsid w:val="00413087"/>
    <w:rsid w:val="00415D0B"/>
    <w:rsid w:val="00416307"/>
    <w:rsid w:val="00417687"/>
    <w:rsid w:val="004176BA"/>
    <w:rsid w:val="00417BE3"/>
    <w:rsid w:val="004217F9"/>
    <w:rsid w:val="00422417"/>
    <w:rsid w:val="00422578"/>
    <w:rsid w:val="00423677"/>
    <w:rsid w:val="0042428D"/>
    <w:rsid w:val="00426255"/>
    <w:rsid w:val="00427C83"/>
    <w:rsid w:val="0043289B"/>
    <w:rsid w:val="0043392F"/>
    <w:rsid w:val="00442BE3"/>
    <w:rsid w:val="00442C1C"/>
    <w:rsid w:val="00443E9B"/>
    <w:rsid w:val="00447683"/>
    <w:rsid w:val="00450105"/>
    <w:rsid w:val="00450F4E"/>
    <w:rsid w:val="00451849"/>
    <w:rsid w:val="00454068"/>
    <w:rsid w:val="00457E82"/>
    <w:rsid w:val="00462C8C"/>
    <w:rsid w:val="004659FE"/>
    <w:rsid w:val="00465ECC"/>
    <w:rsid w:val="004707D3"/>
    <w:rsid w:val="00471DE3"/>
    <w:rsid w:val="0047234B"/>
    <w:rsid w:val="00473650"/>
    <w:rsid w:val="00474F9A"/>
    <w:rsid w:val="004759A5"/>
    <w:rsid w:val="004765CA"/>
    <w:rsid w:val="00477C85"/>
    <w:rsid w:val="00477DE1"/>
    <w:rsid w:val="004848BD"/>
    <w:rsid w:val="00484B5A"/>
    <w:rsid w:val="00484B88"/>
    <w:rsid w:val="00491559"/>
    <w:rsid w:val="00491B42"/>
    <w:rsid w:val="00492200"/>
    <w:rsid w:val="00494ADF"/>
    <w:rsid w:val="00495C3F"/>
    <w:rsid w:val="00496E85"/>
    <w:rsid w:val="004A0810"/>
    <w:rsid w:val="004A0DFD"/>
    <w:rsid w:val="004A1894"/>
    <w:rsid w:val="004A2B41"/>
    <w:rsid w:val="004A3210"/>
    <w:rsid w:val="004A4BF9"/>
    <w:rsid w:val="004A5176"/>
    <w:rsid w:val="004A5D8B"/>
    <w:rsid w:val="004A7567"/>
    <w:rsid w:val="004A7568"/>
    <w:rsid w:val="004B3C96"/>
    <w:rsid w:val="004B5141"/>
    <w:rsid w:val="004B556A"/>
    <w:rsid w:val="004C0095"/>
    <w:rsid w:val="004C0710"/>
    <w:rsid w:val="004C1D30"/>
    <w:rsid w:val="004C2B10"/>
    <w:rsid w:val="004C5010"/>
    <w:rsid w:val="004C6450"/>
    <w:rsid w:val="004C6DCB"/>
    <w:rsid w:val="004D146D"/>
    <w:rsid w:val="004D2F89"/>
    <w:rsid w:val="004D3E7D"/>
    <w:rsid w:val="004D4AD2"/>
    <w:rsid w:val="004D5226"/>
    <w:rsid w:val="004D7623"/>
    <w:rsid w:val="004E5C2F"/>
    <w:rsid w:val="004E5F2A"/>
    <w:rsid w:val="004F15FB"/>
    <w:rsid w:val="004F56C1"/>
    <w:rsid w:val="005005A7"/>
    <w:rsid w:val="00500AF3"/>
    <w:rsid w:val="00501684"/>
    <w:rsid w:val="005018B8"/>
    <w:rsid w:val="00504D99"/>
    <w:rsid w:val="00506DFF"/>
    <w:rsid w:val="005078D6"/>
    <w:rsid w:val="005127E8"/>
    <w:rsid w:val="00517B51"/>
    <w:rsid w:val="0052753A"/>
    <w:rsid w:val="005309DB"/>
    <w:rsid w:val="00533151"/>
    <w:rsid w:val="00533865"/>
    <w:rsid w:val="00533988"/>
    <w:rsid w:val="00534E96"/>
    <w:rsid w:val="00536082"/>
    <w:rsid w:val="00536D2F"/>
    <w:rsid w:val="00545ADE"/>
    <w:rsid w:val="00553FA5"/>
    <w:rsid w:val="00556195"/>
    <w:rsid w:val="00556B0D"/>
    <w:rsid w:val="00557D8D"/>
    <w:rsid w:val="0056008A"/>
    <w:rsid w:val="00561610"/>
    <w:rsid w:val="00562795"/>
    <w:rsid w:val="00564692"/>
    <w:rsid w:val="0056574D"/>
    <w:rsid w:val="005707A6"/>
    <w:rsid w:val="005708D1"/>
    <w:rsid w:val="00570BBF"/>
    <w:rsid w:val="005711CF"/>
    <w:rsid w:val="00571C0E"/>
    <w:rsid w:val="00572BEC"/>
    <w:rsid w:val="00572FFC"/>
    <w:rsid w:val="00574B68"/>
    <w:rsid w:val="0057560F"/>
    <w:rsid w:val="00576218"/>
    <w:rsid w:val="00582CEE"/>
    <w:rsid w:val="00584F84"/>
    <w:rsid w:val="00591934"/>
    <w:rsid w:val="00591DF6"/>
    <w:rsid w:val="005A3DD4"/>
    <w:rsid w:val="005A6602"/>
    <w:rsid w:val="005A782C"/>
    <w:rsid w:val="005A7953"/>
    <w:rsid w:val="005C146C"/>
    <w:rsid w:val="005C2732"/>
    <w:rsid w:val="005C3D53"/>
    <w:rsid w:val="005C4976"/>
    <w:rsid w:val="005C5B45"/>
    <w:rsid w:val="005C5CF5"/>
    <w:rsid w:val="005C5D8B"/>
    <w:rsid w:val="005C5EF2"/>
    <w:rsid w:val="005D030C"/>
    <w:rsid w:val="005D0D0F"/>
    <w:rsid w:val="005D1032"/>
    <w:rsid w:val="005E1D8F"/>
    <w:rsid w:val="005E2E6E"/>
    <w:rsid w:val="005E4CC5"/>
    <w:rsid w:val="005E5233"/>
    <w:rsid w:val="005F21EB"/>
    <w:rsid w:val="005F3089"/>
    <w:rsid w:val="005F3C2C"/>
    <w:rsid w:val="005F4E45"/>
    <w:rsid w:val="005F553F"/>
    <w:rsid w:val="005F593C"/>
    <w:rsid w:val="005F5D5B"/>
    <w:rsid w:val="005F618D"/>
    <w:rsid w:val="005F7989"/>
    <w:rsid w:val="006014BB"/>
    <w:rsid w:val="00605FA1"/>
    <w:rsid w:val="00606F54"/>
    <w:rsid w:val="00610CEE"/>
    <w:rsid w:val="00612FAB"/>
    <w:rsid w:val="006136AB"/>
    <w:rsid w:val="006148E9"/>
    <w:rsid w:val="006158C7"/>
    <w:rsid w:val="006172D4"/>
    <w:rsid w:val="006200B6"/>
    <w:rsid w:val="00620A3D"/>
    <w:rsid w:val="006213D7"/>
    <w:rsid w:val="006226AF"/>
    <w:rsid w:val="006253FE"/>
    <w:rsid w:val="006264B5"/>
    <w:rsid w:val="006373E1"/>
    <w:rsid w:val="00641B64"/>
    <w:rsid w:val="00644448"/>
    <w:rsid w:val="00646BE6"/>
    <w:rsid w:val="00650C4C"/>
    <w:rsid w:val="00660672"/>
    <w:rsid w:val="00660976"/>
    <w:rsid w:val="0066147D"/>
    <w:rsid w:val="00661ACB"/>
    <w:rsid w:val="0066426D"/>
    <w:rsid w:val="00666360"/>
    <w:rsid w:val="00666719"/>
    <w:rsid w:val="006668BA"/>
    <w:rsid w:val="0067033D"/>
    <w:rsid w:val="006737A3"/>
    <w:rsid w:val="00673CE1"/>
    <w:rsid w:val="006762F6"/>
    <w:rsid w:val="006767FC"/>
    <w:rsid w:val="0068071D"/>
    <w:rsid w:val="00681A78"/>
    <w:rsid w:val="00681B1D"/>
    <w:rsid w:val="00682CD3"/>
    <w:rsid w:val="00683AB1"/>
    <w:rsid w:val="00686DF3"/>
    <w:rsid w:val="00687003"/>
    <w:rsid w:val="00687DE5"/>
    <w:rsid w:val="00694244"/>
    <w:rsid w:val="006943CE"/>
    <w:rsid w:val="00695B5E"/>
    <w:rsid w:val="006964B7"/>
    <w:rsid w:val="006A2C48"/>
    <w:rsid w:val="006A3C70"/>
    <w:rsid w:val="006B240E"/>
    <w:rsid w:val="006B2D92"/>
    <w:rsid w:val="006B380C"/>
    <w:rsid w:val="006B4263"/>
    <w:rsid w:val="006B5BCF"/>
    <w:rsid w:val="006B5C71"/>
    <w:rsid w:val="006B6BD7"/>
    <w:rsid w:val="006B7690"/>
    <w:rsid w:val="006C03FE"/>
    <w:rsid w:val="006C0AAF"/>
    <w:rsid w:val="006C2288"/>
    <w:rsid w:val="006C3CAB"/>
    <w:rsid w:val="006C4430"/>
    <w:rsid w:val="006C607A"/>
    <w:rsid w:val="006D051C"/>
    <w:rsid w:val="006D1EFC"/>
    <w:rsid w:val="006D5404"/>
    <w:rsid w:val="006D6917"/>
    <w:rsid w:val="006D7D83"/>
    <w:rsid w:val="006E141E"/>
    <w:rsid w:val="006E14E7"/>
    <w:rsid w:val="006E75CC"/>
    <w:rsid w:val="006F2417"/>
    <w:rsid w:val="006F2A39"/>
    <w:rsid w:val="006F2E1B"/>
    <w:rsid w:val="006F56F4"/>
    <w:rsid w:val="006F66A0"/>
    <w:rsid w:val="00701A94"/>
    <w:rsid w:val="007038FA"/>
    <w:rsid w:val="00704F4A"/>
    <w:rsid w:val="007111D2"/>
    <w:rsid w:val="00711B86"/>
    <w:rsid w:val="00714DEF"/>
    <w:rsid w:val="00717713"/>
    <w:rsid w:val="0071793B"/>
    <w:rsid w:val="00717E8F"/>
    <w:rsid w:val="007211C0"/>
    <w:rsid w:val="00726930"/>
    <w:rsid w:val="00731252"/>
    <w:rsid w:val="00731BAF"/>
    <w:rsid w:val="0073519B"/>
    <w:rsid w:val="007376A3"/>
    <w:rsid w:val="00740268"/>
    <w:rsid w:val="00740EE9"/>
    <w:rsid w:val="007442B7"/>
    <w:rsid w:val="00745B78"/>
    <w:rsid w:val="00747C4A"/>
    <w:rsid w:val="007505AA"/>
    <w:rsid w:val="00752BFA"/>
    <w:rsid w:val="00754FF7"/>
    <w:rsid w:val="00757BC8"/>
    <w:rsid w:val="00760075"/>
    <w:rsid w:val="00760C31"/>
    <w:rsid w:val="007633E8"/>
    <w:rsid w:val="00765742"/>
    <w:rsid w:val="00765EF6"/>
    <w:rsid w:val="00766E65"/>
    <w:rsid w:val="00767A2B"/>
    <w:rsid w:val="00773FC4"/>
    <w:rsid w:val="007749A9"/>
    <w:rsid w:val="0077511A"/>
    <w:rsid w:val="007752A9"/>
    <w:rsid w:val="007833A0"/>
    <w:rsid w:val="00783E82"/>
    <w:rsid w:val="007864B3"/>
    <w:rsid w:val="007866FC"/>
    <w:rsid w:val="007911A3"/>
    <w:rsid w:val="00791D5C"/>
    <w:rsid w:val="0079599C"/>
    <w:rsid w:val="00795D1C"/>
    <w:rsid w:val="00796CD6"/>
    <w:rsid w:val="007A1981"/>
    <w:rsid w:val="007A1993"/>
    <w:rsid w:val="007A422D"/>
    <w:rsid w:val="007A4867"/>
    <w:rsid w:val="007A60B5"/>
    <w:rsid w:val="007A6C26"/>
    <w:rsid w:val="007A6D45"/>
    <w:rsid w:val="007A787C"/>
    <w:rsid w:val="007A790F"/>
    <w:rsid w:val="007B6928"/>
    <w:rsid w:val="007B73C1"/>
    <w:rsid w:val="007C04BB"/>
    <w:rsid w:val="007C0CB0"/>
    <w:rsid w:val="007C4107"/>
    <w:rsid w:val="007C64DE"/>
    <w:rsid w:val="007D0616"/>
    <w:rsid w:val="007D36FB"/>
    <w:rsid w:val="007D624F"/>
    <w:rsid w:val="007E28C6"/>
    <w:rsid w:val="007E370F"/>
    <w:rsid w:val="007E65D7"/>
    <w:rsid w:val="007E751B"/>
    <w:rsid w:val="007F1812"/>
    <w:rsid w:val="007F202A"/>
    <w:rsid w:val="007F2632"/>
    <w:rsid w:val="007F63AA"/>
    <w:rsid w:val="00800AF0"/>
    <w:rsid w:val="00801025"/>
    <w:rsid w:val="008017A1"/>
    <w:rsid w:val="00806A99"/>
    <w:rsid w:val="008100E7"/>
    <w:rsid w:val="00810144"/>
    <w:rsid w:val="0081053A"/>
    <w:rsid w:val="00811EAC"/>
    <w:rsid w:val="00812B10"/>
    <w:rsid w:val="00815386"/>
    <w:rsid w:val="008259F7"/>
    <w:rsid w:val="00825A08"/>
    <w:rsid w:val="008268E9"/>
    <w:rsid w:val="00827CD4"/>
    <w:rsid w:val="0083012D"/>
    <w:rsid w:val="008312EE"/>
    <w:rsid w:val="008314D8"/>
    <w:rsid w:val="00833ACC"/>
    <w:rsid w:val="008356DA"/>
    <w:rsid w:val="00835A64"/>
    <w:rsid w:val="00844AB8"/>
    <w:rsid w:val="00844B0A"/>
    <w:rsid w:val="00844FEC"/>
    <w:rsid w:val="00847B4B"/>
    <w:rsid w:val="00853C41"/>
    <w:rsid w:val="00854373"/>
    <w:rsid w:val="00856065"/>
    <w:rsid w:val="0085664B"/>
    <w:rsid w:val="00861D31"/>
    <w:rsid w:val="00862327"/>
    <w:rsid w:val="0086246F"/>
    <w:rsid w:val="00862509"/>
    <w:rsid w:val="00863889"/>
    <w:rsid w:val="008647F2"/>
    <w:rsid w:val="00866D29"/>
    <w:rsid w:val="008673CB"/>
    <w:rsid w:val="00872439"/>
    <w:rsid w:val="00877491"/>
    <w:rsid w:val="008802CC"/>
    <w:rsid w:val="00881040"/>
    <w:rsid w:val="00881C64"/>
    <w:rsid w:val="00885C53"/>
    <w:rsid w:val="00891441"/>
    <w:rsid w:val="00892F34"/>
    <w:rsid w:val="00893AFC"/>
    <w:rsid w:val="008958DC"/>
    <w:rsid w:val="008A44DE"/>
    <w:rsid w:val="008A632E"/>
    <w:rsid w:val="008A6F91"/>
    <w:rsid w:val="008A7A02"/>
    <w:rsid w:val="008B08A3"/>
    <w:rsid w:val="008B1D68"/>
    <w:rsid w:val="008B373B"/>
    <w:rsid w:val="008B4B76"/>
    <w:rsid w:val="008B5ED0"/>
    <w:rsid w:val="008B602C"/>
    <w:rsid w:val="008B6BE6"/>
    <w:rsid w:val="008B7BBB"/>
    <w:rsid w:val="008C03EE"/>
    <w:rsid w:val="008C16F1"/>
    <w:rsid w:val="008C2569"/>
    <w:rsid w:val="008C2916"/>
    <w:rsid w:val="008C6D48"/>
    <w:rsid w:val="008C7A2F"/>
    <w:rsid w:val="008D39B9"/>
    <w:rsid w:val="008D6B34"/>
    <w:rsid w:val="008D7AEA"/>
    <w:rsid w:val="008D7E08"/>
    <w:rsid w:val="008E23A2"/>
    <w:rsid w:val="008E594E"/>
    <w:rsid w:val="008E5954"/>
    <w:rsid w:val="008F0F13"/>
    <w:rsid w:val="008F282F"/>
    <w:rsid w:val="008F5A10"/>
    <w:rsid w:val="009015B6"/>
    <w:rsid w:val="009025FC"/>
    <w:rsid w:val="0090292F"/>
    <w:rsid w:val="00902BFF"/>
    <w:rsid w:val="00905DEA"/>
    <w:rsid w:val="00906DAB"/>
    <w:rsid w:val="009141AB"/>
    <w:rsid w:val="009157A6"/>
    <w:rsid w:val="00915C50"/>
    <w:rsid w:val="00915F11"/>
    <w:rsid w:val="0091698E"/>
    <w:rsid w:val="00922BE7"/>
    <w:rsid w:val="00922ED4"/>
    <w:rsid w:val="009304B2"/>
    <w:rsid w:val="00932E22"/>
    <w:rsid w:val="00933629"/>
    <w:rsid w:val="00936281"/>
    <w:rsid w:val="009378D4"/>
    <w:rsid w:val="0094084A"/>
    <w:rsid w:val="0094147F"/>
    <w:rsid w:val="00943980"/>
    <w:rsid w:val="009447BE"/>
    <w:rsid w:val="00944F7E"/>
    <w:rsid w:val="00950DCE"/>
    <w:rsid w:val="0095304C"/>
    <w:rsid w:val="00955802"/>
    <w:rsid w:val="00960CD4"/>
    <w:rsid w:val="00961383"/>
    <w:rsid w:val="00962F81"/>
    <w:rsid w:val="00971F15"/>
    <w:rsid w:val="00972D61"/>
    <w:rsid w:val="009741FE"/>
    <w:rsid w:val="00974433"/>
    <w:rsid w:val="009827BF"/>
    <w:rsid w:val="009876FA"/>
    <w:rsid w:val="00991457"/>
    <w:rsid w:val="009926DC"/>
    <w:rsid w:val="009928F3"/>
    <w:rsid w:val="00993D7E"/>
    <w:rsid w:val="00995ECB"/>
    <w:rsid w:val="009969BD"/>
    <w:rsid w:val="00997BDE"/>
    <w:rsid w:val="009A09ED"/>
    <w:rsid w:val="009A106C"/>
    <w:rsid w:val="009A1611"/>
    <w:rsid w:val="009A642B"/>
    <w:rsid w:val="009B0621"/>
    <w:rsid w:val="009B0A42"/>
    <w:rsid w:val="009B12C5"/>
    <w:rsid w:val="009B65C7"/>
    <w:rsid w:val="009B7ABA"/>
    <w:rsid w:val="009C1CB1"/>
    <w:rsid w:val="009C2D86"/>
    <w:rsid w:val="009C3ED5"/>
    <w:rsid w:val="009D2872"/>
    <w:rsid w:val="009D2C78"/>
    <w:rsid w:val="009D2EAB"/>
    <w:rsid w:val="009D3BDF"/>
    <w:rsid w:val="009D42D1"/>
    <w:rsid w:val="009D4FE7"/>
    <w:rsid w:val="009D668A"/>
    <w:rsid w:val="009D6A48"/>
    <w:rsid w:val="009E2E93"/>
    <w:rsid w:val="009E34A4"/>
    <w:rsid w:val="009F073B"/>
    <w:rsid w:val="009F0D6A"/>
    <w:rsid w:val="009F1781"/>
    <w:rsid w:val="009F24B8"/>
    <w:rsid w:val="009F3561"/>
    <w:rsid w:val="009F477E"/>
    <w:rsid w:val="009F5E85"/>
    <w:rsid w:val="00A000E2"/>
    <w:rsid w:val="00A01082"/>
    <w:rsid w:val="00A02172"/>
    <w:rsid w:val="00A02EB2"/>
    <w:rsid w:val="00A06483"/>
    <w:rsid w:val="00A10147"/>
    <w:rsid w:val="00A101B0"/>
    <w:rsid w:val="00A10371"/>
    <w:rsid w:val="00A139E3"/>
    <w:rsid w:val="00A141FF"/>
    <w:rsid w:val="00A166D6"/>
    <w:rsid w:val="00A16C5C"/>
    <w:rsid w:val="00A17B41"/>
    <w:rsid w:val="00A3107B"/>
    <w:rsid w:val="00A32EED"/>
    <w:rsid w:val="00A333A6"/>
    <w:rsid w:val="00A33B99"/>
    <w:rsid w:val="00A34D31"/>
    <w:rsid w:val="00A3572D"/>
    <w:rsid w:val="00A36B03"/>
    <w:rsid w:val="00A40A1B"/>
    <w:rsid w:val="00A42A24"/>
    <w:rsid w:val="00A4343C"/>
    <w:rsid w:val="00A54948"/>
    <w:rsid w:val="00A61C56"/>
    <w:rsid w:val="00A62076"/>
    <w:rsid w:val="00A6209A"/>
    <w:rsid w:val="00A62CA4"/>
    <w:rsid w:val="00A62FCE"/>
    <w:rsid w:val="00A64599"/>
    <w:rsid w:val="00A65323"/>
    <w:rsid w:val="00A65615"/>
    <w:rsid w:val="00A661B7"/>
    <w:rsid w:val="00A726B6"/>
    <w:rsid w:val="00A73D49"/>
    <w:rsid w:val="00A73EE3"/>
    <w:rsid w:val="00A74CF3"/>
    <w:rsid w:val="00A75D63"/>
    <w:rsid w:val="00A76FF6"/>
    <w:rsid w:val="00A7754A"/>
    <w:rsid w:val="00A77600"/>
    <w:rsid w:val="00A776FE"/>
    <w:rsid w:val="00A81BF3"/>
    <w:rsid w:val="00A83879"/>
    <w:rsid w:val="00A839AD"/>
    <w:rsid w:val="00A85457"/>
    <w:rsid w:val="00A862D3"/>
    <w:rsid w:val="00A912C2"/>
    <w:rsid w:val="00A91F0F"/>
    <w:rsid w:val="00A96967"/>
    <w:rsid w:val="00A96CA3"/>
    <w:rsid w:val="00AA0B57"/>
    <w:rsid w:val="00AA1261"/>
    <w:rsid w:val="00AA2095"/>
    <w:rsid w:val="00AA3844"/>
    <w:rsid w:val="00AA3C17"/>
    <w:rsid w:val="00AA5242"/>
    <w:rsid w:val="00AB01EC"/>
    <w:rsid w:val="00AB0D6F"/>
    <w:rsid w:val="00AB63C3"/>
    <w:rsid w:val="00AB79E8"/>
    <w:rsid w:val="00AC00A6"/>
    <w:rsid w:val="00AC0B16"/>
    <w:rsid w:val="00AC17BB"/>
    <w:rsid w:val="00AC408A"/>
    <w:rsid w:val="00AC6C44"/>
    <w:rsid w:val="00AC7D9C"/>
    <w:rsid w:val="00AD1DB3"/>
    <w:rsid w:val="00AD463A"/>
    <w:rsid w:val="00AD537E"/>
    <w:rsid w:val="00AD5928"/>
    <w:rsid w:val="00AE0026"/>
    <w:rsid w:val="00AE61F8"/>
    <w:rsid w:val="00AF0BBF"/>
    <w:rsid w:val="00AF14B3"/>
    <w:rsid w:val="00AF3DDE"/>
    <w:rsid w:val="00AF4063"/>
    <w:rsid w:val="00AF4AA5"/>
    <w:rsid w:val="00AF5BBA"/>
    <w:rsid w:val="00B01670"/>
    <w:rsid w:val="00B11632"/>
    <w:rsid w:val="00B11E39"/>
    <w:rsid w:val="00B15F0A"/>
    <w:rsid w:val="00B25428"/>
    <w:rsid w:val="00B255CA"/>
    <w:rsid w:val="00B25F87"/>
    <w:rsid w:val="00B26520"/>
    <w:rsid w:val="00B26731"/>
    <w:rsid w:val="00B274D8"/>
    <w:rsid w:val="00B315E0"/>
    <w:rsid w:val="00B34402"/>
    <w:rsid w:val="00B3568D"/>
    <w:rsid w:val="00B36765"/>
    <w:rsid w:val="00B36D3D"/>
    <w:rsid w:val="00B44064"/>
    <w:rsid w:val="00B461D6"/>
    <w:rsid w:val="00B47F32"/>
    <w:rsid w:val="00B549CB"/>
    <w:rsid w:val="00B61E3E"/>
    <w:rsid w:val="00B62C15"/>
    <w:rsid w:val="00B6630D"/>
    <w:rsid w:val="00B67C46"/>
    <w:rsid w:val="00B70AA9"/>
    <w:rsid w:val="00B70C44"/>
    <w:rsid w:val="00B71BF2"/>
    <w:rsid w:val="00B72C85"/>
    <w:rsid w:val="00B72CFA"/>
    <w:rsid w:val="00B77625"/>
    <w:rsid w:val="00B80EEC"/>
    <w:rsid w:val="00B82E49"/>
    <w:rsid w:val="00B86F8A"/>
    <w:rsid w:val="00B9286A"/>
    <w:rsid w:val="00B9408C"/>
    <w:rsid w:val="00B96218"/>
    <w:rsid w:val="00BA2694"/>
    <w:rsid w:val="00BA46B4"/>
    <w:rsid w:val="00BA608C"/>
    <w:rsid w:val="00BB40DE"/>
    <w:rsid w:val="00BB585D"/>
    <w:rsid w:val="00BC4878"/>
    <w:rsid w:val="00BC4DC9"/>
    <w:rsid w:val="00BC5071"/>
    <w:rsid w:val="00BC5FE9"/>
    <w:rsid w:val="00BC60A5"/>
    <w:rsid w:val="00BC7D21"/>
    <w:rsid w:val="00BD2D61"/>
    <w:rsid w:val="00BD4131"/>
    <w:rsid w:val="00BE01C3"/>
    <w:rsid w:val="00BE10A1"/>
    <w:rsid w:val="00BE33D9"/>
    <w:rsid w:val="00BE4727"/>
    <w:rsid w:val="00BE491A"/>
    <w:rsid w:val="00BE7CB5"/>
    <w:rsid w:val="00BF0D27"/>
    <w:rsid w:val="00BF42E5"/>
    <w:rsid w:val="00BF587F"/>
    <w:rsid w:val="00BF596E"/>
    <w:rsid w:val="00C04AAB"/>
    <w:rsid w:val="00C10013"/>
    <w:rsid w:val="00C1163C"/>
    <w:rsid w:val="00C11B6F"/>
    <w:rsid w:val="00C14605"/>
    <w:rsid w:val="00C14FB1"/>
    <w:rsid w:val="00C177E2"/>
    <w:rsid w:val="00C2240D"/>
    <w:rsid w:val="00C2361D"/>
    <w:rsid w:val="00C23892"/>
    <w:rsid w:val="00C23B8E"/>
    <w:rsid w:val="00C25FB3"/>
    <w:rsid w:val="00C26E88"/>
    <w:rsid w:val="00C347FC"/>
    <w:rsid w:val="00C367B4"/>
    <w:rsid w:val="00C451CF"/>
    <w:rsid w:val="00C45A16"/>
    <w:rsid w:val="00C47316"/>
    <w:rsid w:val="00C5346B"/>
    <w:rsid w:val="00C543F8"/>
    <w:rsid w:val="00C573B9"/>
    <w:rsid w:val="00C57B4B"/>
    <w:rsid w:val="00C605AE"/>
    <w:rsid w:val="00C606D8"/>
    <w:rsid w:val="00C759E7"/>
    <w:rsid w:val="00C773DE"/>
    <w:rsid w:val="00C8016D"/>
    <w:rsid w:val="00C80541"/>
    <w:rsid w:val="00C81E9A"/>
    <w:rsid w:val="00C81EBB"/>
    <w:rsid w:val="00C84DF4"/>
    <w:rsid w:val="00C85769"/>
    <w:rsid w:val="00C85E24"/>
    <w:rsid w:val="00C86551"/>
    <w:rsid w:val="00C877DF"/>
    <w:rsid w:val="00C90868"/>
    <w:rsid w:val="00C94750"/>
    <w:rsid w:val="00C954C7"/>
    <w:rsid w:val="00CA097C"/>
    <w:rsid w:val="00CA2F50"/>
    <w:rsid w:val="00CA458D"/>
    <w:rsid w:val="00CA77E3"/>
    <w:rsid w:val="00CB040D"/>
    <w:rsid w:val="00CB19A1"/>
    <w:rsid w:val="00CB3A75"/>
    <w:rsid w:val="00CB47AB"/>
    <w:rsid w:val="00CB652D"/>
    <w:rsid w:val="00CC1ACD"/>
    <w:rsid w:val="00CC30F8"/>
    <w:rsid w:val="00CD2616"/>
    <w:rsid w:val="00CD5668"/>
    <w:rsid w:val="00CD5A8C"/>
    <w:rsid w:val="00CD5C79"/>
    <w:rsid w:val="00CD749F"/>
    <w:rsid w:val="00CE5D19"/>
    <w:rsid w:val="00CE6794"/>
    <w:rsid w:val="00CE745B"/>
    <w:rsid w:val="00CF0BD2"/>
    <w:rsid w:val="00CF2611"/>
    <w:rsid w:val="00CF2AEF"/>
    <w:rsid w:val="00CF3B6D"/>
    <w:rsid w:val="00CF5DED"/>
    <w:rsid w:val="00D04357"/>
    <w:rsid w:val="00D068A1"/>
    <w:rsid w:val="00D1008B"/>
    <w:rsid w:val="00D10C05"/>
    <w:rsid w:val="00D13C26"/>
    <w:rsid w:val="00D2307D"/>
    <w:rsid w:val="00D25735"/>
    <w:rsid w:val="00D265E8"/>
    <w:rsid w:val="00D26B11"/>
    <w:rsid w:val="00D30088"/>
    <w:rsid w:val="00D324A0"/>
    <w:rsid w:val="00D3337A"/>
    <w:rsid w:val="00D35ED2"/>
    <w:rsid w:val="00D372AF"/>
    <w:rsid w:val="00D425BD"/>
    <w:rsid w:val="00D43185"/>
    <w:rsid w:val="00D447C5"/>
    <w:rsid w:val="00D4585C"/>
    <w:rsid w:val="00D505F8"/>
    <w:rsid w:val="00D50B94"/>
    <w:rsid w:val="00D55169"/>
    <w:rsid w:val="00D56D45"/>
    <w:rsid w:val="00D618D3"/>
    <w:rsid w:val="00D62667"/>
    <w:rsid w:val="00D640E8"/>
    <w:rsid w:val="00D71649"/>
    <w:rsid w:val="00D74190"/>
    <w:rsid w:val="00D74544"/>
    <w:rsid w:val="00D80AF4"/>
    <w:rsid w:val="00D9068A"/>
    <w:rsid w:val="00D91512"/>
    <w:rsid w:val="00D92978"/>
    <w:rsid w:val="00D94A6C"/>
    <w:rsid w:val="00DA6107"/>
    <w:rsid w:val="00DA6ECD"/>
    <w:rsid w:val="00DA73A0"/>
    <w:rsid w:val="00DB0F6C"/>
    <w:rsid w:val="00DB40A3"/>
    <w:rsid w:val="00DB7517"/>
    <w:rsid w:val="00DC00F1"/>
    <w:rsid w:val="00DC020E"/>
    <w:rsid w:val="00DC02DF"/>
    <w:rsid w:val="00DC0976"/>
    <w:rsid w:val="00DC20C2"/>
    <w:rsid w:val="00DC7459"/>
    <w:rsid w:val="00DD19C0"/>
    <w:rsid w:val="00DD1E92"/>
    <w:rsid w:val="00DD258A"/>
    <w:rsid w:val="00DD3325"/>
    <w:rsid w:val="00DD66A1"/>
    <w:rsid w:val="00DE12BB"/>
    <w:rsid w:val="00DF02C5"/>
    <w:rsid w:val="00DF0A3F"/>
    <w:rsid w:val="00DF2E00"/>
    <w:rsid w:val="00E03BDB"/>
    <w:rsid w:val="00E03C4E"/>
    <w:rsid w:val="00E10D67"/>
    <w:rsid w:val="00E12615"/>
    <w:rsid w:val="00E145E3"/>
    <w:rsid w:val="00E146CD"/>
    <w:rsid w:val="00E15C53"/>
    <w:rsid w:val="00E20AD5"/>
    <w:rsid w:val="00E20FD2"/>
    <w:rsid w:val="00E23F28"/>
    <w:rsid w:val="00E24967"/>
    <w:rsid w:val="00E257A3"/>
    <w:rsid w:val="00E30180"/>
    <w:rsid w:val="00E306A1"/>
    <w:rsid w:val="00E311F5"/>
    <w:rsid w:val="00E31DE0"/>
    <w:rsid w:val="00E3278E"/>
    <w:rsid w:val="00E333B4"/>
    <w:rsid w:val="00E3686B"/>
    <w:rsid w:val="00E46645"/>
    <w:rsid w:val="00E46D75"/>
    <w:rsid w:val="00E46F98"/>
    <w:rsid w:val="00E50BCC"/>
    <w:rsid w:val="00E5265F"/>
    <w:rsid w:val="00E54B72"/>
    <w:rsid w:val="00E55152"/>
    <w:rsid w:val="00E60A3E"/>
    <w:rsid w:val="00E624A3"/>
    <w:rsid w:val="00E63FBD"/>
    <w:rsid w:val="00E67EE5"/>
    <w:rsid w:val="00E7064E"/>
    <w:rsid w:val="00E710B0"/>
    <w:rsid w:val="00E722FD"/>
    <w:rsid w:val="00E725E4"/>
    <w:rsid w:val="00E76B90"/>
    <w:rsid w:val="00E83F62"/>
    <w:rsid w:val="00E86A9F"/>
    <w:rsid w:val="00E90C16"/>
    <w:rsid w:val="00E91757"/>
    <w:rsid w:val="00E93274"/>
    <w:rsid w:val="00E93D18"/>
    <w:rsid w:val="00E965BD"/>
    <w:rsid w:val="00EA08FA"/>
    <w:rsid w:val="00EA152C"/>
    <w:rsid w:val="00EA3E76"/>
    <w:rsid w:val="00EA4FEE"/>
    <w:rsid w:val="00EA65C8"/>
    <w:rsid w:val="00EB29E9"/>
    <w:rsid w:val="00EB3324"/>
    <w:rsid w:val="00EB7664"/>
    <w:rsid w:val="00EB76EC"/>
    <w:rsid w:val="00EC0275"/>
    <w:rsid w:val="00EC04CD"/>
    <w:rsid w:val="00EC0D45"/>
    <w:rsid w:val="00EC0DD7"/>
    <w:rsid w:val="00EC53F5"/>
    <w:rsid w:val="00EC5BA1"/>
    <w:rsid w:val="00EC641A"/>
    <w:rsid w:val="00ED1277"/>
    <w:rsid w:val="00ED2480"/>
    <w:rsid w:val="00ED455A"/>
    <w:rsid w:val="00ED47BE"/>
    <w:rsid w:val="00ED5D88"/>
    <w:rsid w:val="00ED70B1"/>
    <w:rsid w:val="00EE0678"/>
    <w:rsid w:val="00EE32DA"/>
    <w:rsid w:val="00EE5241"/>
    <w:rsid w:val="00EE5621"/>
    <w:rsid w:val="00EE5877"/>
    <w:rsid w:val="00F02ECB"/>
    <w:rsid w:val="00F03005"/>
    <w:rsid w:val="00F038E3"/>
    <w:rsid w:val="00F051CA"/>
    <w:rsid w:val="00F0526A"/>
    <w:rsid w:val="00F06C39"/>
    <w:rsid w:val="00F11B6B"/>
    <w:rsid w:val="00F159C7"/>
    <w:rsid w:val="00F23DA3"/>
    <w:rsid w:val="00F30E1F"/>
    <w:rsid w:val="00F36F33"/>
    <w:rsid w:val="00F44BEB"/>
    <w:rsid w:val="00F44E6F"/>
    <w:rsid w:val="00F47F8A"/>
    <w:rsid w:val="00F47FFA"/>
    <w:rsid w:val="00F50075"/>
    <w:rsid w:val="00F501CB"/>
    <w:rsid w:val="00F530E9"/>
    <w:rsid w:val="00F613B0"/>
    <w:rsid w:val="00F64AD9"/>
    <w:rsid w:val="00F657D8"/>
    <w:rsid w:val="00F66D35"/>
    <w:rsid w:val="00F67435"/>
    <w:rsid w:val="00F73665"/>
    <w:rsid w:val="00F76E36"/>
    <w:rsid w:val="00F863D8"/>
    <w:rsid w:val="00F8788B"/>
    <w:rsid w:val="00F91D17"/>
    <w:rsid w:val="00F92B7D"/>
    <w:rsid w:val="00F93629"/>
    <w:rsid w:val="00F93EE3"/>
    <w:rsid w:val="00F9503D"/>
    <w:rsid w:val="00F95CDE"/>
    <w:rsid w:val="00F97144"/>
    <w:rsid w:val="00F971E0"/>
    <w:rsid w:val="00FA265F"/>
    <w:rsid w:val="00FA37A3"/>
    <w:rsid w:val="00FA3AC8"/>
    <w:rsid w:val="00FA46A6"/>
    <w:rsid w:val="00FA4B02"/>
    <w:rsid w:val="00FA5ABD"/>
    <w:rsid w:val="00FA76E7"/>
    <w:rsid w:val="00FB18B2"/>
    <w:rsid w:val="00FB3C0C"/>
    <w:rsid w:val="00FC0FB5"/>
    <w:rsid w:val="00FC284E"/>
    <w:rsid w:val="00FC3A13"/>
    <w:rsid w:val="00FC4EC4"/>
    <w:rsid w:val="00FC7D66"/>
    <w:rsid w:val="00FD06CE"/>
    <w:rsid w:val="00FD2169"/>
    <w:rsid w:val="00FD31E1"/>
    <w:rsid w:val="00FD4950"/>
    <w:rsid w:val="00FE4203"/>
    <w:rsid w:val="00FE7082"/>
    <w:rsid w:val="00FF2597"/>
    <w:rsid w:val="00FF5205"/>
    <w:rsid w:val="00FF62F8"/>
    <w:rsid w:val="0238326B"/>
    <w:rsid w:val="02A24703"/>
    <w:rsid w:val="039C4B10"/>
    <w:rsid w:val="03E9C6AA"/>
    <w:rsid w:val="04ABE247"/>
    <w:rsid w:val="05306164"/>
    <w:rsid w:val="05647D0B"/>
    <w:rsid w:val="07448846"/>
    <w:rsid w:val="07FC04A2"/>
    <w:rsid w:val="099F3363"/>
    <w:rsid w:val="0AFE5C31"/>
    <w:rsid w:val="0C384180"/>
    <w:rsid w:val="0CDBEC2B"/>
    <w:rsid w:val="0D266A1C"/>
    <w:rsid w:val="0E1CFBF6"/>
    <w:rsid w:val="0EA3E77D"/>
    <w:rsid w:val="0F7256FD"/>
    <w:rsid w:val="0F8BBAFC"/>
    <w:rsid w:val="0FA61A27"/>
    <w:rsid w:val="0FF9095A"/>
    <w:rsid w:val="1081C14F"/>
    <w:rsid w:val="115763B5"/>
    <w:rsid w:val="11DF2D7F"/>
    <w:rsid w:val="120B17AD"/>
    <w:rsid w:val="121167F5"/>
    <w:rsid w:val="132BEDC9"/>
    <w:rsid w:val="13FC1204"/>
    <w:rsid w:val="141923F8"/>
    <w:rsid w:val="15A2D8FA"/>
    <w:rsid w:val="1894EB55"/>
    <w:rsid w:val="18BBE148"/>
    <w:rsid w:val="1900C6AF"/>
    <w:rsid w:val="19D11707"/>
    <w:rsid w:val="1B6CE768"/>
    <w:rsid w:val="1BCDABCF"/>
    <w:rsid w:val="1CC8F863"/>
    <w:rsid w:val="1CEBBE20"/>
    <w:rsid w:val="1DADC4B4"/>
    <w:rsid w:val="1DBCBC94"/>
    <w:rsid w:val="1DF12333"/>
    <w:rsid w:val="1FF5E6B1"/>
    <w:rsid w:val="2054B97B"/>
    <w:rsid w:val="206C417E"/>
    <w:rsid w:val="2083E036"/>
    <w:rsid w:val="20A5FFBB"/>
    <w:rsid w:val="20B913F6"/>
    <w:rsid w:val="21A9284F"/>
    <w:rsid w:val="21BE7847"/>
    <w:rsid w:val="21DC28EC"/>
    <w:rsid w:val="221E188B"/>
    <w:rsid w:val="22769B63"/>
    <w:rsid w:val="22B8F5FC"/>
    <w:rsid w:val="2315BB9E"/>
    <w:rsid w:val="2410E6AC"/>
    <w:rsid w:val="24456AEB"/>
    <w:rsid w:val="2495D8DA"/>
    <w:rsid w:val="249618A0"/>
    <w:rsid w:val="250740E3"/>
    <w:rsid w:val="25FED40D"/>
    <w:rsid w:val="26434E82"/>
    <w:rsid w:val="299FBDE7"/>
    <w:rsid w:val="2B1B3AFD"/>
    <w:rsid w:val="2B57067E"/>
    <w:rsid w:val="2BAC96E4"/>
    <w:rsid w:val="2DD78E91"/>
    <w:rsid w:val="2DE7E8A0"/>
    <w:rsid w:val="2FD4F42B"/>
    <w:rsid w:val="2FE9E11B"/>
    <w:rsid w:val="3173E731"/>
    <w:rsid w:val="33587B78"/>
    <w:rsid w:val="33C30AA5"/>
    <w:rsid w:val="340707F4"/>
    <w:rsid w:val="34F4A623"/>
    <w:rsid w:val="35FC7E30"/>
    <w:rsid w:val="38624F67"/>
    <w:rsid w:val="39203399"/>
    <w:rsid w:val="395D6CA9"/>
    <w:rsid w:val="3AE530C4"/>
    <w:rsid w:val="3AF22ECB"/>
    <w:rsid w:val="3B25DAB7"/>
    <w:rsid w:val="3BA8367A"/>
    <w:rsid w:val="3BF6C02C"/>
    <w:rsid w:val="3C304B5B"/>
    <w:rsid w:val="3D1D9048"/>
    <w:rsid w:val="3DF0859F"/>
    <w:rsid w:val="3F7F46B2"/>
    <w:rsid w:val="3F80DB88"/>
    <w:rsid w:val="40335A42"/>
    <w:rsid w:val="4067852C"/>
    <w:rsid w:val="43296BC6"/>
    <w:rsid w:val="43347213"/>
    <w:rsid w:val="4393060A"/>
    <w:rsid w:val="45B6C659"/>
    <w:rsid w:val="45BDAAE1"/>
    <w:rsid w:val="463F9788"/>
    <w:rsid w:val="4763AF07"/>
    <w:rsid w:val="4BA60575"/>
    <w:rsid w:val="4C8137F1"/>
    <w:rsid w:val="4D261242"/>
    <w:rsid w:val="4DEB21DE"/>
    <w:rsid w:val="4E8801D2"/>
    <w:rsid w:val="4EB4C558"/>
    <w:rsid w:val="507241EE"/>
    <w:rsid w:val="5161E202"/>
    <w:rsid w:val="52D6702B"/>
    <w:rsid w:val="545ADCDF"/>
    <w:rsid w:val="547EF540"/>
    <w:rsid w:val="54A8A88C"/>
    <w:rsid w:val="54C2D8F2"/>
    <w:rsid w:val="552CF99E"/>
    <w:rsid w:val="56D97583"/>
    <w:rsid w:val="58DEDF0C"/>
    <w:rsid w:val="59F3D8D0"/>
    <w:rsid w:val="5A7DDAC8"/>
    <w:rsid w:val="5B95D0BD"/>
    <w:rsid w:val="5BC841C8"/>
    <w:rsid w:val="5C851DAA"/>
    <w:rsid w:val="5CD5B590"/>
    <w:rsid w:val="5E22DBB4"/>
    <w:rsid w:val="5E2AA6B0"/>
    <w:rsid w:val="5F4363D5"/>
    <w:rsid w:val="5F7EC389"/>
    <w:rsid w:val="618D31A2"/>
    <w:rsid w:val="63B0AE6D"/>
    <w:rsid w:val="641762B9"/>
    <w:rsid w:val="6503B42D"/>
    <w:rsid w:val="6529F6B1"/>
    <w:rsid w:val="653DC8C2"/>
    <w:rsid w:val="657E1E48"/>
    <w:rsid w:val="65E559ED"/>
    <w:rsid w:val="673035D6"/>
    <w:rsid w:val="67F72105"/>
    <w:rsid w:val="693E9889"/>
    <w:rsid w:val="69E10B14"/>
    <w:rsid w:val="6AF5555F"/>
    <w:rsid w:val="6B382B23"/>
    <w:rsid w:val="6B51D175"/>
    <w:rsid w:val="6CACE79F"/>
    <w:rsid w:val="6D313FBA"/>
    <w:rsid w:val="6D955309"/>
    <w:rsid w:val="6E4E9AAF"/>
    <w:rsid w:val="6EE46596"/>
    <w:rsid w:val="6F348D6D"/>
    <w:rsid w:val="6F7088B1"/>
    <w:rsid w:val="7027B84B"/>
    <w:rsid w:val="70A9D64D"/>
    <w:rsid w:val="70AEF9E1"/>
    <w:rsid w:val="75B490B9"/>
    <w:rsid w:val="75ECCF31"/>
    <w:rsid w:val="760FF583"/>
    <w:rsid w:val="7703E976"/>
    <w:rsid w:val="781A39E8"/>
    <w:rsid w:val="79618F12"/>
    <w:rsid w:val="79686F76"/>
    <w:rsid w:val="79C59A6D"/>
    <w:rsid w:val="7A8B320B"/>
    <w:rsid w:val="7CCA52C0"/>
    <w:rsid w:val="7D1A2B76"/>
    <w:rsid w:val="7D95989B"/>
    <w:rsid w:val="7F1AAA9C"/>
    <w:rsid w:val="7FD9B8D2"/>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AFF58F"/>
  <w15:chartTrackingRefBased/>
  <w15:docId w15:val="{58FE71D0-CAD6-9E41-80E2-4A085A2B6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ind w:left="170" w:hanging="17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Standard">
    <w:name w:val="Normal"/>
    <w:aliases w:val="Fließtext"/>
    <w:qFormat/>
    <w:rsid w:val="00FD4950"/>
    <w:pPr>
      <w:ind w:left="0" w:firstLine="0"/>
    </w:pPr>
    <w:rPr>
      <w:rFonts w:ascii="Arial" w:eastAsia="Calibri" w:hAnsi="Arial" w:cs="Arial"/>
    </w:rPr>
  </w:style>
  <w:style w:type="paragraph" w:styleId="berschrift1">
    <w:name w:val="heading 1"/>
    <w:basedOn w:val="Standard"/>
    <w:next w:val="Standard"/>
    <w:link w:val="berschrift1Zchn"/>
    <w:uiPriority w:val="9"/>
    <w:qFormat/>
    <w:rsid w:val="006964B7"/>
    <w:pPr>
      <w:keepNext/>
      <w:keepLines/>
      <w:spacing w:before="240" w:after="240"/>
      <w:ind w:left="170" w:hanging="170"/>
      <w:outlineLvl w:val="0"/>
    </w:pPr>
    <w:rPr>
      <w:rFonts w:asciiTheme="majorHAnsi" w:eastAsiaTheme="majorEastAsia" w:hAnsiTheme="majorHAnsi" w:cstheme="majorBidi"/>
      <w:b/>
      <w:caps/>
      <w:color w:val="333333" w:themeColor="text1"/>
      <w:szCs w:val="32"/>
    </w:rPr>
  </w:style>
  <w:style w:type="paragraph" w:styleId="berschrift2">
    <w:name w:val="heading 2"/>
    <w:basedOn w:val="Standard"/>
    <w:next w:val="Standard"/>
    <w:link w:val="berschrift2Zchn"/>
    <w:uiPriority w:val="9"/>
    <w:unhideWhenUsed/>
    <w:qFormat/>
    <w:rsid w:val="00D10C05"/>
    <w:pPr>
      <w:keepNext/>
      <w:keepLines/>
      <w:spacing w:before="40" w:after="120"/>
      <w:ind w:left="170" w:hanging="170"/>
      <w:outlineLvl w:val="1"/>
    </w:pPr>
    <w:rPr>
      <w:rFonts w:asciiTheme="majorHAnsi" w:eastAsiaTheme="majorEastAsia" w:hAnsiTheme="majorHAnsi" w:cstheme="majorBidi"/>
      <w:b/>
      <w:color w:val="333333" w:themeColor="text1"/>
      <w:szCs w:val="26"/>
    </w:rPr>
  </w:style>
  <w:style w:type="paragraph" w:styleId="berschrift3">
    <w:name w:val="heading 3"/>
    <w:basedOn w:val="Standard"/>
    <w:next w:val="Standard"/>
    <w:link w:val="berschrift3Zchn"/>
    <w:uiPriority w:val="9"/>
    <w:unhideWhenUsed/>
    <w:rsid w:val="00B255CA"/>
    <w:pPr>
      <w:keepNext/>
      <w:keepLines/>
      <w:spacing w:before="40"/>
      <w:ind w:left="170" w:hanging="170"/>
      <w:outlineLvl w:val="2"/>
    </w:pPr>
    <w:rPr>
      <w:rFonts w:asciiTheme="majorHAnsi" w:eastAsiaTheme="majorEastAsia" w:hAnsiTheme="majorHAnsi" w:cstheme="majorBidi"/>
      <w:color w:val="D42A42" w:themeColor="text2"/>
      <w:sz w:val="24"/>
      <w:szCs w:val="24"/>
    </w:rPr>
  </w:style>
  <w:style w:type="paragraph" w:styleId="berschrift4">
    <w:name w:val="heading 4"/>
    <w:basedOn w:val="Standard"/>
    <w:next w:val="Standard"/>
    <w:link w:val="berschrift4Zchn"/>
    <w:uiPriority w:val="9"/>
    <w:semiHidden/>
    <w:unhideWhenUsed/>
    <w:rsid w:val="00B255CA"/>
    <w:pPr>
      <w:keepNext/>
      <w:keepLines/>
      <w:spacing w:before="40"/>
      <w:ind w:left="170" w:hanging="170"/>
      <w:outlineLvl w:val="3"/>
    </w:pPr>
    <w:rPr>
      <w:rFonts w:asciiTheme="majorHAnsi" w:eastAsiaTheme="majorEastAsia" w:hAnsiTheme="majorHAnsi" w:cstheme="majorBidi"/>
      <w:i/>
      <w:iCs/>
      <w:color w:val="D42A42" w:themeColor="text2"/>
      <w:sz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BF587F"/>
    <w:pPr>
      <w:tabs>
        <w:tab w:val="center" w:pos="4536"/>
        <w:tab w:val="right" w:pos="9072"/>
      </w:tabs>
      <w:ind w:left="170" w:hanging="170"/>
    </w:pPr>
    <w:rPr>
      <w:rFonts w:asciiTheme="minorHAnsi" w:eastAsiaTheme="minorHAnsi" w:hAnsiTheme="minorHAnsi" w:cstheme="minorBidi"/>
      <w:color w:val="333333" w:themeColor="text1"/>
      <w:sz w:val="18"/>
    </w:rPr>
  </w:style>
  <w:style w:type="character" w:customStyle="1" w:styleId="KopfzeileZchn">
    <w:name w:val="Kopfzeile Zchn"/>
    <w:basedOn w:val="Absatz-Standardschriftart"/>
    <w:link w:val="Kopfzeile"/>
    <w:uiPriority w:val="99"/>
    <w:rsid w:val="00BF587F"/>
  </w:style>
  <w:style w:type="paragraph" w:styleId="Fuzeile">
    <w:name w:val="footer"/>
    <w:basedOn w:val="Standard"/>
    <w:link w:val="FuzeileZchn"/>
    <w:uiPriority w:val="99"/>
    <w:unhideWhenUsed/>
    <w:rsid w:val="00BF587F"/>
    <w:pPr>
      <w:tabs>
        <w:tab w:val="center" w:pos="4536"/>
        <w:tab w:val="right" w:pos="9072"/>
      </w:tabs>
      <w:ind w:left="170" w:hanging="170"/>
    </w:pPr>
    <w:rPr>
      <w:rFonts w:asciiTheme="minorHAnsi" w:eastAsiaTheme="minorHAnsi" w:hAnsiTheme="minorHAnsi" w:cstheme="minorBidi"/>
      <w:color w:val="333333" w:themeColor="text1"/>
      <w:sz w:val="18"/>
    </w:rPr>
  </w:style>
  <w:style w:type="character" w:customStyle="1" w:styleId="FuzeileZchn">
    <w:name w:val="Fußzeile Zchn"/>
    <w:basedOn w:val="Absatz-Standardschriftart"/>
    <w:link w:val="Fuzeile"/>
    <w:uiPriority w:val="99"/>
    <w:rsid w:val="00BF587F"/>
  </w:style>
  <w:style w:type="paragraph" w:styleId="KeinLeerraum">
    <w:name w:val="No Spacing"/>
    <w:aliases w:val="Text"/>
    <w:uiPriority w:val="1"/>
    <w:qFormat/>
    <w:rsid w:val="00B549CB"/>
    <w:pPr>
      <w:spacing w:line="280" w:lineRule="exact"/>
      <w:ind w:left="0" w:firstLine="0"/>
    </w:pPr>
    <w:rPr>
      <w:color w:val="333333" w:themeColor="text1"/>
    </w:rPr>
  </w:style>
  <w:style w:type="character" w:customStyle="1" w:styleId="berschrift1Zchn">
    <w:name w:val="Überschrift 1 Zchn"/>
    <w:basedOn w:val="Absatz-Standardschriftart"/>
    <w:link w:val="berschrift1"/>
    <w:uiPriority w:val="9"/>
    <w:rsid w:val="006964B7"/>
    <w:rPr>
      <w:rFonts w:asciiTheme="majorHAnsi" w:eastAsiaTheme="majorEastAsia" w:hAnsiTheme="majorHAnsi" w:cstheme="majorBidi"/>
      <w:b/>
      <w:caps/>
      <w:color w:val="333333" w:themeColor="text1"/>
      <w:szCs w:val="32"/>
    </w:rPr>
  </w:style>
  <w:style w:type="character" w:customStyle="1" w:styleId="berschrift2Zchn">
    <w:name w:val="Überschrift 2 Zchn"/>
    <w:basedOn w:val="Absatz-Standardschriftart"/>
    <w:link w:val="berschrift2"/>
    <w:uiPriority w:val="9"/>
    <w:rsid w:val="00D10C05"/>
    <w:rPr>
      <w:rFonts w:asciiTheme="majorHAnsi" w:eastAsiaTheme="majorEastAsia" w:hAnsiTheme="majorHAnsi" w:cstheme="majorBidi"/>
      <w:b/>
      <w:color w:val="333333" w:themeColor="text1"/>
      <w:szCs w:val="26"/>
    </w:rPr>
  </w:style>
  <w:style w:type="paragraph" w:styleId="Titel">
    <w:name w:val="Title"/>
    <w:basedOn w:val="Standard"/>
    <w:next w:val="Standard"/>
    <w:link w:val="TitelZchn"/>
    <w:uiPriority w:val="10"/>
    <w:rsid w:val="00397486"/>
    <w:pPr>
      <w:ind w:left="170" w:hanging="17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397486"/>
    <w:rPr>
      <w:rFonts w:asciiTheme="majorHAnsi" w:eastAsiaTheme="majorEastAsia" w:hAnsiTheme="majorHAnsi" w:cstheme="majorBidi"/>
      <w:spacing w:val="-10"/>
      <w:kern w:val="28"/>
      <w:sz w:val="56"/>
      <w:szCs w:val="56"/>
    </w:rPr>
  </w:style>
  <w:style w:type="paragraph" w:styleId="Untertitel">
    <w:name w:val="Subtitle"/>
    <w:aliases w:val="Ansprache"/>
    <w:basedOn w:val="Standard"/>
    <w:next w:val="Standard"/>
    <w:link w:val="UntertitelZchn"/>
    <w:uiPriority w:val="11"/>
    <w:qFormat/>
    <w:rsid w:val="006964B7"/>
    <w:pPr>
      <w:numPr>
        <w:ilvl w:val="1"/>
      </w:numPr>
      <w:spacing w:after="240"/>
      <w:ind w:left="170" w:hanging="170"/>
    </w:pPr>
    <w:rPr>
      <w:rFonts w:asciiTheme="majorHAnsi" w:eastAsiaTheme="minorEastAsia" w:hAnsiTheme="majorHAnsi" w:cstheme="minorBidi"/>
      <w:color w:val="333333" w:themeColor="text1"/>
      <w:spacing w:val="15"/>
    </w:rPr>
  </w:style>
  <w:style w:type="character" w:customStyle="1" w:styleId="UntertitelZchn">
    <w:name w:val="Untertitel Zchn"/>
    <w:aliases w:val="Ansprache Zchn"/>
    <w:basedOn w:val="Absatz-Standardschriftart"/>
    <w:link w:val="Untertitel"/>
    <w:uiPriority w:val="11"/>
    <w:rsid w:val="006964B7"/>
    <w:rPr>
      <w:rFonts w:asciiTheme="majorHAnsi" w:eastAsiaTheme="minorEastAsia" w:hAnsiTheme="majorHAnsi"/>
      <w:color w:val="333333" w:themeColor="text1"/>
      <w:spacing w:val="15"/>
    </w:rPr>
  </w:style>
  <w:style w:type="character" w:styleId="Hyperlink">
    <w:name w:val="Hyperlink"/>
    <w:basedOn w:val="Absatz-Standardschriftart"/>
    <w:uiPriority w:val="99"/>
    <w:unhideWhenUsed/>
    <w:rsid w:val="008C2916"/>
    <w:rPr>
      <w:color w:val="0563C1" w:themeColor="hyperlink"/>
      <w:u w:val="single"/>
    </w:rPr>
  </w:style>
  <w:style w:type="character" w:styleId="Erwhnung">
    <w:name w:val="Mention"/>
    <w:basedOn w:val="Absatz-Standardschriftart"/>
    <w:uiPriority w:val="99"/>
    <w:semiHidden/>
    <w:unhideWhenUsed/>
    <w:rsid w:val="008C2916"/>
    <w:rPr>
      <w:color w:val="2B579A"/>
      <w:shd w:val="clear" w:color="auto" w:fill="E6E6E6"/>
    </w:rPr>
  </w:style>
  <w:style w:type="character" w:styleId="SchwacheHervorhebung">
    <w:name w:val="Subtle Emphasis"/>
    <w:basedOn w:val="Absatz-Standardschriftart"/>
    <w:uiPriority w:val="19"/>
    <w:rsid w:val="00144D57"/>
    <w:rPr>
      <w:i/>
      <w:iCs/>
      <w:color w:val="666666" w:themeColor="text1" w:themeTint="BF"/>
    </w:rPr>
  </w:style>
  <w:style w:type="character" w:styleId="IntensiverVerweis">
    <w:name w:val="Intense Reference"/>
    <w:aliases w:val="Auszeichnung"/>
    <w:basedOn w:val="Absatz-Standardschriftart"/>
    <w:uiPriority w:val="32"/>
    <w:qFormat/>
    <w:rsid w:val="00B255CA"/>
    <w:rPr>
      <w:rFonts w:asciiTheme="majorHAnsi" w:hAnsiTheme="majorHAnsi"/>
      <w:b/>
      <w:bCs/>
      <w:caps w:val="0"/>
      <w:smallCaps/>
      <w:color w:val="FFFFFF" w:themeColor="background1"/>
      <w:spacing w:val="20"/>
      <w:sz w:val="18"/>
      <w:bdr w:val="none" w:sz="0" w:space="0" w:color="auto"/>
      <w:shd w:val="clear" w:color="auto" w:fill="D42A42" w:themeFill="text2"/>
    </w:rPr>
  </w:style>
  <w:style w:type="character" w:customStyle="1" w:styleId="berschrift3Zchn">
    <w:name w:val="Überschrift 3 Zchn"/>
    <w:basedOn w:val="Absatz-Standardschriftart"/>
    <w:link w:val="berschrift3"/>
    <w:uiPriority w:val="9"/>
    <w:rsid w:val="00B255CA"/>
    <w:rPr>
      <w:rFonts w:asciiTheme="majorHAnsi" w:eastAsiaTheme="majorEastAsia" w:hAnsiTheme="majorHAnsi" w:cstheme="majorBidi"/>
      <w:color w:val="D42A42" w:themeColor="text2"/>
      <w:sz w:val="24"/>
      <w:szCs w:val="24"/>
    </w:rPr>
  </w:style>
  <w:style w:type="character" w:customStyle="1" w:styleId="berschrift4Zchn">
    <w:name w:val="Überschrift 4 Zchn"/>
    <w:basedOn w:val="Absatz-Standardschriftart"/>
    <w:link w:val="berschrift4"/>
    <w:uiPriority w:val="9"/>
    <w:semiHidden/>
    <w:rsid w:val="00B255CA"/>
    <w:rPr>
      <w:rFonts w:asciiTheme="majorHAnsi" w:eastAsiaTheme="majorEastAsia" w:hAnsiTheme="majorHAnsi" w:cstheme="majorBidi"/>
      <w:i/>
      <w:iCs/>
      <w:color w:val="D42A42" w:themeColor="text2"/>
      <w:sz w:val="18"/>
    </w:rPr>
  </w:style>
  <w:style w:type="paragraph" w:styleId="Listenabsatz">
    <w:name w:val="List Paragraph"/>
    <w:aliases w:val="Aufzählung"/>
    <w:basedOn w:val="Standard"/>
    <w:uiPriority w:val="34"/>
    <w:qFormat/>
    <w:rsid w:val="00C26E88"/>
    <w:pPr>
      <w:numPr>
        <w:numId w:val="8"/>
      </w:numPr>
      <w:spacing w:line="280" w:lineRule="exact"/>
      <w:ind w:left="284" w:hanging="284"/>
      <w:contextualSpacing/>
    </w:pPr>
    <w:rPr>
      <w:rFonts w:asciiTheme="minorHAnsi" w:eastAsiaTheme="minorHAnsi" w:hAnsiTheme="minorHAnsi" w:cstheme="minorBidi"/>
      <w:color w:val="333333" w:themeColor="text1"/>
    </w:rPr>
  </w:style>
  <w:style w:type="table" w:styleId="Tabellenraster">
    <w:name w:val="Table Grid"/>
    <w:basedOn w:val="NormaleTabelle"/>
    <w:uiPriority w:val="39"/>
    <w:rsid w:val="00450F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ett">
    <w:name w:val="Strong"/>
    <w:basedOn w:val="Absatz-Standardschriftart"/>
    <w:uiPriority w:val="22"/>
    <w:qFormat/>
    <w:rsid w:val="00FD4950"/>
    <w:rPr>
      <w:rFonts w:cs="Times New Roman"/>
      <w:b/>
      <w:bCs/>
    </w:rPr>
  </w:style>
  <w:style w:type="paragraph" w:customStyle="1" w:styleId="Default">
    <w:name w:val="Default"/>
    <w:uiPriority w:val="99"/>
    <w:rsid w:val="00FD4950"/>
    <w:pPr>
      <w:autoSpaceDE w:val="0"/>
      <w:autoSpaceDN w:val="0"/>
      <w:adjustRightInd w:val="0"/>
      <w:ind w:left="0" w:firstLine="0"/>
    </w:pPr>
    <w:rPr>
      <w:rFonts w:ascii="Edwardian Script ITC" w:eastAsia="Calibri" w:hAnsi="Edwardian Script ITC" w:cs="Edwardian Script ITC"/>
      <w:color w:val="000000"/>
      <w:sz w:val="24"/>
      <w:szCs w:val="24"/>
    </w:rPr>
  </w:style>
  <w:style w:type="character" w:styleId="NichtaufgelsteErwhnung">
    <w:name w:val="Unresolved Mention"/>
    <w:basedOn w:val="Absatz-Standardschriftart"/>
    <w:uiPriority w:val="99"/>
    <w:rsid w:val="00335397"/>
    <w:rPr>
      <w:color w:val="605E5C"/>
      <w:shd w:val="clear" w:color="auto" w:fill="E1DFDD"/>
    </w:rPr>
  </w:style>
  <w:style w:type="paragraph" w:styleId="Sprechblasentext">
    <w:name w:val="Balloon Text"/>
    <w:basedOn w:val="Standard"/>
    <w:link w:val="SprechblasentextZchn"/>
    <w:uiPriority w:val="99"/>
    <w:semiHidden/>
    <w:unhideWhenUsed/>
    <w:rsid w:val="00EC0DD7"/>
    <w:rPr>
      <w:rFonts w:ascii="Times New Roman" w:hAnsi="Times New Roman" w:cs="Times New Roman"/>
      <w:sz w:val="18"/>
      <w:szCs w:val="18"/>
    </w:rPr>
  </w:style>
  <w:style w:type="character" w:customStyle="1" w:styleId="SprechblasentextZchn">
    <w:name w:val="Sprechblasentext Zchn"/>
    <w:basedOn w:val="Absatz-Standardschriftart"/>
    <w:link w:val="Sprechblasentext"/>
    <w:uiPriority w:val="99"/>
    <w:semiHidden/>
    <w:rsid w:val="00EC0DD7"/>
    <w:rPr>
      <w:rFonts w:ascii="Times New Roman" w:eastAsia="Calibri" w:hAnsi="Times New Roman" w:cs="Times New Roman"/>
      <w:sz w:val="18"/>
      <w:szCs w:val="18"/>
    </w:rPr>
  </w:style>
  <w:style w:type="character" w:styleId="BesuchterLink">
    <w:name w:val="FollowedHyperlink"/>
    <w:basedOn w:val="Absatz-Standardschriftart"/>
    <w:uiPriority w:val="99"/>
    <w:semiHidden/>
    <w:unhideWhenUsed/>
    <w:rsid w:val="004C1D30"/>
    <w:rPr>
      <w:color w:val="954F72" w:themeColor="followedHyperlink"/>
      <w:u w:val="single"/>
    </w:rPr>
  </w:style>
  <w:style w:type="character" w:customStyle="1" w:styleId="normaltextrun">
    <w:name w:val="normaltextrun"/>
    <w:basedOn w:val="Absatz-Standardschriftart"/>
    <w:rsid w:val="004C1D30"/>
  </w:style>
  <w:style w:type="character" w:customStyle="1" w:styleId="eop">
    <w:name w:val="eop"/>
    <w:basedOn w:val="Absatz-Standardschriftart"/>
    <w:rsid w:val="004C1D30"/>
  </w:style>
  <w:style w:type="character" w:customStyle="1" w:styleId="apple-converted-space">
    <w:name w:val="apple-converted-space"/>
    <w:basedOn w:val="Absatz-Standardschriftart"/>
    <w:rsid w:val="004C2B10"/>
  </w:style>
  <w:style w:type="paragraph" w:customStyle="1" w:styleId="Pressetexte">
    <w:name w:val="Pressetexte"/>
    <w:basedOn w:val="Standard"/>
    <w:rsid w:val="005C5CF5"/>
    <w:pPr>
      <w:autoSpaceDE w:val="0"/>
      <w:autoSpaceDN w:val="0"/>
      <w:spacing w:line="360" w:lineRule="atLeast"/>
      <w:jc w:val="both"/>
    </w:pPr>
    <w:rPr>
      <w:rFonts w:ascii="Courier" w:eastAsia="Times New Roman" w:hAnsi="Courier" w:cs="Times New Roman"/>
      <w:sz w:val="20"/>
      <w:szCs w:val="24"/>
      <w:lang w:eastAsia="de-DE"/>
    </w:rPr>
  </w:style>
  <w:style w:type="paragraph" w:styleId="StandardWeb">
    <w:name w:val="Normal (Web)"/>
    <w:basedOn w:val="Standard"/>
    <w:uiPriority w:val="99"/>
    <w:semiHidden/>
    <w:unhideWhenUsed/>
    <w:rsid w:val="005E5233"/>
    <w:rPr>
      <w:rFonts w:ascii="Times New Roman" w:hAnsi="Times New Roman" w:cs="Times New Roman"/>
      <w:sz w:val="24"/>
      <w:szCs w:val="24"/>
    </w:rPr>
  </w:style>
  <w:style w:type="character" w:styleId="Kommentarzeichen">
    <w:name w:val="annotation reference"/>
    <w:basedOn w:val="Absatz-Standardschriftart"/>
    <w:uiPriority w:val="99"/>
    <w:semiHidden/>
    <w:unhideWhenUsed/>
    <w:rsid w:val="00477C85"/>
    <w:rPr>
      <w:sz w:val="16"/>
      <w:szCs w:val="16"/>
    </w:rPr>
  </w:style>
  <w:style w:type="paragraph" w:styleId="Kommentartext">
    <w:name w:val="annotation text"/>
    <w:basedOn w:val="Standard"/>
    <w:link w:val="KommentartextZchn"/>
    <w:uiPriority w:val="99"/>
    <w:semiHidden/>
    <w:unhideWhenUsed/>
    <w:rsid w:val="00477C85"/>
    <w:rPr>
      <w:sz w:val="20"/>
      <w:szCs w:val="20"/>
    </w:rPr>
  </w:style>
  <w:style w:type="character" w:customStyle="1" w:styleId="KommentartextZchn">
    <w:name w:val="Kommentartext Zchn"/>
    <w:basedOn w:val="Absatz-Standardschriftart"/>
    <w:link w:val="Kommentartext"/>
    <w:uiPriority w:val="99"/>
    <w:semiHidden/>
    <w:rsid w:val="00477C85"/>
    <w:rPr>
      <w:rFonts w:ascii="Arial" w:eastAsia="Calibri" w:hAnsi="Arial" w:cs="Arial"/>
      <w:sz w:val="20"/>
      <w:szCs w:val="20"/>
    </w:rPr>
  </w:style>
  <w:style w:type="paragraph" w:styleId="Kommentarthema">
    <w:name w:val="annotation subject"/>
    <w:basedOn w:val="Kommentartext"/>
    <w:next w:val="Kommentartext"/>
    <w:link w:val="KommentarthemaZchn"/>
    <w:uiPriority w:val="99"/>
    <w:semiHidden/>
    <w:unhideWhenUsed/>
    <w:rsid w:val="00477C85"/>
    <w:rPr>
      <w:b/>
      <w:bCs/>
    </w:rPr>
  </w:style>
  <w:style w:type="character" w:customStyle="1" w:styleId="KommentarthemaZchn">
    <w:name w:val="Kommentarthema Zchn"/>
    <w:basedOn w:val="KommentartextZchn"/>
    <w:link w:val="Kommentarthema"/>
    <w:uiPriority w:val="99"/>
    <w:semiHidden/>
    <w:rsid w:val="00477C85"/>
    <w:rPr>
      <w:rFonts w:ascii="Arial" w:eastAsia="Calibri" w:hAnsi="Arial" w:cs="Arial"/>
      <w:b/>
      <w:bCs/>
      <w:sz w:val="20"/>
      <w:szCs w:val="20"/>
    </w:rPr>
  </w:style>
  <w:style w:type="paragraph" w:styleId="berarbeitung">
    <w:name w:val="Revision"/>
    <w:hidden/>
    <w:uiPriority w:val="99"/>
    <w:semiHidden/>
    <w:rsid w:val="00477C85"/>
    <w:pPr>
      <w:ind w:left="0" w:firstLine="0"/>
    </w:pPr>
    <w:rPr>
      <w:rFonts w:ascii="Arial" w:eastAsia="Calibri" w:hAnsi="Arial" w:cs="Arial"/>
    </w:rPr>
  </w:style>
  <w:style w:type="character" w:customStyle="1" w:styleId="horizontal-container">
    <w:name w:val="horizontal-container"/>
    <w:basedOn w:val="Absatz-Standardschriftart"/>
    <w:rsid w:val="00477C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044453">
      <w:bodyDiv w:val="1"/>
      <w:marLeft w:val="0"/>
      <w:marRight w:val="0"/>
      <w:marTop w:val="0"/>
      <w:marBottom w:val="0"/>
      <w:divBdr>
        <w:top w:val="none" w:sz="0" w:space="0" w:color="auto"/>
        <w:left w:val="none" w:sz="0" w:space="0" w:color="auto"/>
        <w:bottom w:val="none" w:sz="0" w:space="0" w:color="auto"/>
        <w:right w:val="none" w:sz="0" w:space="0" w:color="auto"/>
      </w:divBdr>
    </w:div>
    <w:div w:id="109515023">
      <w:bodyDiv w:val="1"/>
      <w:marLeft w:val="0"/>
      <w:marRight w:val="0"/>
      <w:marTop w:val="0"/>
      <w:marBottom w:val="0"/>
      <w:divBdr>
        <w:top w:val="none" w:sz="0" w:space="0" w:color="auto"/>
        <w:left w:val="none" w:sz="0" w:space="0" w:color="auto"/>
        <w:bottom w:val="none" w:sz="0" w:space="0" w:color="auto"/>
        <w:right w:val="none" w:sz="0" w:space="0" w:color="auto"/>
      </w:divBdr>
    </w:div>
    <w:div w:id="178084558">
      <w:bodyDiv w:val="1"/>
      <w:marLeft w:val="0"/>
      <w:marRight w:val="0"/>
      <w:marTop w:val="0"/>
      <w:marBottom w:val="0"/>
      <w:divBdr>
        <w:top w:val="none" w:sz="0" w:space="0" w:color="auto"/>
        <w:left w:val="none" w:sz="0" w:space="0" w:color="auto"/>
        <w:bottom w:val="none" w:sz="0" w:space="0" w:color="auto"/>
        <w:right w:val="none" w:sz="0" w:space="0" w:color="auto"/>
      </w:divBdr>
      <w:divsChild>
        <w:div w:id="655577020">
          <w:marLeft w:val="0"/>
          <w:marRight w:val="0"/>
          <w:marTop w:val="0"/>
          <w:marBottom w:val="0"/>
          <w:divBdr>
            <w:top w:val="none" w:sz="0" w:space="0" w:color="auto"/>
            <w:left w:val="none" w:sz="0" w:space="0" w:color="auto"/>
            <w:bottom w:val="none" w:sz="0" w:space="0" w:color="auto"/>
            <w:right w:val="none" w:sz="0" w:space="0" w:color="auto"/>
          </w:divBdr>
        </w:div>
        <w:div w:id="1547793322">
          <w:marLeft w:val="0"/>
          <w:marRight w:val="0"/>
          <w:marTop w:val="0"/>
          <w:marBottom w:val="0"/>
          <w:divBdr>
            <w:top w:val="none" w:sz="0" w:space="0" w:color="auto"/>
            <w:left w:val="none" w:sz="0" w:space="0" w:color="auto"/>
            <w:bottom w:val="none" w:sz="0" w:space="0" w:color="auto"/>
            <w:right w:val="none" w:sz="0" w:space="0" w:color="auto"/>
          </w:divBdr>
        </w:div>
        <w:div w:id="1753157943">
          <w:marLeft w:val="0"/>
          <w:marRight w:val="0"/>
          <w:marTop w:val="0"/>
          <w:marBottom w:val="0"/>
          <w:divBdr>
            <w:top w:val="none" w:sz="0" w:space="0" w:color="auto"/>
            <w:left w:val="none" w:sz="0" w:space="0" w:color="auto"/>
            <w:bottom w:val="none" w:sz="0" w:space="0" w:color="auto"/>
            <w:right w:val="none" w:sz="0" w:space="0" w:color="auto"/>
          </w:divBdr>
        </w:div>
        <w:div w:id="2011449792">
          <w:marLeft w:val="0"/>
          <w:marRight w:val="0"/>
          <w:marTop w:val="0"/>
          <w:marBottom w:val="0"/>
          <w:divBdr>
            <w:top w:val="none" w:sz="0" w:space="0" w:color="auto"/>
            <w:left w:val="none" w:sz="0" w:space="0" w:color="auto"/>
            <w:bottom w:val="none" w:sz="0" w:space="0" w:color="auto"/>
            <w:right w:val="none" w:sz="0" w:space="0" w:color="auto"/>
          </w:divBdr>
        </w:div>
        <w:div w:id="2100520730">
          <w:marLeft w:val="0"/>
          <w:marRight w:val="0"/>
          <w:marTop w:val="0"/>
          <w:marBottom w:val="0"/>
          <w:divBdr>
            <w:top w:val="none" w:sz="0" w:space="0" w:color="auto"/>
            <w:left w:val="none" w:sz="0" w:space="0" w:color="auto"/>
            <w:bottom w:val="none" w:sz="0" w:space="0" w:color="auto"/>
            <w:right w:val="none" w:sz="0" w:space="0" w:color="auto"/>
          </w:divBdr>
        </w:div>
      </w:divsChild>
    </w:div>
    <w:div w:id="185141395">
      <w:bodyDiv w:val="1"/>
      <w:marLeft w:val="0"/>
      <w:marRight w:val="0"/>
      <w:marTop w:val="0"/>
      <w:marBottom w:val="0"/>
      <w:divBdr>
        <w:top w:val="none" w:sz="0" w:space="0" w:color="auto"/>
        <w:left w:val="none" w:sz="0" w:space="0" w:color="auto"/>
        <w:bottom w:val="none" w:sz="0" w:space="0" w:color="auto"/>
        <w:right w:val="none" w:sz="0" w:space="0" w:color="auto"/>
      </w:divBdr>
    </w:div>
    <w:div w:id="333194112">
      <w:bodyDiv w:val="1"/>
      <w:marLeft w:val="0"/>
      <w:marRight w:val="0"/>
      <w:marTop w:val="0"/>
      <w:marBottom w:val="0"/>
      <w:divBdr>
        <w:top w:val="none" w:sz="0" w:space="0" w:color="auto"/>
        <w:left w:val="none" w:sz="0" w:space="0" w:color="auto"/>
        <w:bottom w:val="none" w:sz="0" w:space="0" w:color="auto"/>
        <w:right w:val="none" w:sz="0" w:space="0" w:color="auto"/>
      </w:divBdr>
      <w:divsChild>
        <w:div w:id="874075953">
          <w:marLeft w:val="0"/>
          <w:marRight w:val="0"/>
          <w:marTop w:val="0"/>
          <w:marBottom w:val="0"/>
          <w:divBdr>
            <w:top w:val="none" w:sz="0" w:space="0" w:color="auto"/>
            <w:left w:val="none" w:sz="0" w:space="0" w:color="auto"/>
            <w:bottom w:val="none" w:sz="0" w:space="0" w:color="auto"/>
            <w:right w:val="none" w:sz="0" w:space="0" w:color="auto"/>
          </w:divBdr>
          <w:divsChild>
            <w:div w:id="584144456">
              <w:marLeft w:val="0"/>
              <w:marRight w:val="0"/>
              <w:marTop w:val="0"/>
              <w:marBottom w:val="0"/>
              <w:divBdr>
                <w:top w:val="none" w:sz="0" w:space="0" w:color="auto"/>
                <w:left w:val="none" w:sz="0" w:space="0" w:color="auto"/>
                <w:bottom w:val="none" w:sz="0" w:space="0" w:color="auto"/>
                <w:right w:val="none" w:sz="0" w:space="0" w:color="auto"/>
              </w:divBdr>
              <w:divsChild>
                <w:div w:id="920454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5329135">
      <w:bodyDiv w:val="1"/>
      <w:marLeft w:val="0"/>
      <w:marRight w:val="0"/>
      <w:marTop w:val="0"/>
      <w:marBottom w:val="0"/>
      <w:divBdr>
        <w:top w:val="none" w:sz="0" w:space="0" w:color="auto"/>
        <w:left w:val="none" w:sz="0" w:space="0" w:color="auto"/>
        <w:bottom w:val="none" w:sz="0" w:space="0" w:color="auto"/>
        <w:right w:val="none" w:sz="0" w:space="0" w:color="auto"/>
      </w:divBdr>
    </w:div>
    <w:div w:id="356155198">
      <w:bodyDiv w:val="1"/>
      <w:marLeft w:val="0"/>
      <w:marRight w:val="0"/>
      <w:marTop w:val="0"/>
      <w:marBottom w:val="0"/>
      <w:divBdr>
        <w:top w:val="none" w:sz="0" w:space="0" w:color="auto"/>
        <w:left w:val="none" w:sz="0" w:space="0" w:color="auto"/>
        <w:bottom w:val="none" w:sz="0" w:space="0" w:color="auto"/>
        <w:right w:val="none" w:sz="0" w:space="0" w:color="auto"/>
      </w:divBdr>
    </w:div>
    <w:div w:id="384453898">
      <w:bodyDiv w:val="1"/>
      <w:marLeft w:val="0"/>
      <w:marRight w:val="0"/>
      <w:marTop w:val="0"/>
      <w:marBottom w:val="0"/>
      <w:divBdr>
        <w:top w:val="none" w:sz="0" w:space="0" w:color="auto"/>
        <w:left w:val="none" w:sz="0" w:space="0" w:color="auto"/>
        <w:bottom w:val="none" w:sz="0" w:space="0" w:color="auto"/>
        <w:right w:val="none" w:sz="0" w:space="0" w:color="auto"/>
      </w:divBdr>
    </w:div>
    <w:div w:id="394669198">
      <w:bodyDiv w:val="1"/>
      <w:marLeft w:val="0"/>
      <w:marRight w:val="0"/>
      <w:marTop w:val="0"/>
      <w:marBottom w:val="0"/>
      <w:divBdr>
        <w:top w:val="none" w:sz="0" w:space="0" w:color="auto"/>
        <w:left w:val="none" w:sz="0" w:space="0" w:color="auto"/>
        <w:bottom w:val="none" w:sz="0" w:space="0" w:color="auto"/>
        <w:right w:val="none" w:sz="0" w:space="0" w:color="auto"/>
      </w:divBdr>
    </w:div>
    <w:div w:id="402215467">
      <w:bodyDiv w:val="1"/>
      <w:marLeft w:val="0"/>
      <w:marRight w:val="0"/>
      <w:marTop w:val="0"/>
      <w:marBottom w:val="0"/>
      <w:divBdr>
        <w:top w:val="none" w:sz="0" w:space="0" w:color="auto"/>
        <w:left w:val="none" w:sz="0" w:space="0" w:color="auto"/>
        <w:bottom w:val="none" w:sz="0" w:space="0" w:color="auto"/>
        <w:right w:val="none" w:sz="0" w:space="0" w:color="auto"/>
      </w:divBdr>
    </w:div>
    <w:div w:id="571738489">
      <w:bodyDiv w:val="1"/>
      <w:marLeft w:val="0"/>
      <w:marRight w:val="0"/>
      <w:marTop w:val="0"/>
      <w:marBottom w:val="0"/>
      <w:divBdr>
        <w:top w:val="none" w:sz="0" w:space="0" w:color="auto"/>
        <w:left w:val="none" w:sz="0" w:space="0" w:color="auto"/>
        <w:bottom w:val="none" w:sz="0" w:space="0" w:color="auto"/>
        <w:right w:val="none" w:sz="0" w:space="0" w:color="auto"/>
      </w:divBdr>
      <w:divsChild>
        <w:div w:id="298803448">
          <w:marLeft w:val="0"/>
          <w:marRight w:val="0"/>
          <w:marTop w:val="0"/>
          <w:marBottom w:val="0"/>
          <w:divBdr>
            <w:top w:val="none" w:sz="0" w:space="0" w:color="auto"/>
            <w:left w:val="none" w:sz="0" w:space="0" w:color="auto"/>
            <w:bottom w:val="none" w:sz="0" w:space="0" w:color="auto"/>
            <w:right w:val="none" w:sz="0" w:space="0" w:color="auto"/>
          </w:divBdr>
        </w:div>
        <w:div w:id="1257977103">
          <w:marLeft w:val="0"/>
          <w:marRight w:val="0"/>
          <w:marTop w:val="0"/>
          <w:marBottom w:val="0"/>
          <w:divBdr>
            <w:top w:val="none" w:sz="0" w:space="0" w:color="auto"/>
            <w:left w:val="none" w:sz="0" w:space="0" w:color="auto"/>
            <w:bottom w:val="none" w:sz="0" w:space="0" w:color="auto"/>
            <w:right w:val="none" w:sz="0" w:space="0" w:color="auto"/>
          </w:divBdr>
        </w:div>
        <w:div w:id="1683508151">
          <w:marLeft w:val="0"/>
          <w:marRight w:val="0"/>
          <w:marTop w:val="0"/>
          <w:marBottom w:val="0"/>
          <w:divBdr>
            <w:top w:val="none" w:sz="0" w:space="0" w:color="auto"/>
            <w:left w:val="none" w:sz="0" w:space="0" w:color="auto"/>
            <w:bottom w:val="none" w:sz="0" w:space="0" w:color="auto"/>
            <w:right w:val="none" w:sz="0" w:space="0" w:color="auto"/>
          </w:divBdr>
        </w:div>
      </w:divsChild>
    </w:div>
    <w:div w:id="791284539">
      <w:bodyDiv w:val="1"/>
      <w:marLeft w:val="0"/>
      <w:marRight w:val="0"/>
      <w:marTop w:val="0"/>
      <w:marBottom w:val="0"/>
      <w:divBdr>
        <w:top w:val="none" w:sz="0" w:space="0" w:color="auto"/>
        <w:left w:val="none" w:sz="0" w:space="0" w:color="auto"/>
        <w:bottom w:val="none" w:sz="0" w:space="0" w:color="auto"/>
        <w:right w:val="none" w:sz="0" w:space="0" w:color="auto"/>
      </w:divBdr>
      <w:divsChild>
        <w:div w:id="1834681606">
          <w:marLeft w:val="0"/>
          <w:marRight w:val="0"/>
          <w:marTop w:val="0"/>
          <w:marBottom w:val="0"/>
          <w:divBdr>
            <w:top w:val="none" w:sz="0" w:space="0" w:color="auto"/>
            <w:left w:val="none" w:sz="0" w:space="0" w:color="auto"/>
            <w:bottom w:val="none" w:sz="0" w:space="0" w:color="auto"/>
            <w:right w:val="none" w:sz="0" w:space="0" w:color="auto"/>
          </w:divBdr>
          <w:divsChild>
            <w:div w:id="606276144">
              <w:marLeft w:val="0"/>
              <w:marRight w:val="0"/>
              <w:marTop w:val="0"/>
              <w:marBottom w:val="0"/>
              <w:divBdr>
                <w:top w:val="none" w:sz="0" w:space="0" w:color="auto"/>
                <w:left w:val="none" w:sz="0" w:space="0" w:color="auto"/>
                <w:bottom w:val="none" w:sz="0" w:space="0" w:color="auto"/>
                <w:right w:val="none" w:sz="0" w:space="0" w:color="auto"/>
              </w:divBdr>
              <w:divsChild>
                <w:div w:id="97453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1848261">
      <w:bodyDiv w:val="1"/>
      <w:marLeft w:val="0"/>
      <w:marRight w:val="0"/>
      <w:marTop w:val="0"/>
      <w:marBottom w:val="0"/>
      <w:divBdr>
        <w:top w:val="none" w:sz="0" w:space="0" w:color="auto"/>
        <w:left w:val="none" w:sz="0" w:space="0" w:color="auto"/>
        <w:bottom w:val="none" w:sz="0" w:space="0" w:color="auto"/>
        <w:right w:val="none" w:sz="0" w:space="0" w:color="auto"/>
      </w:divBdr>
      <w:divsChild>
        <w:div w:id="217666540">
          <w:marLeft w:val="0"/>
          <w:marRight w:val="0"/>
          <w:marTop w:val="0"/>
          <w:marBottom w:val="0"/>
          <w:divBdr>
            <w:top w:val="none" w:sz="0" w:space="0" w:color="auto"/>
            <w:left w:val="none" w:sz="0" w:space="0" w:color="auto"/>
            <w:bottom w:val="none" w:sz="0" w:space="0" w:color="auto"/>
            <w:right w:val="none" w:sz="0" w:space="0" w:color="auto"/>
          </w:divBdr>
        </w:div>
        <w:div w:id="266817275">
          <w:marLeft w:val="0"/>
          <w:marRight w:val="0"/>
          <w:marTop w:val="0"/>
          <w:marBottom w:val="0"/>
          <w:divBdr>
            <w:top w:val="none" w:sz="0" w:space="0" w:color="auto"/>
            <w:left w:val="none" w:sz="0" w:space="0" w:color="auto"/>
            <w:bottom w:val="none" w:sz="0" w:space="0" w:color="auto"/>
            <w:right w:val="none" w:sz="0" w:space="0" w:color="auto"/>
          </w:divBdr>
        </w:div>
        <w:div w:id="297882167">
          <w:marLeft w:val="0"/>
          <w:marRight w:val="0"/>
          <w:marTop w:val="0"/>
          <w:marBottom w:val="0"/>
          <w:divBdr>
            <w:top w:val="none" w:sz="0" w:space="0" w:color="auto"/>
            <w:left w:val="none" w:sz="0" w:space="0" w:color="auto"/>
            <w:bottom w:val="none" w:sz="0" w:space="0" w:color="auto"/>
            <w:right w:val="none" w:sz="0" w:space="0" w:color="auto"/>
          </w:divBdr>
        </w:div>
        <w:div w:id="485516714">
          <w:marLeft w:val="0"/>
          <w:marRight w:val="0"/>
          <w:marTop w:val="0"/>
          <w:marBottom w:val="0"/>
          <w:divBdr>
            <w:top w:val="none" w:sz="0" w:space="0" w:color="auto"/>
            <w:left w:val="none" w:sz="0" w:space="0" w:color="auto"/>
            <w:bottom w:val="none" w:sz="0" w:space="0" w:color="auto"/>
            <w:right w:val="none" w:sz="0" w:space="0" w:color="auto"/>
          </w:divBdr>
        </w:div>
        <w:div w:id="624850305">
          <w:marLeft w:val="0"/>
          <w:marRight w:val="0"/>
          <w:marTop w:val="0"/>
          <w:marBottom w:val="0"/>
          <w:divBdr>
            <w:top w:val="none" w:sz="0" w:space="0" w:color="auto"/>
            <w:left w:val="none" w:sz="0" w:space="0" w:color="auto"/>
            <w:bottom w:val="none" w:sz="0" w:space="0" w:color="auto"/>
            <w:right w:val="none" w:sz="0" w:space="0" w:color="auto"/>
          </w:divBdr>
        </w:div>
        <w:div w:id="1264992468">
          <w:marLeft w:val="0"/>
          <w:marRight w:val="0"/>
          <w:marTop w:val="0"/>
          <w:marBottom w:val="0"/>
          <w:divBdr>
            <w:top w:val="none" w:sz="0" w:space="0" w:color="auto"/>
            <w:left w:val="none" w:sz="0" w:space="0" w:color="auto"/>
            <w:bottom w:val="none" w:sz="0" w:space="0" w:color="auto"/>
            <w:right w:val="none" w:sz="0" w:space="0" w:color="auto"/>
          </w:divBdr>
        </w:div>
        <w:div w:id="1309284321">
          <w:marLeft w:val="0"/>
          <w:marRight w:val="0"/>
          <w:marTop w:val="0"/>
          <w:marBottom w:val="0"/>
          <w:divBdr>
            <w:top w:val="none" w:sz="0" w:space="0" w:color="auto"/>
            <w:left w:val="none" w:sz="0" w:space="0" w:color="auto"/>
            <w:bottom w:val="none" w:sz="0" w:space="0" w:color="auto"/>
            <w:right w:val="none" w:sz="0" w:space="0" w:color="auto"/>
          </w:divBdr>
        </w:div>
      </w:divsChild>
    </w:div>
    <w:div w:id="924727634">
      <w:bodyDiv w:val="1"/>
      <w:marLeft w:val="0"/>
      <w:marRight w:val="0"/>
      <w:marTop w:val="0"/>
      <w:marBottom w:val="0"/>
      <w:divBdr>
        <w:top w:val="none" w:sz="0" w:space="0" w:color="auto"/>
        <w:left w:val="none" w:sz="0" w:space="0" w:color="auto"/>
        <w:bottom w:val="none" w:sz="0" w:space="0" w:color="auto"/>
        <w:right w:val="none" w:sz="0" w:space="0" w:color="auto"/>
      </w:divBdr>
    </w:div>
    <w:div w:id="1033457868">
      <w:bodyDiv w:val="1"/>
      <w:marLeft w:val="0"/>
      <w:marRight w:val="0"/>
      <w:marTop w:val="0"/>
      <w:marBottom w:val="0"/>
      <w:divBdr>
        <w:top w:val="none" w:sz="0" w:space="0" w:color="auto"/>
        <w:left w:val="none" w:sz="0" w:space="0" w:color="auto"/>
        <w:bottom w:val="none" w:sz="0" w:space="0" w:color="auto"/>
        <w:right w:val="none" w:sz="0" w:space="0" w:color="auto"/>
      </w:divBdr>
      <w:divsChild>
        <w:div w:id="300773742">
          <w:marLeft w:val="0"/>
          <w:marRight w:val="0"/>
          <w:marTop w:val="0"/>
          <w:marBottom w:val="0"/>
          <w:divBdr>
            <w:top w:val="none" w:sz="0" w:space="0" w:color="auto"/>
            <w:left w:val="none" w:sz="0" w:space="0" w:color="auto"/>
            <w:bottom w:val="none" w:sz="0" w:space="0" w:color="auto"/>
            <w:right w:val="none" w:sz="0" w:space="0" w:color="auto"/>
          </w:divBdr>
          <w:divsChild>
            <w:div w:id="1596940602">
              <w:marLeft w:val="0"/>
              <w:marRight w:val="0"/>
              <w:marTop w:val="0"/>
              <w:marBottom w:val="0"/>
              <w:divBdr>
                <w:top w:val="none" w:sz="0" w:space="0" w:color="auto"/>
                <w:left w:val="none" w:sz="0" w:space="0" w:color="auto"/>
                <w:bottom w:val="none" w:sz="0" w:space="0" w:color="auto"/>
                <w:right w:val="none" w:sz="0" w:space="0" w:color="auto"/>
              </w:divBdr>
              <w:divsChild>
                <w:div w:id="176850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4714152">
      <w:bodyDiv w:val="1"/>
      <w:marLeft w:val="0"/>
      <w:marRight w:val="0"/>
      <w:marTop w:val="0"/>
      <w:marBottom w:val="0"/>
      <w:divBdr>
        <w:top w:val="none" w:sz="0" w:space="0" w:color="auto"/>
        <w:left w:val="none" w:sz="0" w:space="0" w:color="auto"/>
        <w:bottom w:val="none" w:sz="0" w:space="0" w:color="auto"/>
        <w:right w:val="none" w:sz="0" w:space="0" w:color="auto"/>
      </w:divBdr>
    </w:div>
    <w:div w:id="1050761182">
      <w:bodyDiv w:val="1"/>
      <w:marLeft w:val="0"/>
      <w:marRight w:val="0"/>
      <w:marTop w:val="0"/>
      <w:marBottom w:val="0"/>
      <w:divBdr>
        <w:top w:val="none" w:sz="0" w:space="0" w:color="auto"/>
        <w:left w:val="none" w:sz="0" w:space="0" w:color="auto"/>
        <w:bottom w:val="none" w:sz="0" w:space="0" w:color="auto"/>
        <w:right w:val="none" w:sz="0" w:space="0" w:color="auto"/>
      </w:divBdr>
    </w:div>
    <w:div w:id="1204752107">
      <w:bodyDiv w:val="1"/>
      <w:marLeft w:val="0"/>
      <w:marRight w:val="0"/>
      <w:marTop w:val="0"/>
      <w:marBottom w:val="0"/>
      <w:divBdr>
        <w:top w:val="none" w:sz="0" w:space="0" w:color="auto"/>
        <w:left w:val="none" w:sz="0" w:space="0" w:color="auto"/>
        <w:bottom w:val="none" w:sz="0" w:space="0" w:color="auto"/>
        <w:right w:val="none" w:sz="0" w:space="0" w:color="auto"/>
      </w:divBdr>
    </w:div>
    <w:div w:id="1210990296">
      <w:bodyDiv w:val="1"/>
      <w:marLeft w:val="0"/>
      <w:marRight w:val="0"/>
      <w:marTop w:val="0"/>
      <w:marBottom w:val="0"/>
      <w:divBdr>
        <w:top w:val="none" w:sz="0" w:space="0" w:color="auto"/>
        <w:left w:val="none" w:sz="0" w:space="0" w:color="auto"/>
        <w:bottom w:val="none" w:sz="0" w:space="0" w:color="auto"/>
        <w:right w:val="none" w:sz="0" w:space="0" w:color="auto"/>
      </w:divBdr>
    </w:div>
    <w:div w:id="1289819829">
      <w:bodyDiv w:val="1"/>
      <w:marLeft w:val="0"/>
      <w:marRight w:val="0"/>
      <w:marTop w:val="0"/>
      <w:marBottom w:val="0"/>
      <w:divBdr>
        <w:top w:val="none" w:sz="0" w:space="0" w:color="auto"/>
        <w:left w:val="none" w:sz="0" w:space="0" w:color="auto"/>
        <w:bottom w:val="none" w:sz="0" w:space="0" w:color="auto"/>
        <w:right w:val="none" w:sz="0" w:space="0" w:color="auto"/>
      </w:divBdr>
      <w:divsChild>
        <w:div w:id="1137336012">
          <w:marLeft w:val="0"/>
          <w:marRight w:val="0"/>
          <w:marTop w:val="0"/>
          <w:marBottom w:val="0"/>
          <w:divBdr>
            <w:top w:val="none" w:sz="0" w:space="0" w:color="auto"/>
            <w:left w:val="none" w:sz="0" w:space="0" w:color="auto"/>
            <w:bottom w:val="none" w:sz="0" w:space="0" w:color="auto"/>
            <w:right w:val="none" w:sz="0" w:space="0" w:color="auto"/>
          </w:divBdr>
          <w:divsChild>
            <w:div w:id="636183247">
              <w:marLeft w:val="0"/>
              <w:marRight w:val="0"/>
              <w:marTop w:val="0"/>
              <w:marBottom w:val="0"/>
              <w:divBdr>
                <w:top w:val="none" w:sz="0" w:space="0" w:color="auto"/>
                <w:left w:val="none" w:sz="0" w:space="0" w:color="auto"/>
                <w:bottom w:val="none" w:sz="0" w:space="0" w:color="auto"/>
                <w:right w:val="none" w:sz="0" w:space="0" w:color="auto"/>
              </w:divBdr>
              <w:divsChild>
                <w:div w:id="1935278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4796966">
      <w:bodyDiv w:val="1"/>
      <w:marLeft w:val="0"/>
      <w:marRight w:val="0"/>
      <w:marTop w:val="0"/>
      <w:marBottom w:val="0"/>
      <w:divBdr>
        <w:top w:val="none" w:sz="0" w:space="0" w:color="auto"/>
        <w:left w:val="none" w:sz="0" w:space="0" w:color="auto"/>
        <w:bottom w:val="none" w:sz="0" w:space="0" w:color="auto"/>
        <w:right w:val="none" w:sz="0" w:space="0" w:color="auto"/>
      </w:divBdr>
      <w:divsChild>
        <w:div w:id="3090717">
          <w:marLeft w:val="0"/>
          <w:marRight w:val="0"/>
          <w:marTop w:val="0"/>
          <w:marBottom w:val="0"/>
          <w:divBdr>
            <w:top w:val="none" w:sz="0" w:space="0" w:color="auto"/>
            <w:left w:val="none" w:sz="0" w:space="0" w:color="auto"/>
            <w:bottom w:val="none" w:sz="0" w:space="0" w:color="auto"/>
            <w:right w:val="none" w:sz="0" w:space="0" w:color="auto"/>
          </w:divBdr>
          <w:divsChild>
            <w:div w:id="1514146423">
              <w:marLeft w:val="0"/>
              <w:marRight w:val="0"/>
              <w:marTop w:val="0"/>
              <w:marBottom w:val="0"/>
              <w:divBdr>
                <w:top w:val="none" w:sz="0" w:space="0" w:color="auto"/>
                <w:left w:val="none" w:sz="0" w:space="0" w:color="auto"/>
                <w:bottom w:val="none" w:sz="0" w:space="0" w:color="auto"/>
                <w:right w:val="none" w:sz="0" w:space="0" w:color="auto"/>
              </w:divBdr>
              <w:divsChild>
                <w:div w:id="1853954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7799209">
      <w:bodyDiv w:val="1"/>
      <w:marLeft w:val="0"/>
      <w:marRight w:val="0"/>
      <w:marTop w:val="0"/>
      <w:marBottom w:val="0"/>
      <w:divBdr>
        <w:top w:val="none" w:sz="0" w:space="0" w:color="auto"/>
        <w:left w:val="none" w:sz="0" w:space="0" w:color="auto"/>
        <w:bottom w:val="none" w:sz="0" w:space="0" w:color="auto"/>
        <w:right w:val="none" w:sz="0" w:space="0" w:color="auto"/>
      </w:divBdr>
    </w:div>
    <w:div w:id="1472406094">
      <w:bodyDiv w:val="1"/>
      <w:marLeft w:val="0"/>
      <w:marRight w:val="0"/>
      <w:marTop w:val="0"/>
      <w:marBottom w:val="0"/>
      <w:divBdr>
        <w:top w:val="none" w:sz="0" w:space="0" w:color="auto"/>
        <w:left w:val="none" w:sz="0" w:space="0" w:color="auto"/>
        <w:bottom w:val="none" w:sz="0" w:space="0" w:color="auto"/>
        <w:right w:val="none" w:sz="0" w:space="0" w:color="auto"/>
      </w:divBdr>
    </w:div>
    <w:div w:id="1515992145">
      <w:bodyDiv w:val="1"/>
      <w:marLeft w:val="0"/>
      <w:marRight w:val="0"/>
      <w:marTop w:val="0"/>
      <w:marBottom w:val="0"/>
      <w:divBdr>
        <w:top w:val="none" w:sz="0" w:space="0" w:color="auto"/>
        <w:left w:val="none" w:sz="0" w:space="0" w:color="auto"/>
        <w:bottom w:val="none" w:sz="0" w:space="0" w:color="auto"/>
        <w:right w:val="none" w:sz="0" w:space="0" w:color="auto"/>
      </w:divBdr>
    </w:div>
    <w:div w:id="1595357363">
      <w:bodyDiv w:val="1"/>
      <w:marLeft w:val="0"/>
      <w:marRight w:val="0"/>
      <w:marTop w:val="0"/>
      <w:marBottom w:val="0"/>
      <w:divBdr>
        <w:top w:val="none" w:sz="0" w:space="0" w:color="auto"/>
        <w:left w:val="none" w:sz="0" w:space="0" w:color="auto"/>
        <w:bottom w:val="none" w:sz="0" w:space="0" w:color="auto"/>
        <w:right w:val="none" w:sz="0" w:space="0" w:color="auto"/>
      </w:divBdr>
      <w:divsChild>
        <w:div w:id="513418659">
          <w:marLeft w:val="0"/>
          <w:marRight w:val="0"/>
          <w:marTop w:val="0"/>
          <w:marBottom w:val="0"/>
          <w:divBdr>
            <w:top w:val="none" w:sz="0" w:space="0" w:color="auto"/>
            <w:left w:val="none" w:sz="0" w:space="0" w:color="auto"/>
            <w:bottom w:val="none" w:sz="0" w:space="0" w:color="auto"/>
            <w:right w:val="none" w:sz="0" w:space="0" w:color="auto"/>
          </w:divBdr>
          <w:divsChild>
            <w:div w:id="719943279">
              <w:marLeft w:val="0"/>
              <w:marRight w:val="0"/>
              <w:marTop w:val="0"/>
              <w:marBottom w:val="0"/>
              <w:divBdr>
                <w:top w:val="none" w:sz="0" w:space="0" w:color="auto"/>
                <w:left w:val="none" w:sz="0" w:space="0" w:color="auto"/>
                <w:bottom w:val="none" w:sz="0" w:space="0" w:color="auto"/>
                <w:right w:val="none" w:sz="0" w:space="0" w:color="auto"/>
              </w:divBdr>
              <w:divsChild>
                <w:div w:id="274364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7366996">
      <w:bodyDiv w:val="1"/>
      <w:marLeft w:val="0"/>
      <w:marRight w:val="0"/>
      <w:marTop w:val="0"/>
      <w:marBottom w:val="0"/>
      <w:divBdr>
        <w:top w:val="none" w:sz="0" w:space="0" w:color="auto"/>
        <w:left w:val="none" w:sz="0" w:space="0" w:color="auto"/>
        <w:bottom w:val="none" w:sz="0" w:space="0" w:color="auto"/>
        <w:right w:val="none" w:sz="0" w:space="0" w:color="auto"/>
      </w:divBdr>
    </w:div>
    <w:div w:id="1688679756">
      <w:bodyDiv w:val="1"/>
      <w:marLeft w:val="0"/>
      <w:marRight w:val="0"/>
      <w:marTop w:val="0"/>
      <w:marBottom w:val="0"/>
      <w:divBdr>
        <w:top w:val="none" w:sz="0" w:space="0" w:color="auto"/>
        <w:left w:val="none" w:sz="0" w:space="0" w:color="auto"/>
        <w:bottom w:val="none" w:sz="0" w:space="0" w:color="auto"/>
        <w:right w:val="none" w:sz="0" w:space="0" w:color="auto"/>
      </w:divBdr>
    </w:div>
    <w:div w:id="1721592673">
      <w:bodyDiv w:val="1"/>
      <w:marLeft w:val="0"/>
      <w:marRight w:val="0"/>
      <w:marTop w:val="0"/>
      <w:marBottom w:val="0"/>
      <w:divBdr>
        <w:top w:val="none" w:sz="0" w:space="0" w:color="auto"/>
        <w:left w:val="none" w:sz="0" w:space="0" w:color="auto"/>
        <w:bottom w:val="none" w:sz="0" w:space="0" w:color="auto"/>
        <w:right w:val="none" w:sz="0" w:space="0" w:color="auto"/>
      </w:divBdr>
    </w:div>
    <w:div w:id="1826310637">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australia.com/de-de/places/melbourne-and-surrounds/guide-to-the-great-ocean-road.html" TargetMode="External"/><Relationship Id="rId18" Type="http://schemas.openxmlformats.org/officeDocument/2006/relationships/hyperlink" Target="https://www.warth-schroecken.at/de/sommer/seven-summits-tour-schroecken.html" TargetMode="External"/><Relationship Id="rId26" Type="http://schemas.openxmlformats.org/officeDocument/2006/relationships/hyperlink" Target="https://www.ammergauer-alpen.de/" TargetMode="External"/><Relationship Id="rId21" Type="http://schemas.openxmlformats.org/officeDocument/2006/relationships/hyperlink" Target="https://www.kitzbueheler-alpen.com/de/pital/so/wandern/waiwi.html" TargetMode="External"/><Relationship Id="rId34"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australia.com/de-de/places/northern-territory.html" TargetMode="External"/><Relationship Id="rId17" Type="http://schemas.openxmlformats.org/officeDocument/2006/relationships/hyperlink" Target="https://www.zellamsee-kaprun.com/de" TargetMode="External"/><Relationship Id="rId25" Type="http://schemas.openxmlformats.org/officeDocument/2006/relationships/hyperlink" Target="http://www.ammergauer-alpen.de/" TargetMode="External"/><Relationship Id="rId33"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ultratrail.at/" TargetMode="External"/><Relationship Id="rId20" Type="http://schemas.openxmlformats.org/officeDocument/2006/relationships/hyperlink" Target="https://www.rokpa.org/en" TargetMode="External"/><Relationship Id="rId29" Type="http://schemas.openxmlformats.org/officeDocument/2006/relationships/hyperlink" Target="https://www.ireland.com/de-de/magazine/water-activities/whale-watchin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ustralia.com/de-de" TargetMode="External"/><Relationship Id="rId24" Type="http://schemas.openxmlformats.org/officeDocument/2006/relationships/hyperlink" Target="https://www.fieberbrunn.com/de/blog/Wildalm-nd-4036840?utm_source=chatgpt.com" TargetMode="External"/><Relationship Id="rId32" Type="http://schemas.openxmlformats.org/officeDocument/2006/relationships/hyperlink" Target="https://www.toelzer-land.de/" TargetMode="External"/><Relationship Id="rId37" Type="http://schemas.microsoft.com/office/2020/10/relationships/intelligence" Target="intelligence2.xml"/><Relationship Id="rId5" Type="http://schemas.openxmlformats.org/officeDocument/2006/relationships/numbering" Target="numbering.xml"/><Relationship Id="rId15" Type="http://schemas.openxmlformats.org/officeDocument/2006/relationships/hyperlink" Target="https://www.australia.com/de-de/places/cairns-and-surrounds/guide-to-the-great-barrier-reef.html" TargetMode="External"/><Relationship Id="rId23" Type="http://schemas.openxmlformats.org/officeDocument/2006/relationships/hyperlink" Target="https://www.wildseeloderhaus.at/" TargetMode="External"/><Relationship Id="rId28" Type="http://schemas.openxmlformats.org/officeDocument/2006/relationships/hyperlink" Target="https://www.schlosslinderhof.de/"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warth-schroecken.at/" TargetMode="External"/><Relationship Id="rId31" Type="http://schemas.openxmlformats.org/officeDocument/2006/relationships/hyperlink" Target="https://www.360grad-lenggries.d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ustralia.com/de-de/trips-and-itineraries/best-road-trips-australia.html" TargetMode="External"/><Relationship Id="rId22" Type="http://schemas.openxmlformats.org/officeDocument/2006/relationships/hyperlink" Target="https://www.kitzbueheler-alpen.com/de/pital/so/wandern/urlaub.html" TargetMode="External"/><Relationship Id="rId27" Type="http://schemas.openxmlformats.org/officeDocument/2006/relationships/hyperlink" Target="https://www.ammergauer-alpen.de/aktiv/radfahren/gravelbiken" TargetMode="External"/><Relationship Id="rId30" Type="http://schemas.openxmlformats.org/officeDocument/2006/relationships/hyperlink" Target="https://www.ireland.com/de-de/" TargetMode="External"/><Relationship Id="rId35"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s>
</file>

<file path=word/_rels/footer1.xml.rels><?xml version="1.0" encoding="UTF-8" standalone="yes"?>
<Relationships xmlns="http://schemas.openxmlformats.org/package/2006/relationships"><Relationship Id="rId1" Type="http://schemas.openxmlformats.org/officeDocument/2006/relationships/hyperlink" Target="mailto:info@hansmannpr.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sengelhardt/Documents/0%200%20Vorlagen%20HPR/Vorlage_Word_ThemenMailing.dotx" TargetMode="External"/></Relationships>
</file>

<file path=word/theme/theme1.xml><?xml version="1.0" encoding="utf-8"?>
<a:theme xmlns:a="http://schemas.openxmlformats.org/drawingml/2006/main" name="Office Theme">
  <a:themeElements>
    <a:clrScheme name="HPR Master">
      <a:dk1>
        <a:srgbClr val="333333"/>
      </a:dk1>
      <a:lt1>
        <a:sysClr val="window" lastClr="FFFFFF"/>
      </a:lt1>
      <a:dk2>
        <a:srgbClr val="D42A42"/>
      </a:dk2>
      <a:lt2>
        <a:srgbClr val="FFFFFF"/>
      </a:lt2>
      <a:accent1>
        <a:srgbClr val="D42A42"/>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HPR">
      <a:majorFont>
        <a:latin typeface="Proxima Nova"/>
        <a:ea typeface=""/>
        <a:cs typeface=""/>
      </a:majorFont>
      <a:minorFont>
        <a:latin typeface="Proxima Nov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7636e7d-1417-4272-878b-02387ea76a89">
      <Terms xmlns="http://schemas.microsoft.com/office/infopath/2007/PartnerControls"/>
    </lcf76f155ced4ddcb4097134ff3c332f>
    <TaxCatchAll xmlns="f6c58823-1e99-47c3-823e-67d64422002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6231908B24C9B444A6392D3742D45598" ma:contentTypeVersion="23" ma:contentTypeDescription="Ein neues Dokument erstellen." ma:contentTypeScope="" ma:versionID="7babf1eb590cbb957bd50549456986a5">
  <xsd:schema xmlns:xsd="http://www.w3.org/2001/XMLSchema" xmlns:xs="http://www.w3.org/2001/XMLSchema" xmlns:p="http://schemas.microsoft.com/office/2006/metadata/properties" xmlns:ns2="27636e7d-1417-4272-878b-02387ea76a89" xmlns:ns3="f6c58823-1e99-47c3-823e-67d64422002c" targetNamespace="http://schemas.microsoft.com/office/2006/metadata/properties" ma:root="true" ma:fieldsID="45832074127bbbf87dae569947975985" ns2:_="" ns3:_="">
    <xsd:import namespace="27636e7d-1417-4272-878b-02387ea76a89"/>
    <xsd:import namespace="f6c58823-1e99-47c3-823e-67d64422002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Location"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636e7d-1417-4272-878b-02387ea76a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Bildmarkierungen" ma:readOnly="false" ma:fieldId="{5cf76f15-5ced-4ddc-b409-7134ff3c332f}" ma:taxonomyMulti="true" ma:sspId="7954724f-2c92-4782-b93f-2f7028b71fc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6c58823-1e99-47c3-823e-67d64422002c" elementFormDefault="qualified">
    <xsd:import namespace="http://schemas.microsoft.com/office/2006/documentManagement/types"/>
    <xsd:import namespace="http://schemas.microsoft.com/office/infopath/2007/PartnerControls"/>
    <xsd:element name="SharedWithUsers" ma:index="15"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Freigegeben für - Details" ma:internalName="SharedWithDetails" ma:readOnly="true">
      <xsd:simpleType>
        <xsd:restriction base="dms:Note">
          <xsd:maxLength value="255"/>
        </xsd:restriction>
      </xsd:simpleType>
    </xsd:element>
    <xsd:element name="TaxCatchAll" ma:index="21" nillable="true" ma:displayName="Taxonomy Catch All Column" ma:hidden="true" ma:list="{65f85fb6-9588-4726-9f4d-ddfed740518a}" ma:internalName="TaxCatchAll" ma:showField="CatchAllData" ma:web="f6c58823-1e99-47c3-823e-67d64422002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4BCA8D-5529-4DA5-B507-85A4B9FEE758}">
  <ds:schemaRefs>
    <ds:schemaRef ds:uri="http://schemas.microsoft.com/office/2006/metadata/properties"/>
    <ds:schemaRef ds:uri="http://schemas.microsoft.com/office/infopath/2007/PartnerControls"/>
    <ds:schemaRef ds:uri="27636e7d-1417-4272-878b-02387ea76a89"/>
    <ds:schemaRef ds:uri="f6c58823-1e99-47c3-823e-67d64422002c"/>
  </ds:schemaRefs>
</ds:datastoreItem>
</file>

<file path=customXml/itemProps2.xml><?xml version="1.0" encoding="utf-8"?>
<ds:datastoreItem xmlns:ds="http://schemas.openxmlformats.org/officeDocument/2006/customXml" ds:itemID="{8B160D5B-3F0A-4098-BA07-956744109720}">
  <ds:schemaRefs>
    <ds:schemaRef ds:uri="http://schemas.microsoft.com/sharepoint/v3/contenttype/forms"/>
  </ds:schemaRefs>
</ds:datastoreItem>
</file>

<file path=customXml/itemProps3.xml><?xml version="1.0" encoding="utf-8"?>
<ds:datastoreItem xmlns:ds="http://schemas.openxmlformats.org/officeDocument/2006/customXml" ds:itemID="{E9D15CAA-2150-4DCC-ABA7-1B6087859B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636e7d-1417-4272-878b-02387ea76a89"/>
    <ds:schemaRef ds:uri="f6c58823-1e99-47c3-823e-67d6442200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90A4244-98E2-1E4C-B972-0CD0EE88A1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Vorlage_Word_ThemenMailing.dotx</Template>
  <TotalTime>0</TotalTime>
  <Pages>3</Pages>
  <Words>1366</Words>
  <Characters>8608</Characters>
  <Application>Microsoft Office Word</Application>
  <DocSecurity>0</DocSecurity>
  <Lines>71</Lines>
  <Paragraphs>19</Paragraphs>
  <ScaleCrop>false</ScaleCrop>
  <Company/>
  <LinksUpToDate>false</LinksUpToDate>
  <CharactersWithSpaces>9955</CharactersWithSpaces>
  <SharedDoc>false</SharedDoc>
  <HLinks>
    <vt:vector size="144" baseType="variant">
      <vt:variant>
        <vt:i4>5046288</vt:i4>
      </vt:variant>
      <vt:variant>
        <vt:i4>66</vt:i4>
      </vt:variant>
      <vt:variant>
        <vt:i4>0</vt:i4>
      </vt:variant>
      <vt:variant>
        <vt:i4>5</vt:i4>
      </vt:variant>
      <vt:variant>
        <vt:lpwstr>https://www.toelzer-land.de/</vt:lpwstr>
      </vt:variant>
      <vt:variant>
        <vt:lpwstr/>
      </vt:variant>
      <vt:variant>
        <vt:i4>720974</vt:i4>
      </vt:variant>
      <vt:variant>
        <vt:i4>63</vt:i4>
      </vt:variant>
      <vt:variant>
        <vt:i4>0</vt:i4>
      </vt:variant>
      <vt:variant>
        <vt:i4>5</vt:i4>
      </vt:variant>
      <vt:variant>
        <vt:lpwstr>https://www.360grad-lenggries.de/</vt:lpwstr>
      </vt:variant>
      <vt:variant>
        <vt:lpwstr/>
      </vt:variant>
      <vt:variant>
        <vt:i4>7864427</vt:i4>
      </vt:variant>
      <vt:variant>
        <vt:i4>60</vt:i4>
      </vt:variant>
      <vt:variant>
        <vt:i4>0</vt:i4>
      </vt:variant>
      <vt:variant>
        <vt:i4>5</vt:i4>
      </vt:variant>
      <vt:variant>
        <vt:lpwstr>https://www.ireland.com/de-de/</vt:lpwstr>
      </vt:variant>
      <vt:variant>
        <vt:lpwstr/>
      </vt:variant>
      <vt:variant>
        <vt:i4>8192124</vt:i4>
      </vt:variant>
      <vt:variant>
        <vt:i4>57</vt:i4>
      </vt:variant>
      <vt:variant>
        <vt:i4>0</vt:i4>
      </vt:variant>
      <vt:variant>
        <vt:i4>5</vt:i4>
      </vt:variant>
      <vt:variant>
        <vt:lpwstr>https://www.ireland.com/de-de/magazine/water-activities/whale-watching/</vt:lpwstr>
      </vt:variant>
      <vt:variant>
        <vt:lpwstr/>
      </vt:variant>
      <vt:variant>
        <vt:i4>2883645</vt:i4>
      </vt:variant>
      <vt:variant>
        <vt:i4>54</vt:i4>
      </vt:variant>
      <vt:variant>
        <vt:i4>0</vt:i4>
      </vt:variant>
      <vt:variant>
        <vt:i4>5</vt:i4>
      </vt:variant>
      <vt:variant>
        <vt:lpwstr>https://www.ireland.com/de-de/destinations/regions/fanad-head/</vt:lpwstr>
      </vt:variant>
      <vt:variant>
        <vt:lpwstr/>
      </vt:variant>
      <vt:variant>
        <vt:i4>1441820</vt:i4>
      </vt:variant>
      <vt:variant>
        <vt:i4>51</vt:i4>
      </vt:variant>
      <vt:variant>
        <vt:i4>0</vt:i4>
      </vt:variant>
      <vt:variant>
        <vt:i4>5</vt:i4>
      </vt:variant>
      <vt:variant>
        <vt:lpwstr>https://www.schlosslinderhof.de/</vt:lpwstr>
      </vt:variant>
      <vt:variant>
        <vt:lpwstr/>
      </vt:variant>
      <vt:variant>
        <vt:i4>7864375</vt:i4>
      </vt:variant>
      <vt:variant>
        <vt:i4>48</vt:i4>
      </vt:variant>
      <vt:variant>
        <vt:i4>0</vt:i4>
      </vt:variant>
      <vt:variant>
        <vt:i4>5</vt:i4>
      </vt:variant>
      <vt:variant>
        <vt:lpwstr>https://www.ammergauer-alpen.de/aktiv/radfahren/gravelbiken</vt:lpwstr>
      </vt:variant>
      <vt:variant>
        <vt:lpwstr/>
      </vt:variant>
      <vt:variant>
        <vt:i4>1310805</vt:i4>
      </vt:variant>
      <vt:variant>
        <vt:i4>45</vt:i4>
      </vt:variant>
      <vt:variant>
        <vt:i4>0</vt:i4>
      </vt:variant>
      <vt:variant>
        <vt:i4>5</vt:i4>
      </vt:variant>
      <vt:variant>
        <vt:lpwstr>https://www.ammergauer-alpen.de/</vt:lpwstr>
      </vt:variant>
      <vt:variant>
        <vt:lpwstr/>
      </vt:variant>
      <vt:variant>
        <vt:i4>4063267</vt:i4>
      </vt:variant>
      <vt:variant>
        <vt:i4>42</vt:i4>
      </vt:variant>
      <vt:variant>
        <vt:i4>0</vt:i4>
      </vt:variant>
      <vt:variant>
        <vt:i4>5</vt:i4>
      </vt:variant>
      <vt:variant>
        <vt:lpwstr>http://www.ammergauer-alpen.de/</vt:lpwstr>
      </vt:variant>
      <vt:variant>
        <vt:lpwstr/>
      </vt:variant>
      <vt:variant>
        <vt:i4>5111913</vt:i4>
      </vt:variant>
      <vt:variant>
        <vt:i4>39</vt:i4>
      </vt:variant>
      <vt:variant>
        <vt:i4>0</vt:i4>
      </vt:variant>
      <vt:variant>
        <vt:i4>5</vt:i4>
      </vt:variant>
      <vt:variant>
        <vt:lpwstr>https://www.fieberbrunn.com/de/blog/Wildalm-nd-4036840?utm_source=chatgpt.com</vt:lpwstr>
      </vt:variant>
      <vt:variant>
        <vt:lpwstr/>
      </vt:variant>
      <vt:variant>
        <vt:i4>393216</vt:i4>
      </vt:variant>
      <vt:variant>
        <vt:i4>36</vt:i4>
      </vt:variant>
      <vt:variant>
        <vt:i4>0</vt:i4>
      </vt:variant>
      <vt:variant>
        <vt:i4>5</vt:i4>
      </vt:variant>
      <vt:variant>
        <vt:lpwstr>https://www.wildseeloderhaus.at/</vt:lpwstr>
      </vt:variant>
      <vt:variant>
        <vt:lpwstr/>
      </vt:variant>
      <vt:variant>
        <vt:i4>6422639</vt:i4>
      </vt:variant>
      <vt:variant>
        <vt:i4>33</vt:i4>
      </vt:variant>
      <vt:variant>
        <vt:i4>0</vt:i4>
      </vt:variant>
      <vt:variant>
        <vt:i4>5</vt:i4>
      </vt:variant>
      <vt:variant>
        <vt:lpwstr>https://www.kitzbueheler-alpen.com/de/pital/so/wandern/urlaub.html</vt:lpwstr>
      </vt:variant>
      <vt:variant>
        <vt:lpwstr/>
      </vt:variant>
      <vt:variant>
        <vt:i4>4849751</vt:i4>
      </vt:variant>
      <vt:variant>
        <vt:i4>30</vt:i4>
      </vt:variant>
      <vt:variant>
        <vt:i4>0</vt:i4>
      </vt:variant>
      <vt:variant>
        <vt:i4>5</vt:i4>
      </vt:variant>
      <vt:variant>
        <vt:lpwstr>https://www.kitzbueheler-alpen.com/de/pital/so/wandern/waiwi.html</vt:lpwstr>
      </vt:variant>
      <vt:variant>
        <vt:lpwstr/>
      </vt:variant>
      <vt:variant>
        <vt:i4>4849749</vt:i4>
      </vt:variant>
      <vt:variant>
        <vt:i4>27</vt:i4>
      </vt:variant>
      <vt:variant>
        <vt:i4>0</vt:i4>
      </vt:variant>
      <vt:variant>
        <vt:i4>5</vt:i4>
      </vt:variant>
      <vt:variant>
        <vt:lpwstr>https://www.rokpa.org/en</vt:lpwstr>
      </vt:variant>
      <vt:variant>
        <vt:lpwstr/>
      </vt:variant>
      <vt:variant>
        <vt:i4>7209080</vt:i4>
      </vt:variant>
      <vt:variant>
        <vt:i4>24</vt:i4>
      </vt:variant>
      <vt:variant>
        <vt:i4>0</vt:i4>
      </vt:variant>
      <vt:variant>
        <vt:i4>5</vt:i4>
      </vt:variant>
      <vt:variant>
        <vt:lpwstr>http://www.warth-schroecken.at/</vt:lpwstr>
      </vt:variant>
      <vt:variant>
        <vt:lpwstr/>
      </vt:variant>
      <vt:variant>
        <vt:i4>4915209</vt:i4>
      </vt:variant>
      <vt:variant>
        <vt:i4>21</vt:i4>
      </vt:variant>
      <vt:variant>
        <vt:i4>0</vt:i4>
      </vt:variant>
      <vt:variant>
        <vt:i4>5</vt:i4>
      </vt:variant>
      <vt:variant>
        <vt:lpwstr>https://www.warth-schroecken.at/de/sommer/seven-summits-tour-schroecken.html</vt:lpwstr>
      </vt:variant>
      <vt:variant>
        <vt:lpwstr/>
      </vt:variant>
      <vt:variant>
        <vt:i4>7536673</vt:i4>
      </vt:variant>
      <vt:variant>
        <vt:i4>18</vt:i4>
      </vt:variant>
      <vt:variant>
        <vt:i4>0</vt:i4>
      </vt:variant>
      <vt:variant>
        <vt:i4>5</vt:i4>
      </vt:variant>
      <vt:variant>
        <vt:lpwstr>https://www.zellamsee-kaprun.com/de</vt:lpwstr>
      </vt:variant>
      <vt:variant>
        <vt:lpwstr/>
      </vt:variant>
      <vt:variant>
        <vt:i4>655446</vt:i4>
      </vt:variant>
      <vt:variant>
        <vt:i4>15</vt:i4>
      </vt:variant>
      <vt:variant>
        <vt:i4>0</vt:i4>
      </vt:variant>
      <vt:variant>
        <vt:i4>5</vt:i4>
      </vt:variant>
      <vt:variant>
        <vt:lpwstr>http://www.ultratrail.at/</vt:lpwstr>
      </vt:variant>
      <vt:variant>
        <vt:lpwstr/>
      </vt:variant>
      <vt:variant>
        <vt:i4>5242966</vt:i4>
      </vt:variant>
      <vt:variant>
        <vt:i4>12</vt:i4>
      </vt:variant>
      <vt:variant>
        <vt:i4>0</vt:i4>
      </vt:variant>
      <vt:variant>
        <vt:i4>5</vt:i4>
      </vt:variant>
      <vt:variant>
        <vt:lpwstr>https://www.australia.com/de-de/places/cairns-and-surrounds/guide-to-the-great-barrier-reef.html</vt:lpwstr>
      </vt:variant>
      <vt:variant>
        <vt:lpwstr/>
      </vt:variant>
      <vt:variant>
        <vt:i4>131147</vt:i4>
      </vt:variant>
      <vt:variant>
        <vt:i4>9</vt:i4>
      </vt:variant>
      <vt:variant>
        <vt:i4>0</vt:i4>
      </vt:variant>
      <vt:variant>
        <vt:i4>5</vt:i4>
      </vt:variant>
      <vt:variant>
        <vt:lpwstr>https://www.australia.com/de-de/trips-and-itineraries/best-road-trips-australia.html</vt:lpwstr>
      </vt:variant>
      <vt:variant>
        <vt:lpwstr/>
      </vt:variant>
      <vt:variant>
        <vt:i4>1703942</vt:i4>
      </vt:variant>
      <vt:variant>
        <vt:i4>6</vt:i4>
      </vt:variant>
      <vt:variant>
        <vt:i4>0</vt:i4>
      </vt:variant>
      <vt:variant>
        <vt:i4>5</vt:i4>
      </vt:variant>
      <vt:variant>
        <vt:lpwstr>https://www.australia.com/de-de/places/melbourne-and-surrounds/guide-to-the-great-ocean-road.html</vt:lpwstr>
      </vt:variant>
      <vt:variant>
        <vt:lpwstr/>
      </vt:variant>
      <vt:variant>
        <vt:i4>7405624</vt:i4>
      </vt:variant>
      <vt:variant>
        <vt:i4>3</vt:i4>
      </vt:variant>
      <vt:variant>
        <vt:i4>0</vt:i4>
      </vt:variant>
      <vt:variant>
        <vt:i4>5</vt:i4>
      </vt:variant>
      <vt:variant>
        <vt:lpwstr>https://www.australia.com/de-de/places/northern-territory.html</vt:lpwstr>
      </vt:variant>
      <vt:variant>
        <vt:lpwstr/>
      </vt:variant>
      <vt:variant>
        <vt:i4>3014762</vt:i4>
      </vt:variant>
      <vt:variant>
        <vt:i4>0</vt:i4>
      </vt:variant>
      <vt:variant>
        <vt:i4>0</vt:i4>
      </vt:variant>
      <vt:variant>
        <vt:i4>5</vt:i4>
      </vt:variant>
      <vt:variant>
        <vt:lpwstr>https://www.australia.com/de-de</vt:lpwstr>
      </vt:variant>
      <vt:variant>
        <vt:lpwstr/>
      </vt:variant>
      <vt:variant>
        <vt:i4>2490384</vt:i4>
      </vt:variant>
      <vt:variant>
        <vt:i4>0</vt:i4>
      </vt:variant>
      <vt:variant>
        <vt:i4>0</vt:i4>
      </vt:variant>
      <vt:variant>
        <vt:i4>5</vt:i4>
      </vt:variant>
      <vt:variant>
        <vt:lpwstr>mailto:info@hansmannpr.de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Denise Palik - Hansmann PR</cp:lastModifiedBy>
  <cp:revision>4</cp:revision>
  <cp:lastPrinted>2026-03-17T13:45:00Z</cp:lastPrinted>
  <dcterms:created xsi:type="dcterms:W3CDTF">2026-03-19T10:21:00Z</dcterms:created>
  <dcterms:modified xsi:type="dcterms:W3CDTF">2026-03-19T10:22:00Z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0x0101006231908B24C9B444A6392D3742D45598</vt:lpwstr>
  </property>
  <property fmtid="{D5CDD505-2E9C-101B-9397-08002B2CF9AE}" pid="3" name="MediaServiceImageTags">
    <vt:lpwstr/>
  </property>
</Properties>
</file>