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AF37" w14:textId="5D0AD7B0" w:rsidR="006864C7" w:rsidRPr="007D2135" w:rsidRDefault="00154C68" w:rsidP="007D2135">
      <w:pPr>
        <w:spacing w:line="288" w:lineRule="auto"/>
        <w:rPr>
          <w:rFonts w:ascii="Mont Book" w:hAnsi="Mont Book"/>
          <w:color w:val="808080" w:themeColor="background1" w:themeShade="80"/>
          <w:sz w:val="22"/>
          <w:szCs w:val="20"/>
          <w:lang w:eastAsia="en-US"/>
        </w:rPr>
      </w:pPr>
      <w:r w:rsidRPr="007C3899">
        <w:rPr>
          <w:rFonts w:ascii="Mont Book" w:hAnsi="Mont Book"/>
          <w:color w:val="808080" w:themeColor="background1" w:themeShade="80"/>
          <w:sz w:val="22"/>
          <w:szCs w:val="20"/>
          <w:lang w:eastAsia="en-US"/>
        </w:rPr>
        <w:t>Presseinformatio</w:t>
      </w:r>
      <w:r w:rsidR="001E5618">
        <w:rPr>
          <w:rFonts w:ascii="Mont Book" w:hAnsi="Mont Book"/>
          <w:color w:val="808080" w:themeColor="background1" w:themeShade="80"/>
          <w:sz w:val="22"/>
          <w:szCs w:val="20"/>
          <w:lang w:eastAsia="en-US"/>
        </w:rPr>
        <w:t>n</w:t>
      </w:r>
    </w:p>
    <w:p w14:paraId="5627F0BA" w14:textId="1BE4F0FE" w:rsidR="00D7686F" w:rsidRDefault="00A62308" w:rsidP="00E028C7">
      <w:pPr>
        <w:widowControl w:val="0"/>
        <w:autoSpaceDE w:val="0"/>
        <w:autoSpaceDN w:val="0"/>
        <w:adjustRightInd w:val="0"/>
        <w:spacing w:line="276" w:lineRule="auto"/>
        <w:ind w:right="-6"/>
        <w:contextualSpacing/>
        <w:rPr>
          <w:rFonts w:ascii="Mont Book" w:hAnsi="Mont Book"/>
          <w:sz w:val="22"/>
          <w:szCs w:val="22"/>
        </w:rPr>
      </w:pPr>
      <w:r>
        <w:rPr>
          <w:rFonts w:ascii="Mont Book" w:hAnsi="Mont Book" w:cs="Arial"/>
          <w:noProof/>
          <w:color w:val="003978"/>
          <w:sz w:val="6"/>
          <w:szCs w:val="6"/>
        </w:rPr>
        <mc:AlternateContent>
          <mc:Choice Requires="wps">
            <w:drawing>
              <wp:anchor distT="0" distB="0" distL="114300" distR="114300" simplePos="0" relativeHeight="251658240" behindDoc="0" locked="0" layoutInCell="1" allowOverlap="1" wp14:anchorId="25DB50DF" wp14:editId="05552D7F">
                <wp:simplePos x="0" y="0"/>
                <wp:positionH relativeFrom="column">
                  <wp:posOffset>7405</wp:posOffset>
                </wp:positionH>
                <wp:positionV relativeFrom="paragraph">
                  <wp:posOffset>110615</wp:posOffset>
                </wp:positionV>
                <wp:extent cx="5734595" cy="928800"/>
                <wp:effectExtent l="0" t="0" r="6350" b="0"/>
                <wp:wrapNone/>
                <wp:docPr id="5" name="Textfeld 5"/>
                <wp:cNvGraphicFramePr/>
                <a:graphic xmlns:a="http://schemas.openxmlformats.org/drawingml/2006/main">
                  <a:graphicData uri="http://schemas.microsoft.com/office/word/2010/wordprocessingShape">
                    <wps:wsp>
                      <wps:cNvSpPr txBox="1"/>
                      <wps:spPr>
                        <a:xfrm>
                          <a:off x="0" y="0"/>
                          <a:ext cx="5734595" cy="928800"/>
                        </a:xfrm>
                        <a:prstGeom prst="rect">
                          <a:avLst/>
                        </a:prstGeom>
                        <a:solidFill>
                          <a:srgbClr val="F08D6E"/>
                        </a:solidFill>
                        <a:ln w="6350">
                          <a:noFill/>
                        </a:ln>
                      </wps:spPr>
                      <wps:txbx>
                        <w:txbxContent>
                          <w:p w14:paraId="5A1C562C" w14:textId="77777777" w:rsidR="00912EDC" w:rsidRDefault="00912EDC" w:rsidP="00ED4E5D">
                            <w:pPr>
                              <w:rPr>
                                <w:rFonts w:ascii="Mont Book" w:hAnsi="Mont Book"/>
                                <w:color w:val="FFFFFF" w:themeColor="background1"/>
                                <w:sz w:val="20"/>
                                <w:szCs w:val="20"/>
                              </w:rPr>
                            </w:pPr>
                            <w:r w:rsidRPr="00912EDC">
                              <w:rPr>
                                <w:rFonts w:ascii="Mont Book" w:hAnsi="Mont Book"/>
                                <w:color w:val="FFFFFF" w:themeColor="background1"/>
                                <w:sz w:val="20"/>
                                <w:szCs w:val="20"/>
                              </w:rPr>
                              <w:t>Durchdacht statt überdimensioniert</w:t>
                            </w:r>
                          </w:p>
                          <w:p w14:paraId="27FE0104" w14:textId="56AC62FD" w:rsidR="00912EDC" w:rsidRDefault="000D177E" w:rsidP="00912EDC">
                            <w:pPr>
                              <w:rPr>
                                <w:rFonts w:ascii="Mont Book" w:hAnsi="Mont Book"/>
                                <w:b/>
                                <w:bCs/>
                                <w:color w:val="FFFFFF" w:themeColor="background1"/>
                              </w:rPr>
                            </w:pPr>
                            <w:r>
                              <w:rPr>
                                <w:rFonts w:ascii="Mont Book" w:hAnsi="Mont Book"/>
                                <w:b/>
                                <w:bCs/>
                                <w:color w:val="FFFFFF" w:themeColor="background1"/>
                              </w:rPr>
                              <w:t>EINFACH GUT GEMACHT: WAS DIE ERSTE KÜCHE KÖNNEN MUSS</w:t>
                            </w:r>
                            <w:r w:rsidR="00B16AC0" w:rsidRPr="00B16AC0">
                              <w:rPr>
                                <w:rFonts w:ascii="Mont Book" w:hAnsi="Mont Book"/>
                                <w:b/>
                                <w:bCs/>
                                <w:color w:val="FFFFFF" w:themeColor="background1"/>
                              </w:rPr>
                              <w:t xml:space="preserve"> </w:t>
                            </w:r>
                          </w:p>
                          <w:p w14:paraId="2F4B3B85" w14:textId="45D362C9" w:rsidR="000479B4" w:rsidRDefault="000479B4">
                            <w:r w:rsidRPr="000479B4">
                              <w:rPr>
                                <w:rFonts w:ascii="Mont Book" w:hAnsi="Mont Book"/>
                                <w:color w:val="FFFFFF" w:themeColor="background1"/>
                                <w:sz w:val="20"/>
                                <w:szCs w:val="20"/>
                              </w:rPr>
                              <w:t xml:space="preserve">Die erste eigene Wohnung ist schnell eingerichtet: ein Bett, ein Tisch, ein paar Stühle. Bei der Küche aber beginnt die eigentliche Arbeit. Genau hier macht </w:t>
                            </w:r>
                            <w:proofErr w:type="spellStart"/>
                            <w:r w:rsidRPr="000479B4">
                              <w:rPr>
                                <w:rFonts w:ascii="Mont Book" w:hAnsi="Mont Book"/>
                                <w:color w:val="FFFFFF" w:themeColor="background1"/>
                                <w:sz w:val="20"/>
                                <w:szCs w:val="20"/>
                              </w:rPr>
                              <w:t>Constructa</w:t>
                            </w:r>
                            <w:proofErr w:type="spellEnd"/>
                            <w:r w:rsidRPr="000479B4">
                              <w:rPr>
                                <w:rFonts w:ascii="Mont Book" w:hAnsi="Mont Book"/>
                                <w:color w:val="FFFFFF" w:themeColor="background1"/>
                                <w:sz w:val="20"/>
                                <w:szCs w:val="20"/>
                              </w:rPr>
                              <w:t xml:space="preserve"> den Unterschied – mit solider Qualität, einfacher Bedienung und durchdachter Technik.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B50DF" id="_x0000_t202" coordsize="21600,21600" o:spt="202" path="m,l,21600r21600,l21600,xe">
                <v:stroke joinstyle="miter"/>
                <v:path gradientshapeok="t" o:connecttype="rect"/>
              </v:shapetype>
              <v:shape id="Textfeld 5" o:spid="_x0000_s1026" type="#_x0000_t202" style="position:absolute;margin-left:.6pt;margin-top:8.7pt;width:451.55pt;height:7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" fillcolor="#f08d6e" stroked="f" strokeweight=".5pt">
                <v:textbox>
                  <w:txbxContent>
                    <w:p w14:paraId="5A1C562C" w14:textId="77777777" w:rsidR="00912EDC" w:rsidRDefault="00912EDC" w:rsidP="00ED4E5D">
                      <w:pPr>
                        <w:rPr>
                          <w:rFonts w:ascii="Mont Book" w:hAnsi="Mont Book"/>
                          <w:color w:val="FFFFFF" w:themeColor="background1"/>
                          <w:sz w:val="20"/>
                          <w:szCs w:val="20"/>
                        </w:rPr>
                      </w:pPr>
                      <w:r w:rsidRPr="00912EDC">
                        <w:rPr>
                          <w:rFonts w:ascii="Mont Book" w:hAnsi="Mont Book"/>
                          <w:color w:val="FFFFFF" w:themeColor="background1"/>
                          <w:sz w:val="20"/>
                          <w:szCs w:val="20"/>
                        </w:rPr>
                        <w:t>Durchdacht statt überdimensioniert</w:t>
                      </w:r>
                    </w:p>
                    <w:p w14:paraId="27FE0104" w14:textId="56AC62FD" w:rsidR="00912EDC" w:rsidRDefault="000D177E" w:rsidP="00912EDC">
                      <w:pPr>
                        <w:rPr>
                          <w:rFonts w:ascii="Mont Book" w:hAnsi="Mont Book"/>
                          <w:b/>
                          <w:bCs/>
                          <w:color w:val="FFFFFF" w:themeColor="background1"/>
                        </w:rPr>
                      </w:pPr>
                      <w:r>
                        <w:rPr>
                          <w:rFonts w:ascii="Mont Book" w:hAnsi="Mont Book"/>
                          <w:b/>
                          <w:bCs/>
                          <w:color w:val="FFFFFF" w:themeColor="background1"/>
                        </w:rPr>
                        <w:t>EINFACH GUT GEMACHT: WAS DIE ERSTE KÜCHE KÖNNEN MUSS</w:t>
                      </w:r>
                      <w:r w:rsidR="00B16AC0" w:rsidRPr="00B16AC0">
                        <w:rPr>
                          <w:rFonts w:ascii="Mont Book" w:hAnsi="Mont Book"/>
                          <w:b/>
                          <w:bCs/>
                          <w:color w:val="FFFFFF" w:themeColor="background1"/>
                        </w:rPr>
                        <w:t xml:space="preserve"> </w:t>
                      </w:r>
                    </w:p>
                    <w:p w14:paraId="2F4B3B85" w14:textId="45D362C9" w:rsidR="000479B4" w:rsidRDefault="000479B4">
                      <w:r w:rsidRPr="000479B4">
                        <w:rPr>
                          <w:rFonts w:ascii="Mont Book" w:hAnsi="Mont Book"/>
                          <w:color w:val="FFFFFF" w:themeColor="background1"/>
                          <w:sz w:val="20"/>
                          <w:szCs w:val="20"/>
                        </w:rPr>
                        <w:t xml:space="preserve">Die erste eigene Wohnung ist schnell eingerichtet: ein Bett, ein Tisch, ein paar Stühle. Bei der Küche aber beginnt die eigentliche Arbeit. Genau hier macht </w:t>
                      </w:r>
                      <w:proofErr w:type="spellStart"/>
                      <w:r w:rsidRPr="000479B4">
                        <w:rPr>
                          <w:rFonts w:ascii="Mont Book" w:hAnsi="Mont Book"/>
                          <w:color w:val="FFFFFF" w:themeColor="background1"/>
                          <w:sz w:val="20"/>
                          <w:szCs w:val="20"/>
                        </w:rPr>
                        <w:t>Constructa</w:t>
                      </w:r>
                      <w:proofErr w:type="spellEnd"/>
                      <w:r w:rsidRPr="000479B4">
                        <w:rPr>
                          <w:rFonts w:ascii="Mont Book" w:hAnsi="Mont Book"/>
                          <w:color w:val="FFFFFF" w:themeColor="background1"/>
                          <w:sz w:val="20"/>
                          <w:szCs w:val="20"/>
                        </w:rPr>
                        <w:t xml:space="preserve"> den Unterschied – mit solider Qualität, einfacher Bedienung und durchdachter Technik.</w:t>
                      </w:r>
                    </w:p>
                  </w:txbxContent>
                </v:textbox>
              </v:shape>
            </w:pict>
          </mc:Fallback>
        </mc:AlternateContent>
      </w:r>
    </w:p>
    <w:p w14:paraId="6EFFB097" w14:textId="77777777" w:rsidR="00A62308" w:rsidRDefault="00A62308" w:rsidP="00E028C7">
      <w:pPr>
        <w:widowControl w:val="0"/>
        <w:autoSpaceDE w:val="0"/>
        <w:autoSpaceDN w:val="0"/>
        <w:adjustRightInd w:val="0"/>
        <w:spacing w:line="276" w:lineRule="auto"/>
        <w:ind w:right="-6"/>
        <w:contextualSpacing/>
        <w:rPr>
          <w:rFonts w:ascii="Mont Book" w:hAnsi="Mont Book"/>
          <w:sz w:val="22"/>
          <w:szCs w:val="22"/>
        </w:rPr>
      </w:pPr>
    </w:p>
    <w:p w14:paraId="7C0244EB" w14:textId="77777777" w:rsidR="00A62308" w:rsidRDefault="00A62308" w:rsidP="00E028C7">
      <w:pPr>
        <w:widowControl w:val="0"/>
        <w:autoSpaceDE w:val="0"/>
        <w:autoSpaceDN w:val="0"/>
        <w:adjustRightInd w:val="0"/>
        <w:spacing w:line="276" w:lineRule="auto"/>
        <w:ind w:right="-6"/>
        <w:contextualSpacing/>
        <w:rPr>
          <w:rFonts w:ascii="Mont Book" w:hAnsi="Mont Book"/>
          <w:sz w:val="22"/>
          <w:szCs w:val="22"/>
        </w:rPr>
      </w:pPr>
    </w:p>
    <w:p w14:paraId="6864E863" w14:textId="4083EA2E" w:rsidR="00A62308" w:rsidRDefault="00A62308" w:rsidP="00E028C7">
      <w:pPr>
        <w:widowControl w:val="0"/>
        <w:autoSpaceDE w:val="0"/>
        <w:autoSpaceDN w:val="0"/>
        <w:adjustRightInd w:val="0"/>
        <w:spacing w:line="276" w:lineRule="auto"/>
        <w:ind w:right="-6"/>
        <w:contextualSpacing/>
        <w:rPr>
          <w:rFonts w:ascii="Mont Book" w:hAnsi="Mont Book"/>
          <w:sz w:val="22"/>
          <w:szCs w:val="22"/>
        </w:rPr>
      </w:pPr>
    </w:p>
    <w:p w14:paraId="36566DE7" w14:textId="282B3034" w:rsidR="00390209" w:rsidRDefault="00390209" w:rsidP="00E028C7">
      <w:pPr>
        <w:widowControl w:val="0"/>
        <w:autoSpaceDE w:val="0"/>
        <w:autoSpaceDN w:val="0"/>
        <w:adjustRightInd w:val="0"/>
        <w:spacing w:line="276" w:lineRule="auto"/>
        <w:ind w:right="-6"/>
        <w:contextualSpacing/>
        <w:rPr>
          <w:rFonts w:ascii="Mont Book" w:hAnsi="Mont Book"/>
          <w:sz w:val="22"/>
          <w:szCs w:val="22"/>
        </w:rPr>
      </w:pPr>
    </w:p>
    <w:p w14:paraId="50FC3B2A" w14:textId="0814178C" w:rsidR="00912EDC" w:rsidRDefault="00912EDC" w:rsidP="001C0172">
      <w:pPr>
        <w:widowControl w:val="0"/>
        <w:autoSpaceDE w:val="0"/>
        <w:autoSpaceDN w:val="0"/>
        <w:adjustRightInd w:val="0"/>
        <w:spacing w:line="276" w:lineRule="auto"/>
        <w:contextualSpacing/>
        <w:rPr>
          <w:rFonts w:ascii="Mont Book" w:hAnsi="Mont Book"/>
          <w:sz w:val="22"/>
          <w:szCs w:val="22"/>
        </w:rPr>
      </w:pPr>
    </w:p>
    <w:p w14:paraId="39D51E83" w14:textId="7B7DFF31" w:rsidR="003853C0" w:rsidRPr="003A69D3" w:rsidRDefault="0072637B" w:rsidP="002530D7">
      <w:pPr>
        <w:widowControl w:val="0"/>
        <w:autoSpaceDE w:val="0"/>
        <w:autoSpaceDN w:val="0"/>
        <w:adjustRightInd w:val="0"/>
        <w:spacing w:line="276" w:lineRule="auto"/>
        <w:contextualSpacing/>
        <w:jc w:val="both"/>
        <w:rPr>
          <w:rFonts w:ascii="Mont Book" w:hAnsi="Mont Book"/>
          <w:sz w:val="22"/>
          <w:szCs w:val="22"/>
        </w:rPr>
      </w:pPr>
      <w:r w:rsidRPr="0072637B">
        <w:rPr>
          <w:rFonts w:ascii="Mont Book" w:hAnsi="Mont Book"/>
          <w:sz w:val="22"/>
          <w:szCs w:val="22"/>
        </w:rPr>
        <w:t xml:space="preserve">In Deutschland gibt es </w:t>
      </w:r>
      <w:r>
        <w:rPr>
          <w:rFonts w:ascii="Mont Book" w:hAnsi="Mont Book"/>
          <w:sz w:val="22"/>
          <w:szCs w:val="22"/>
        </w:rPr>
        <w:t xml:space="preserve">laut </w:t>
      </w:r>
      <w:r w:rsidRPr="0072637B">
        <w:rPr>
          <w:rFonts w:ascii="Mont Book" w:hAnsi="Mont Book"/>
          <w:sz w:val="22"/>
          <w:szCs w:val="22"/>
        </w:rPr>
        <w:t>Statistische</w:t>
      </w:r>
      <w:r>
        <w:rPr>
          <w:rFonts w:ascii="Mont Book" w:hAnsi="Mont Book"/>
          <w:sz w:val="22"/>
          <w:szCs w:val="22"/>
        </w:rPr>
        <w:t>m</w:t>
      </w:r>
      <w:r w:rsidRPr="0072637B">
        <w:rPr>
          <w:rFonts w:ascii="Mont Book" w:hAnsi="Mont Book"/>
          <w:sz w:val="22"/>
          <w:szCs w:val="22"/>
        </w:rPr>
        <w:t xml:space="preserve"> Bundesamt</w:t>
      </w:r>
      <w:r>
        <w:rPr>
          <w:rFonts w:ascii="Mont Book" w:hAnsi="Mont Book"/>
          <w:sz w:val="22"/>
          <w:szCs w:val="22"/>
        </w:rPr>
        <w:t xml:space="preserve"> </w:t>
      </w:r>
      <w:r w:rsidRPr="0072637B">
        <w:rPr>
          <w:rFonts w:ascii="Mont Book" w:hAnsi="Mont Book"/>
          <w:sz w:val="22"/>
          <w:szCs w:val="22"/>
        </w:rPr>
        <w:t>über 17 Millionen Einpersonenhaushalte und jedes Jahr kommen netto rund 170.000 hinzu. Ein Drittel aller Umzüge fällt allein in die Monate Juli bis September. Der Grund: Knapp eine Million junge Menschen starten in eine Ausbildung, ein Studium oder den ersten Job und gründen einen neuen Haushalt</w:t>
      </w:r>
      <w:r>
        <w:rPr>
          <w:rFonts w:ascii="Mont Book" w:hAnsi="Mont Book"/>
          <w:sz w:val="22"/>
          <w:szCs w:val="22"/>
        </w:rPr>
        <w:t>. V</w:t>
      </w:r>
      <w:r w:rsidRPr="0072637B">
        <w:rPr>
          <w:rFonts w:ascii="Mont Book" w:hAnsi="Mont Book"/>
          <w:sz w:val="22"/>
          <w:szCs w:val="22"/>
        </w:rPr>
        <w:t xml:space="preserve">iele davon zum allerersten Mal. </w:t>
      </w:r>
      <w:r w:rsidR="00D34544" w:rsidRPr="00D34544">
        <w:rPr>
          <w:rFonts w:ascii="Mont Book" w:hAnsi="Mont Book"/>
          <w:sz w:val="22"/>
          <w:szCs w:val="22"/>
        </w:rPr>
        <w:t xml:space="preserve">Wer in eine leere Wohnung zieht, braucht </w:t>
      </w:r>
      <w:r w:rsidR="00673A5D">
        <w:rPr>
          <w:rFonts w:ascii="Mont Book" w:hAnsi="Mont Book"/>
          <w:sz w:val="22"/>
          <w:szCs w:val="22"/>
        </w:rPr>
        <w:t xml:space="preserve">schnell </w:t>
      </w:r>
      <w:r w:rsidR="00D34544" w:rsidRPr="00D34544">
        <w:rPr>
          <w:rFonts w:ascii="Mont Book" w:hAnsi="Mont Book"/>
          <w:sz w:val="22"/>
          <w:szCs w:val="22"/>
        </w:rPr>
        <w:t>eine funktionierende Küche</w:t>
      </w:r>
      <w:r w:rsidR="00544AF5">
        <w:rPr>
          <w:rFonts w:ascii="Mont Book" w:hAnsi="Mont Book"/>
          <w:sz w:val="22"/>
          <w:szCs w:val="22"/>
        </w:rPr>
        <w:t xml:space="preserve"> – und </w:t>
      </w:r>
      <w:r w:rsidR="00A2255B" w:rsidRPr="00A2255B">
        <w:rPr>
          <w:rFonts w:ascii="Mont Book" w:hAnsi="Mont Book"/>
          <w:sz w:val="22"/>
          <w:szCs w:val="22"/>
        </w:rPr>
        <w:t xml:space="preserve">die Gewissheit, dass auch </w:t>
      </w:r>
      <w:r w:rsidR="00A2255B">
        <w:rPr>
          <w:rFonts w:ascii="Mont Book" w:hAnsi="Mont Book"/>
          <w:sz w:val="22"/>
          <w:szCs w:val="22"/>
        </w:rPr>
        <w:t xml:space="preserve">nach </w:t>
      </w:r>
      <w:r w:rsidR="00A2255B" w:rsidRPr="00A2255B">
        <w:rPr>
          <w:rFonts w:ascii="Mont Book" w:hAnsi="Mont Book"/>
          <w:sz w:val="22"/>
          <w:szCs w:val="22"/>
        </w:rPr>
        <w:t xml:space="preserve">Jahren noch jemand ein </w:t>
      </w:r>
      <w:r w:rsidR="00FB3B2E">
        <w:rPr>
          <w:rFonts w:ascii="Mont Book" w:hAnsi="Mont Book"/>
          <w:sz w:val="22"/>
          <w:szCs w:val="22"/>
        </w:rPr>
        <w:t xml:space="preserve">passendes </w:t>
      </w:r>
      <w:r w:rsidR="00A2255B" w:rsidRPr="00A2255B">
        <w:rPr>
          <w:rFonts w:ascii="Mont Book" w:hAnsi="Mont Book"/>
          <w:sz w:val="22"/>
          <w:szCs w:val="22"/>
        </w:rPr>
        <w:t xml:space="preserve">Ersatzteil liefert. </w:t>
      </w:r>
      <w:proofErr w:type="spellStart"/>
      <w:r w:rsidR="00F3687B" w:rsidRPr="00F3687B">
        <w:rPr>
          <w:rFonts w:ascii="Mont Book" w:hAnsi="Mont Book"/>
          <w:sz w:val="22"/>
          <w:szCs w:val="22"/>
        </w:rPr>
        <w:t>Constructa</w:t>
      </w:r>
      <w:proofErr w:type="spellEnd"/>
      <w:r w:rsidR="00F3687B" w:rsidRPr="00F3687B">
        <w:rPr>
          <w:rFonts w:ascii="Mont Book" w:hAnsi="Mont Book"/>
          <w:sz w:val="22"/>
          <w:szCs w:val="22"/>
        </w:rPr>
        <w:t xml:space="preserve"> ist auf genau diese Anforderungen ausgerichtet</w:t>
      </w:r>
      <w:r w:rsidR="00F3687B">
        <w:rPr>
          <w:rFonts w:ascii="Mont Book" w:hAnsi="Mont Book"/>
          <w:sz w:val="22"/>
          <w:szCs w:val="22"/>
        </w:rPr>
        <w:t>: D</w:t>
      </w:r>
      <w:r w:rsidR="009764E0">
        <w:rPr>
          <w:rFonts w:ascii="Mont Book" w:hAnsi="Mont Book"/>
          <w:sz w:val="22"/>
          <w:szCs w:val="22"/>
        </w:rPr>
        <w:t>ie Marke</w:t>
      </w:r>
      <w:r w:rsidR="00AC03C2" w:rsidRPr="001535C2">
        <w:rPr>
          <w:rFonts w:ascii="Mont Book" w:hAnsi="Mont Book"/>
          <w:sz w:val="22"/>
          <w:szCs w:val="22"/>
        </w:rPr>
        <w:t xml:space="preserve"> steht für verlässliche Produktqualität, durchdachte Technik und einfachen Bedienkomfort. </w:t>
      </w:r>
      <w:r w:rsidR="009764E0">
        <w:rPr>
          <w:rFonts w:ascii="Mont Book" w:hAnsi="Mont Book"/>
          <w:sz w:val="22"/>
          <w:szCs w:val="22"/>
        </w:rPr>
        <w:t xml:space="preserve">Dabei konzentriert sich </w:t>
      </w:r>
      <w:proofErr w:type="spellStart"/>
      <w:r w:rsidR="009764E0">
        <w:rPr>
          <w:rFonts w:ascii="Mont Book" w:hAnsi="Mont Book"/>
          <w:sz w:val="22"/>
          <w:szCs w:val="22"/>
        </w:rPr>
        <w:t>Constructa</w:t>
      </w:r>
      <w:proofErr w:type="spellEnd"/>
      <w:r w:rsidR="009764E0">
        <w:rPr>
          <w:rFonts w:ascii="Mont Book" w:hAnsi="Mont Book"/>
          <w:sz w:val="22"/>
          <w:szCs w:val="22"/>
        </w:rPr>
        <w:t xml:space="preserve"> k</w:t>
      </w:r>
      <w:r w:rsidR="00A2255B" w:rsidRPr="00A2255B">
        <w:rPr>
          <w:rFonts w:ascii="Mont Book" w:hAnsi="Mont Book"/>
          <w:sz w:val="22"/>
          <w:szCs w:val="22"/>
        </w:rPr>
        <w:t>onsequent auf das Wesentliche</w:t>
      </w:r>
      <w:r w:rsidR="00E47EA6">
        <w:rPr>
          <w:rFonts w:ascii="Mont Book" w:hAnsi="Mont Book"/>
          <w:sz w:val="22"/>
          <w:szCs w:val="22"/>
        </w:rPr>
        <w:t xml:space="preserve">. </w:t>
      </w:r>
      <w:r w:rsidR="002B65E5" w:rsidRPr="003A69D3">
        <w:rPr>
          <w:rFonts w:ascii="Mont Book" w:hAnsi="Mont Book"/>
          <w:sz w:val="22"/>
          <w:szCs w:val="22"/>
        </w:rPr>
        <w:t xml:space="preserve">„Die erste eigene Küche muss nicht alles können. Sie muss das Richtige können – und zwar sofort, ohne Anleitung“, sagt </w:t>
      </w:r>
      <w:r w:rsidR="00862EC3">
        <w:rPr>
          <w:rFonts w:ascii="Mont Book" w:hAnsi="Mont Book"/>
          <w:sz w:val="22"/>
          <w:szCs w:val="22"/>
        </w:rPr>
        <w:t>Julia Bucher von</w:t>
      </w:r>
      <w:r w:rsidR="002B65E5" w:rsidRPr="003A69D3">
        <w:rPr>
          <w:rFonts w:ascii="Mont Book" w:hAnsi="Mont Book"/>
          <w:sz w:val="22"/>
          <w:szCs w:val="22"/>
        </w:rPr>
        <w:t xml:space="preserve"> </w:t>
      </w:r>
      <w:proofErr w:type="spellStart"/>
      <w:r w:rsidR="002B65E5" w:rsidRPr="003A69D3">
        <w:rPr>
          <w:rFonts w:ascii="Mont Book" w:hAnsi="Mont Book"/>
          <w:sz w:val="22"/>
          <w:szCs w:val="22"/>
        </w:rPr>
        <w:t>Constructa</w:t>
      </w:r>
      <w:proofErr w:type="spellEnd"/>
      <w:r w:rsidR="002B65E5" w:rsidRPr="003A69D3">
        <w:rPr>
          <w:rFonts w:ascii="Mont Book" w:hAnsi="Mont Book"/>
          <w:sz w:val="22"/>
          <w:szCs w:val="22"/>
        </w:rPr>
        <w:t>.</w:t>
      </w:r>
      <w:r w:rsidR="002B65E5" w:rsidRPr="009D519E">
        <w:rPr>
          <w:rFonts w:ascii="Mont Book" w:hAnsi="Mont Book"/>
          <w:sz w:val="22"/>
          <w:szCs w:val="22"/>
        </w:rPr>
        <w:t xml:space="preserve"> </w:t>
      </w:r>
    </w:p>
    <w:p w14:paraId="4A0B9389" w14:textId="77777777" w:rsidR="003F6041" w:rsidRDefault="003F6041" w:rsidP="00AC4254">
      <w:pPr>
        <w:widowControl w:val="0"/>
        <w:autoSpaceDE w:val="0"/>
        <w:autoSpaceDN w:val="0"/>
        <w:adjustRightInd w:val="0"/>
        <w:spacing w:line="276" w:lineRule="auto"/>
        <w:contextualSpacing/>
        <w:rPr>
          <w:rFonts w:ascii="Mont Book" w:hAnsi="Mont Book" w:cs="Arial"/>
          <w:b/>
          <w:bCs/>
          <w:color w:val="133F77"/>
          <w:sz w:val="22"/>
          <w:szCs w:val="22"/>
        </w:rPr>
      </w:pPr>
    </w:p>
    <w:p w14:paraId="225C83F3" w14:textId="74EF02CC" w:rsidR="00BF7EF4" w:rsidRPr="002B65E5" w:rsidRDefault="001B7670" w:rsidP="00BF7EF4">
      <w:pPr>
        <w:widowControl w:val="0"/>
        <w:autoSpaceDE w:val="0"/>
        <w:autoSpaceDN w:val="0"/>
        <w:adjustRightInd w:val="0"/>
        <w:spacing w:line="276" w:lineRule="auto"/>
        <w:contextualSpacing/>
        <w:rPr>
          <w:rFonts w:ascii="Mont Book" w:hAnsi="Mont Book" w:cs="Arial"/>
          <w:b/>
          <w:bCs/>
          <w:color w:val="133F77"/>
          <w:sz w:val="22"/>
          <w:szCs w:val="22"/>
        </w:rPr>
      </w:pPr>
      <w:r>
        <w:rPr>
          <w:rFonts w:ascii="Mont Book" w:hAnsi="Mont Book" w:cs="Arial"/>
          <w:b/>
          <w:bCs/>
          <w:color w:val="133F77"/>
          <w:sz w:val="22"/>
          <w:szCs w:val="22"/>
        </w:rPr>
        <w:t xml:space="preserve">&gt;&gt; </w:t>
      </w:r>
      <w:proofErr w:type="gramStart"/>
      <w:r w:rsidR="00FD347F">
        <w:rPr>
          <w:rFonts w:ascii="Mont Book" w:hAnsi="Mont Book" w:cs="Arial"/>
          <w:b/>
          <w:bCs/>
          <w:color w:val="133F77"/>
          <w:sz w:val="22"/>
          <w:szCs w:val="22"/>
        </w:rPr>
        <w:t>Gemacht</w:t>
      </w:r>
      <w:proofErr w:type="gramEnd"/>
      <w:r w:rsidR="00FD347F">
        <w:rPr>
          <w:rFonts w:ascii="Mont Book" w:hAnsi="Mont Book" w:cs="Arial"/>
          <w:b/>
          <w:bCs/>
          <w:color w:val="133F77"/>
          <w:sz w:val="22"/>
          <w:szCs w:val="22"/>
        </w:rPr>
        <w:t xml:space="preserve"> für den Alltag</w:t>
      </w:r>
    </w:p>
    <w:p w14:paraId="68A86569" w14:textId="3891F822" w:rsidR="00BF7EF4" w:rsidRDefault="00F153C1" w:rsidP="002530D7">
      <w:pPr>
        <w:widowControl w:val="0"/>
        <w:autoSpaceDE w:val="0"/>
        <w:autoSpaceDN w:val="0"/>
        <w:adjustRightInd w:val="0"/>
        <w:spacing w:line="276" w:lineRule="auto"/>
        <w:ind w:right="-6"/>
        <w:contextualSpacing/>
        <w:jc w:val="both"/>
        <w:rPr>
          <w:rFonts w:ascii="Mont Book" w:hAnsi="Mont Book"/>
          <w:sz w:val="22"/>
          <w:szCs w:val="22"/>
        </w:rPr>
      </w:pPr>
      <w:r>
        <w:rPr>
          <w:rFonts w:ascii="Mont Book" w:hAnsi="Mont Book"/>
          <w:sz w:val="22"/>
          <w:szCs w:val="22"/>
        </w:rPr>
        <w:t>„</w:t>
      </w:r>
      <w:r w:rsidR="0028281E" w:rsidRPr="0028281E">
        <w:rPr>
          <w:rFonts w:ascii="Mont Book" w:hAnsi="Mont Book"/>
          <w:sz w:val="22"/>
          <w:szCs w:val="22"/>
        </w:rPr>
        <w:t xml:space="preserve">Kauf dir </w:t>
      </w:r>
      <w:r w:rsidR="009764E0">
        <w:rPr>
          <w:rFonts w:ascii="Mont Book" w:hAnsi="Mont Book"/>
          <w:sz w:val="22"/>
          <w:szCs w:val="22"/>
        </w:rPr>
        <w:t>etwas</w:t>
      </w:r>
      <w:r w:rsidR="0028281E" w:rsidRPr="0028281E">
        <w:rPr>
          <w:rFonts w:ascii="Mont Book" w:hAnsi="Mont Book"/>
          <w:sz w:val="22"/>
          <w:szCs w:val="22"/>
        </w:rPr>
        <w:t xml:space="preserve"> </w:t>
      </w:r>
      <w:r w:rsidR="00B90ED9">
        <w:rPr>
          <w:rFonts w:ascii="Mont Book" w:hAnsi="Mont Book"/>
          <w:sz w:val="22"/>
          <w:szCs w:val="22"/>
        </w:rPr>
        <w:t>Vernünftiges</w:t>
      </w:r>
      <w:r w:rsidR="0028281E" w:rsidRPr="0028281E">
        <w:rPr>
          <w:rFonts w:ascii="Mont Book" w:hAnsi="Mont Book"/>
          <w:sz w:val="22"/>
          <w:szCs w:val="22"/>
        </w:rPr>
        <w:t>.</w:t>
      </w:r>
      <w:r>
        <w:rPr>
          <w:rFonts w:ascii="Mont Book" w:hAnsi="Mont Book"/>
          <w:sz w:val="22"/>
          <w:szCs w:val="22"/>
        </w:rPr>
        <w:t>“</w:t>
      </w:r>
      <w:r w:rsidR="0028281E" w:rsidRPr="0028281E">
        <w:rPr>
          <w:rFonts w:ascii="Mont Book" w:hAnsi="Mont Book"/>
          <w:sz w:val="22"/>
          <w:szCs w:val="22"/>
        </w:rPr>
        <w:t xml:space="preserve"> </w:t>
      </w:r>
      <w:r w:rsidR="00616E69">
        <w:rPr>
          <w:rFonts w:ascii="Mont Book" w:hAnsi="Mont Book"/>
          <w:sz w:val="22"/>
          <w:szCs w:val="22"/>
        </w:rPr>
        <w:t>Ein Satz, der</w:t>
      </w:r>
      <w:r w:rsidR="0028281E" w:rsidRPr="0028281E">
        <w:rPr>
          <w:rFonts w:ascii="Mont Book" w:hAnsi="Mont Book"/>
          <w:sz w:val="22"/>
          <w:szCs w:val="22"/>
        </w:rPr>
        <w:t xml:space="preserve"> in den meisten Familien </w:t>
      </w:r>
      <w:r w:rsidR="00616E69">
        <w:rPr>
          <w:rFonts w:ascii="Mont Book" w:hAnsi="Mont Book"/>
          <w:sz w:val="22"/>
          <w:szCs w:val="22"/>
        </w:rPr>
        <w:t>fällt</w:t>
      </w:r>
      <w:r w:rsidR="0028281E" w:rsidRPr="0028281E">
        <w:rPr>
          <w:rFonts w:ascii="Mont Book" w:hAnsi="Mont Book"/>
          <w:sz w:val="22"/>
          <w:szCs w:val="22"/>
        </w:rPr>
        <w:t xml:space="preserve">, wenn zum ersten Mal eine Küche ansteht. </w:t>
      </w:r>
      <w:proofErr w:type="spellStart"/>
      <w:r w:rsidR="0028281E" w:rsidRPr="0028281E">
        <w:rPr>
          <w:rFonts w:ascii="Mont Book" w:hAnsi="Mont Book"/>
          <w:sz w:val="22"/>
          <w:szCs w:val="22"/>
        </w:rPr>
        <w:t>Constructa</w:t>
      </w:r>
      <w:proofErr w:type="spellEnd"/>
      <w:r w:rsidR="0028281E" w:rsidRPr="0028281E">
        <w:rPr>
          <w:rFonts w:ascii="Mont Book" w:hAnsi="Mont Book"/>
          <w:sz w:val="22"/>
          <w:szCs w:val="22"/>
        </w:rPr>
        <w:t xml:space="preserve"> hat daraus ein </w:t>
      </w:r>
      <w:r w:rsidR="00E0347D">
        <w:rPr>
          <w:rFonts w:ascii="Mont Book" w:hAnsi="Mont Book"/>
          <w:sz w:val="22"/>
          <w:szCs w:val="22"/>
        </w:rPr>
        <w:t xml:space="preserve">funktionales </w:t>
      </w:r>
      <w:r w:rsidR="0028281E" w:rsidRPr="0028281E">
        <w:rPr>
          <w:rFonts w:ascii="Mont Book" w:hAnsi="Mont Book"/>
          <w:sz w:val="22"/>
          <w:szCs w:val="22"/>
        </w:rPr>
        <w:t>Produktprogramm gebaut.</w:t>
      </w:r>
      <w:r w:rsidR="0028281E">
        <w:rPr>
          <w:rFonts w:ascii="Mont Book" w:hAnsi="Mont Book"/>
          <w:sz w:val="22"/>
          <w:szCs w:val="22"/>
        </w:rPr>
        <w:t xml:space="preserve"> </w:t>
      </w:r>
      <w:r w:rsidR="00BF7EF4" w:rsidRPr="00BF7EF4">
        <w:rPr>
          <w:rFonts w:ascii="Mont Book" w:hAnsi="Mont Book"/>
          <w:sz w:val="22"/>
          <w:szCs w:val="22"/>
        </w:rPr>
        <w:t xml:space="preserve">Die rahmenlosen Induktionskochfelder mit integriertem Dunstabzug etwa bringen zwei Vorteile in ein Gerät: schnelles, sicheres Kochen und eine Abzugslösung, die keinen Platz über dem Herd beansprucht. Zwei der vier Kochzonen lassen sich per Fingertipp zu einer großen Fläche kombinieren, sodass auch Bräter oder Grillplatten gleichmäßig erhitzt werden. Bei den Einbau-Backöfen (CF4M28063) liefert </w:t>
      </w:r>
      <w:proofErr w:type="spellStart"/>
      <w:r w:rsidR="00BF7EF4" w:rsidRPr="00BF7EF4">
        <w:rPr>
          <w:rFonts w:ascii="Mont Book" w:hAnsi="Mont Book"/>
          <w:sz w:val="22"/>
          <w:szCs w:val="22"/>
        </w:rPr>
        <w:t>Constructa</w:t>
      </w:r>
      <w:proofErr w:type="spellEnd"/>
      <w:r w:rsidR="00BF7EF4" w:rsidRPr="00BF7EF4">
        <w:rPr>
          <w:rFonts w:ascii="Mont Book" w:hAnsi="Mont Book"/>
          <w:sz w:val="22"/>
          <w:szCs w:val="22"/>
        </w:rPr>
        <w:t xml:space="preserve"> ein </w:t>
      </w:r>
      <w:proofErr w:type="spellStart"/>
      <w:r w:rsidR="00BF7EF4" w:rsidRPr="00BF7EF4">
        <w:rPr>
          <w:rFonts w:ascii="Mont Book" w:hAnsi="Mont Book"/>
          <w:sz w:val="22"/>
          <w:szCs w:val="22"/>
        </w:rPr>
        <w:t>AirFry</w:t>
      </w:r>
      <w:proofErr w:type="spellEnd"/>
      <w:r w:rsidR="00BF7EF4" w:rsidRPr="00BF7EF4">
        <w:rPr>
          <w:rFonts w:ascii="Mont Book" w:hAnsi="Mont Book"/>
          <w:sz w:val="22"/>
          <w:szCs w:val="22"/>
        </w:rPr>
        <w:t>-Backblech mit, das Heißluftfrittieren ohne Zusatzgerät ermöglicht.</w:t>
      </w:r>
      <w:r w:rsidR="00117607">
        <w:rPr>
          <w:rFonts w:ascii="Mont Book" w:hAnsi="Mont Book"/>
          <w:sz w:val="22"/>
          <w:szCs w:val="22"/>
        </w:rPr>
        <w:t xml:space="preserve"> </w:t>
      </w:r>
      <w:r w:rsidR="009B49BB">
        <w:rPr>
          <w:rFonts w:ascii="Mont Book" w:hAnsi="Mont Book"/>
          <w:sz w:val="22"/>
          <w:szCs w:val="22"/>
        </w:rPr>
        <w:t xml:space="preserve">Ob </w:t>
      </w:r>
      <w:r w:rsidR="00E13785">
        <w:rPr>
          <w:rFonts w:ascii="Mont Book" w:hAnsi="Mont Book"/>
          <w:sz w:val="22"/>
          <w:szCs w:val="22"/>
        </w:rPr>
        <w:t>Single-Haushalt</w:t>
      </w:r>
      <w:r w:rsidR="009B49BB">
        <w:rPr>
          <w:rFonts w:ascii="Mont Book" w:hAnsi="Mont Book"/>
          <w:sz w:val="22"/>
          <w:szCs w:val="22"/>
        </w:rPr>
        <w:t xml:space="preserve"> oder </w:t>
      </w:r>
      <w:r w:rsidR="00E13785">
        <w:rPr>
          <w:rFonts w:ascii="Mont Book" w:hAnsi="Mont Book"/>
          <w:sz w:val="22"/>
          <w:szCs w:val="22"/>
        </w:rPr>
        <w:t>junge Familie</w:t>
      </w:r>
      <w:r w:rsidR="009B49BB">
        <w:rPr>
          <w:rFonts w:ascii="Mont Book" w:hAnsi="Mont Book"/>
          <w:sz w:val="22"/>
          <w:szCs w:val="22"/>
        </w:rPr>
        <w:t xml:space="preserve">, ob </w:t>
      </w:r>
      <w:r w:rsidR="00616E69">
        <w:rPr>
          <w:rFonts w:ascii="Mont Book" w:hAnsi="Mont Book"/>
          <w:sz w:val="22"/>
          <w:szCs w:val="22"/>
        </w:rPr>
        <w:t>K</w:t>
      </w:r>
      <w:r w:rsidR="009B49BB">
        <w:rPr>
          <w:rFonts w:ascii="Mont Book" w:hAnsi="Mont Book"/>
          <w:sz w:val="22"/>
          <w:szCs w:val="22"/>
        </w:rPr>
        <w:t>ochzeile oder Miniküche</w:t>
      </w:r>
      <w:r w:rsidR="00D817D9">
        <w:rPr>
          <w:rFonts w:ascii="Mont Book" w:hAnsi="Mont Book"/>
          <w:sz w:val="22"/>
          <w:szCs w:val="22"/>
        </w:rPr>
        <w:t>:</w:t>
      </w:r>
      <w:r w:rsidR="00BF7EF4" w:rsidRPr="00BF7EF4">
        <w:rPr>
          <w:rFonts w:ascii="Mont Book" w:hAnsi="Mont Book"/>
          <w:sz w:val="22"/>
          <w:szCs w:val="22"/>
        </w:rPr>
        <w:t xml:space="preserve"> </w:t>
      </w:r>
      <w:proofErr w:type="spellStart"/>
      <w:r w:rsidR="00B84246" w:rsidRPr="00B84246">
        <w:rPr>
          <w:rFonts w:ascii="Mont Book" w:hAnsi="Mont Book"/>
          <w:sz w:val="22"/>
          <w:szCs w:val="22"/>
        </w:rPr>
        <w:t>Constructa</w:t>
      </w:r>
      <w:proofErr w:type="spellEnd"/>
      <w:r w:rsidR="00B84246" w:rsidRPr="00B84246">
        <w:rPr>
          <w:rFonts w:ascii="Mont Book" w:hAnsi="Mont Book"/>
          <w:sz w:val="22"/>
          <w:szCs w:val="22"/>
        </w:rPr>
        <w:t xml:space="preserve"> </w:t>
      </w:r>
      <w:r w:rsidR="00610F6A">
        <w:rPr>
          <w:rFonts w:ascii="Mont Book" w:hAnsi="Mont Book"/>
          <w:sz w:val="22"/>
          <w:szCs w:val="22"/>
        </w:rPr>
        <w:t>bietet</w:t>
      </w:r>
      <w:r w:rsidR="0054216B">
        <w:rPr>
          <w:rFonts w:ascii="Mont Book" w:hAnsi="Mont Book"/>
          <w:sz w:val="22"/>
          <w:szCs w:val="22"/>
        </w:rPr>
        <w:t xml:space="preserve"> eine breite Produktau</w:t>
      </w:r>
      <w:r w:rsidR="00616E69">
        <w:rPr>
          <w:rFonts w:ascii="Mont Book" w:hAnsi="Mont Book"/>
          <w:sz w:val="22"/>
          <w:szCs w:val="22"/>
        </w:rPr>
        <w:t>s</w:t>
      </w:r>
      <w:r w:rsidR="0054216B">
        <w:rPr>
          <w:rFonts w:ascii="Mont Book" w:hAnsi="Mont Book"/>
          <w:sz w:val="22"/>
          <w:szCs w:val="22"/>
        </w:rPr>
        <w:t xml:space="preserve">wahl und </w:t>
      </w:r>
      <w:r w:rsidR="00246AA8">
        <w:rPr>
          <w:rFonts w:ascii="Mont Book" w:hAnsi="Mont Book"/>
          <w:sz w:val="22"/>
          <w:szCs w:val="22"/>
        </w:rPr>
        <w:t>legt den Fokus</w:t>
      </w:r>
      <w:r w:rsidR="00B84246" w:rsidRPr="00B84246">
        <w:rPr>
          <w:rFonts w:ascii="Mont Book" w:hAnsi="Mont Book"/>
          <w:sz w:val="22"/>
          <w:szCs w:val="22"/>
        </w:rPr>
        <w:t xml:space="preserve"> </w:t>
      </w:r>
      <w:r w:rsidR="00246AA8">
        <w:rPr>
          <w:rFonts w:ascii="Mont Book" w:hAnsi="Mont Book"/>
          <w:sz w:val="22"/>
          <w:szCs w:val="22"/>
        </w:rPr>
        <w:t xml:space="preserve">auf </w:t>
      </w:r>
      <w:r w:rsidR="00B84246" w:rsidRPr="00B84246">
        <w:rPr>
          <w:rFonts w:ascii="Mont Book" w:hAnsi="Mont Book"/>
          <w:sz w:val="22"/>
          <w:szCs w:val="22"/>
        </w:rPr>
        <w:t xml:space="preserve">das, was den Alltag </w:t>
      </w:r>
      <w:r w:rsidR="00B84246">
        <w:rPr>
          <w:rFonts w:ascii="Mont Book" w:hAnsi="Mont Book"/>
          <w:sz w:val="22"/>
          <w:szCs w:val="22"/>
        </w:rPr>
        <w:t>leichter</w:t>
      </w:r>
      <w:r w:rsidR="00B84246" w:rsidRPr="00B84246">
        <w:rPr>
          <w:rFonts w:ascii="Mont Book" w:hAnsi="Mont Book"/>
          <w:sz w:val="22"/>
          <w:szCs w:val="22"/>
        </w:rPr>
        <w:t xml:space="preserve"> macht</w:t>
      </w:r>
      <w:r w:rsidR="00BF7EF4" w:rsidRPr="00BF7EF4">
        <w:rPr>
          <w:rFonts w:ascii="Mont Book" w:hAnsi="Mont Book"/>
          <w:sz w:val="22"/>
          <w:szCs w:val="22"/>
        </w:rPr>
        <w:t>. Wer beim Stöbern im Sortiment an Fachbegriffen hängenbleibt, findet auf constructa.com eine Online-Kaufberatung und eine kompakte Checkliste zur Erstausstattung.</w:t>
      </w:r>
    </w:p>
    <w:p w14:paraId="497D11B0" w14:textId="77777777" w:rsidR="00AE1949" w:rsidRDefault="00AE1949" w:rsidP="00175F8C">
      <w:pPr>
        <w:widowControl w:val="0"/>
        <w:autoSpaceDE w:val="0"/>
        <w:autoSpaceDN w:val="0"/>
        <w:adjustRightInd w:val="0"/>
        <w:spacing w:line="276" w:lineRule="auto"/>
        <w:ind w:right="-6"/>
        <w:contextualSpacing/>
        <w:rPr>
          <w:rFonts w:ascii="Mont Book" w:hAnsi="Mont Book"/>
          <w:sz w:val="22"/>
          <w:szCs w:val="22"/>
        </w:rPr>
      </w:pPr>
    </w:p>
    <w:p w14:paraId="6E049315" w14:textId="108E680C" w:rsidR="00AE1949" w:rsidRDefault="001B7670" w:rsidP="00AE1949">
      <w:pPr>
        <w:widowControl w:val="0"/>
        <w:autoSpaceDE w:val="0"/>
        <w:autoSpaceDN w:val="0"/>
        <w:adjustRightInd w:val="0"/>
        <w:spacing w:line="276" w:lineRule="auto"/>
        <w:ind w:right="-6"/>
        <w:contextualSpacing/>
        <w:rPr>
          <w:rFonts w:ascii="Mont Book" w:hAnsi="Mont Book" w:cs="Arial"/>
          <w:b/>
          <w:bCs/>
          <w:color w:val="133F77"/>
          <w:sz w:val="22"/>
          <w:szCs w:val="22"/>
        </w:rPr>
      </w:pPr>
      <w:r>
        <w:rPr>
          <w:rFonts w:ascii="Mont Book" w:hAnsi="Mont Book" w:cs="Arial"/>
          <w:b/>
          <w:bCs/>
          <w:color w:val="133F77"/>
          <w:sz w:val="22"/>
          <w:szCs w:val="22"/>
        </w:rPr>
        <w:t xml:space="preserve">&gt;&gt; </w:t>
      </w:r>
      <w:r w:rsidR="00AE1949" w:rsidRPr="00AE1949">
        <w:rPr>
          <w:rFonts w:ascii="Mont Book" w:hAnsi="Mont Book" w:cs="Arial"/>
          <w:b/>
          <w:bCs/>
          <w:color w:val="133F77"/>
          <w:sz w:val="22"/>
          <w:szCs w:val="22"/>
        </w:rPr>
        <w:t>Wenig Platz, kein Problem</w:t>
      </w:r>
    </w:p>
    <w:p w14:paraId="64816484" w14:textId="0BF33872" w:rsidR="00AE1949" w:rsidRPr="00AE1949" w:rsidRDefault="00BF7EF4" w:rsidP="002530D7">
      <w:pPr>
        <w:widowControl w:val="0"/>
        <w:autoSpaceDE w:val="0"/>
        <w:autoSpaceDN w:val="0"/>
        <w:adjustRightInd w:val="0"/>
        <w:spacing w:line="276" w:lineRule="auto"/>
        <w:ind w:right="-6"/>
        <w:contextualSpacing/>
        <w:jc w:val="both"/>
        <w:rPr>
          <w:rFonts w:ascii="Mont Book" w:hAnsi="Mont Book"/>
          <w:sz w:val="22"/>
          <w:szCs w:val="22"/>
        </w:rPr>
      </w:pPr>
      <w:r>
        <w:rPr>
          <w:rFonts w:ascii="Mont Book" w:hAnsi="Mont Book"/>
          <w:sz w:val="22"/>
          <w:szCs w:val="22"/>
        </w:rPr>
        <w:t>Die erste Wohnung ist oft klein. Sehr klein. Bei 28 Quadratmeter</w:t>
      </w:r>
      <w:r w:rsidR="00ED5E13">
        <w:rPr>
          <w:rFonts w:ascii="Mont Book" w:hAnsi="Mont Book"/>
          <w:sz w:val="22"/>
          <w:szCs w:val="22"/>
        </w:rPr>
        <w:t>n</w:t>
      </w:r>
      <w:r>
        <w:rPr>
          <w:rFonts w:ascii="Mont Book" w:hAnsi="Mont Book"/>
          <w:sz w:val="22"/>
          <w:szCs w:val="22"/>
        </w:rPr>
        <w:t xml:space="preserve"> bleiben vielleicht zwei Meter für die Küchenzeile. </w:t>
      </w:r>
      <w:r w:rsidR="00A1406D" w:rsidRPr="00A1406D">
        <w:rPr>
          <w:rFonts w:ascii="Mont Book" w:hAnsi="Mont Book"/>
          <w:sz w:val="22"/>
          <w:szCs w:val="22"/>
        </w:rPr>
        <w:t xml:space="preserve">Genau hier zeigt sich, welchen Unterschied durchdachte Geräte machen. </w:t>
      </w:r>
      <w:r w:rsidR="00AE1949" w:rsidRPr="00AE1949">
        <w:rPr>
          <w:rFonts w:ascii="Mont Book" w:hAnsi="Mont Book"/>
          <w:sz w:val="22"/>
          <w:szCs w:val="22"/>
        </w:rPr>
        <w:t>Der Kompaktbackofen (CC4M61063)</w:t>
      </w:r>
      <w:r w:rsidR="00720FFF">
        <w:rPr>
          <w:rFonts w:ascii="Mont Book" w:hAnsi="Mont Book"/>
          <w:sz w:val="22"/>
          <w:szCs w:val="22"/>
        </w:rPr>
        <w:t xml:space="preserve"> von </w:t>
      </w:r>
      <w:proofErr w:type="spellStart"/>
      <w:r w:rsidR="00720FFF">
        <w:rPr>
          <w:rFonts w:ascii="Mont Book" w:hAnsi="Mont Book"/>
          <w:sz w:val="22"/>
          <w:szCs w:val="22"/>
        </w:rPr>
        <w:t>Constructa</w:t>
      </w:r>
      <w:proofErr w:type="spellEnd"/>
      <w:r w:rsidR="00AE1949" w:rsidRPr="00AE1949">
        <w:rPr>
          <w:rFonts w:ascii="Mont Book" w:hAnsi="Mont Book"/>
          <w:sz w:val="22"/>
          <w:szCs w:val="22"/>
        </w:rPr>
        <w:t xml:space="preserve"> misst 45 statt 60 Zentimeter in der Höhe, was in der Praxis eine zusätzliche Schublade bedeutet. Sein Garraum reicht für alles, was im Alltag anfällt</w:t>
      </w:r>
      <w:r w:rsidR="0072637B">
        <w:rPr>
          <w:rFonts w:ascii="Mont Book" w:hAnsi="Mont Book"/>
          <w:sz w:val="22"/>
          <w:szCs w:val="22"/>
        </w:rPr>
        <w:t>.</w:t>
      </w:r>
      <w:r w:rsidR="00AE1949" w:rsidRPr="00AE1949">
        <w:rPr>
          <w:rFonts w:ascii="Mont Book" w:hAnsi="Mont Book"/>
          <w:sz w:val="22"/>
          <w:szCs w:val="22"/>
        </w:rPr>
        <w:t xml:space="preserve"> Auch beim Geschirrspüler gibt es die schmale Variante mit 45 Zentimetern Breite. Sie passt in Zeilen, die für ein Standardgerät zu eng wären, und hat einen unterschätzten Nebeneffekt: Wer allein oder zu zweit wohnt, wartet nicht drei Tage, bis die Maschine voll genug für einen Spülgang ist. Die Einbau-Mikrowelle wiederum verschwindet im Hochschrank, statt Arbeitsfläche zu blockieren, die in kleinen Küchen ohnehin knapp bemessen ist.</w:t>
      </w:r>
    </w:p>
    <w:p w14:paraId="042C601F" w14:textId="77777777" w:rsidR="00AE1949" w:rsidRDefault="00AE1949" w:rsidP="00175F8C">
      <w:pPr>
        <w:widowControl w:val="0"/>
        <w:autoSpaceDE w:val="0"/>
        <w:autoSpaceDN w:val="0"/>
        <w:adjustRightInd w:val="0"/>
        <w:spacing w:line="276" w:lineRule="auto"/>
        <w:ind w:right="-6"/>
        <w:contextualSpacing/>
        <w:rPr>
          <w:rFonts w:ascii="Mont Book" w:hAnsi="Mont Book"/>
          <w:sz w:val="22"/>
          <w:szCs w:val="22"/>
        </w:rPr>
      </w:pPr>
    </w:p>
    <w:p w14:paraId="7D449182" w14:textId="2EEC4F67" w:rsidR="00BF7EF4" w:rsidRPr="00BF7EF4" w:rsidRDefault="001B7670" w:rsidP="00175F8C">
      <w:pPr>
        <w:widowControl w:val="0"/>
        <w:autoSpaceDE w:val="0"/>
        <w:autoSpaceDN w:val="0"/>
        <w:adjustRightInd w:val="0"/>
        <w:spacing w:line="276" w:lineRule="auto"/>
        <w:ind w:right="-6"/>
        <w:contextualSpacing/>
        <w:rPr>
          <w:rFonts w:ascii="Mont Book" w:hAnsi="Mont Book" w:cs="Arial"/>
          <w:b/>
          <w:bCs/>
          <w:color w:val="133F77"/>
          <w:sz w:val="22"/>
          <w:szCs w:val="22"/>
        </w:rPr>
      </w:pPr>
      <w:r>
        <w:rPr>
          <w:rFonts w:ascii="Mont Book" w:hAnsi="Mont Book" w:cs="Arial"/>
          <w:b/>
          <w:bCs/>
          <w:color w:val="133F77"/>
          <w:sz w:val="22"/>
          <w:szCs w:val="22"/>
        </w:rPr>
        <w:t xml:space="preserve">&gt;&gt; </w:t>
      </w:r>
      <w:r w:rsidR="00BF7EF4" w:rsidRPr="00BF7EF4">
        <w:rPr>
          <w:rFonts w:ascii="Mont Book" w:hAnsi="Mont Book" w:cs="Arial"/>
          <w:b/>
          <w:bCs/>
          <w:color w:val="133F77"/>
          <w:sz w:val="22"/>
          <w:szCs w:val="22"/>
        </w:rPr>
        <w:t>Schwarz auf schwarz</w:t>
      </w:r>
    </w:p>
    <w:p w14:paraId="6BDE300F" w14:textId="1DDE38BC" w:rsidR="00BF7EF4" w:rsidRDefault="00BF7EF4" w:rsidP="00175F8C">
      <w:pPr>
        <w:widowControl w:val="0"/>
        <w:autoSpaceDE w:val="0"/>
        <w:autoSpaceDN w:val="0"/>
        <w:adjustRightInd w:val="0"/>
        <w:spacing w:line="276" w:lineRule="auto"/>
        <w:ind w:right="-6"/>
        <w:contextualSpacing/>
        <w:rPr>
          <w:rFonts w:ascii="Mont Book" w:hAnsi="Mont Book"/>
          <w:sz w:val="22"/>
          <w:szCs w:val="22"/>
        </w:rPr>
      </w:pPr>
      <w:r w:rsidRPr="00BF7EF4">
        <w:rPr>
          <w:rFonts w:ascii="Mont Book" w:hAnsi="Mont Book"/>
          <w:sz w:val="22"/>
          <w:szCs w:val="22"/>
        </w:rPr>
        <w:t xml:space="preserve">Drei Geräte, drei Hersteller, drei Farbtöne: So sehen </w:t>
      </w:r>
      <w:r>
        <w:rPr>
          <w:rFonts w:ascii="Mont Book" w:hAnsi="Mont Book"/>
          <w:sz w:val="22"/>
          <w:szCs w:val="22"/>
        </w:rPr>
        <w:t>viele</w:t>
      </w:r>
      <w:r w:rsidRPr="00BF7EF4">
        <w:rPr>
          <w:rFonts w:ascii="Mont Book" w:hAnsi="Mont Book"/>
          <w:sz w:val="22"/>
          <w:szCs w:val="22"/>
        </w:rPr>
        <w:t xml:space="preserve"> Erstküchen aus. Schwarze Backofengriffe </w:t>
      </w:r>
      <w:r w:rsidRPr="00BF7EF4">
        <w:rPr>
          <w:rFonts w:ascii="Mont Book" w:hAnsi="Mont Book"/>
          <w:sz w:val="22"/>
          <w:szCs w:val="22"/>
        </w:rPr>
        <w:lastRenderedPageBreak/>
        <w:t xml:space="preserve">neben einer weißen Dunstabzugshaube und einem Kühlschrank in Edelstahl-Optik ergeben kein Konzept, sondern Zufall. </w:t>
      </w:r>
      <w:proofErr w:type="spellStart"/>
      <w:r w:rsidRPr="00BF7EF4">
        <w:rPr>
          <w:rFonts w:ascii="Mont Book" w:hAnsi="Mont Book"/>
          <w:sz w:val="22"/>
          <w:szCs w:val="22"/>
        </w:rPr>
        <w:t>Constructa</w:t>
      </w:r>
      <w:proofErr w:type="spellEnd"/>
      <w:r w:rsidRPr="00BF7EF4">
        <w:rPr>
          <w:rFonts w:ascii="Mont Book" w:hAnsi="Mont Book"/>
          <w:sz w:val="22"/>
          <w:szCs w:val="22"/>
        </w:rPr>
        <w:t xml:space="preserve"> liefert die Alternative: Die aktuelle Linie setzt konsequent auf durchgehend schwarze Fronten, vom Backofen über das Kochfeld bis zur Einbau-Mikrowelle. Wer sich von Anfang an für eine Farblinie entscheidet, spart späteres Nachbessern und bekommt eine Küche, die aussieht, als hätte man sie geplant </w:t>
      </w:r>
      <w:r w:rsidR="0028281E">
        <w:rPr>
          <w:rFonts w:ascii="Mont Book" w:hAnsi="Mont Book"/>
          <w:sz w:val="22"/>
          <w:szCs w:val="22"/>
        </w:rPr>
        <w:t>und nicht</w:t>
      </w:r>
      <w:r w:rsidRPr="00BF7EF4">
        <w:rPr>
          <w:rFonts w:ascii="Mont Book" w:hAnsi="Mont Book"/>
          <w:sz w:val="22"/>
          <w:szCs w:val="22"/>
        </w:rPr>
        <w:t xml:space="preserve"> zusammengewürfelt.</w:t>
      </w:r>
    </w:p>
    <w:p w14:paraId="05570970" w14:textId="77777777" w:rsidR="00AE1949" w:rsidRDefault="00AE1949" w:rsidP="00175F8C">
      <w:pPr>
        <w:widowControl w:val="0"/>
        <w:autoSpaceDE w:val="0"/>
        <w:autoSpaceDN w:val="0"/>
        <w:adjustRightInd w:val="0"/>
        <w:spacing w:line="276" w:lineRule="auto"/>
        <w:ind w:right="-6"/>
        <w:contextualSpacing/>
        <w:rPr>
          <w:rFonts w:ascii="Mont Book" w:hAnsi="Mont Book"/>
          <w:sz w:val="22"/>
          <w:szCs w:val="22"/>
        </w:rPr>
      </w:pPr>
    </w:p>
    <w:p w14:paraId="4F88ECC9" w14:textId="2B3E6B80" w:rsidR="00BF7EF4" w:rsidRDefault="001B7670" w:rsidP="00AE1949">
      <w:pPr>
        <w:widowControl w:val="0"/>
        <w:autoSpaceDE w:val="0"/>
        <w:autoSpaceDN w:val="0"/>
        <w:adjustRightInd w:val="0"/>
        <w:spacing w:line="276" w:lineRule="auto"/>
        <w:ind w:right="-6"/>
        <w:contextualSpacing/>
        <w:rPr>
          <w:rFonts w:ascii="Mont Book" w:hAnsi="Mont Book" w:cs="Arial"/>
          <w:b/>
          <w:bCs/>
          <w:color w:val="133F77"/>
          <w:sz w:val="22"/>
          <w:szCs w:val="22"/>
        </w:rPr>
      </w:pPr>
      <w:r>
        <w:rPr>
          <w:rFonts w:ascii="Mont Book" w:hAnsi="Mont Book" w:cs="Arial"/>
          <w:b/>
          <w:bCs/>
          <w:color w:val="133F77"/>
          <w:sz w:val="22"/>
          <w:szCs w:val="22"/>
        </w:rPr>
        <w:t xml:space="preserve">&gt;&gt; </w:t>
      </w:r>
      <w:r w:rsidR="00BF7EF4" w:rsidRPr="00BF7EF4">
        <w:rPr>
          <w:rFonts w:ascii="Mont Book" w:hAnsi="Mont Book" w:cs="Arial"/>
          <w:b/>
          <w:bCs/>
          <w:color w:val="133F77"/>
          <w:sz w:val="22"/>
          <w:szCs w:val="22"/>
        </w:rPr>
        <w:t>15 Jahre Ersatzteile, während andere schon vom Markt sind</w:t>
      </w:r>
    </w:p>
    <w:p w14:paraId="7916B11F" w14:textId="6B99552B" w:rsidR="002B65E5" w:rsidRPr="002B65E5" w:rsidRDefault="00F71B0C" w:rsidP="002530D7">
      <w:pPr>
        <w:widowControl w:val="0"/>
        <w:autoSpaceDE w:val="0"/>
        <w:autoSpaceDN w:val="0"/>
        <w:adjustRightInd w:val="0"/>
        <w:spacing w:line="276" w:lineRule="auto"/>
        <w:ind w:right="-6"/>
        <w:contextualSpacing/>
        <w:jc w:val="both"/>
        <w:rPr>
          <w:rFonts w:ascii="Mont Book" w:hAnsi="Mont Book"/>
          <w:sz w:val="22"/>
          <w:szCs w:val="22"/>
        </w:rPr>
      </w:pPr>
      <w:proofErr w:type="spellStart"/>
      <w:r w:rsidRPr="00F71B0C">
        <w:rPr>
          <w:rFonts w:ascii="Mont Book" w:hAnsi="Mont Book"/>
          <w:sz w:val="22"/>
          <w:szCs w:val="22"/>
        </w:rPr>
        <w:t>Constructa</w:t>
      </w:r>
      <w:proofErr w:type="spellEnd"/>
      <w:r w:rsidRPr="00F71B0C">
        <w:rPr>
          <w:rFonts w:ascii="Mont Book" w:hAnsi="Mont Book"/>
          <w:sz w:val="22"/>
          <w:szCs w:val="22"/>
        </w:rPr>
        <w:t xml:space="preserve">-Geräte sind auf Langlebigkeit ausgelegt, die Qualität bestätigen regelmäßig positive Bewertungen bei Stiftung Warentest. Und selbst wenn nach Jahren normaler Nutzung einmal eine Dichtung oder ein Scharnier getauscht werden muss: </w:t>
      </w:r>
      <w:r w:rsidR="006342BD" w:rsidRPr="006342BD">
        <w:rPr>
          <w:rFonts w:ascii="Mont Book" w:hAnsi="Mont Book"/>
          <w:sz w:val="22"/>
          <w:szCs w:val="22"/>
        </w:rPr>
        <w:t>Originalersatzteile</w:t>
      </w:r>
      <w:r w:rsidR="006342BD">
        <w:rPr>
          <w:rFonts w:ascii="Mont Book" w:hAnsi="Mont Book"/>
          <w:sz w:val="22"/>
          <w:szCs w:val="22"/>
        </w:rPr>
        <w:t xml:space="preserve"> </w:t>
      </w:r>
      <w:r w:rsidRPr="00F71B0C">
        <w:rPr>
          <w:rFonts w:ascii="Mont Book" w:hAnsi="Mont Book"/>
          <w:sz w:val="22"/>
          <w:szCs w:val="22"/>
        </w:rPr>
        <w:t xml:space="preserve">sind bis zu 15 Jahre verfügbar, der hauseigene Kundendienst </w:t>
      </w:r>
      <w:r w:rsidR="0028281E" w:rsidRPr="0028281E">
        <w:rPr>
          <w:rFonts w:ascii="Mont Book" w:hAnsi="Mont Book"/>
          <w:sz w:val="22"/>
          <w:szCs w:val="22"/>
        </w:rPr>
        <w:t>bundesweit</w:t>
      </w:r>
      <w:r w:rsidR="0028281E">
        <w:rPr>
          <w:rFonts w:ascii="Mont Book" w:hAnsi="Mont Book"/>
          <w:sz w:val="22"/>
          <w:szCs w:val="22"/>
        </w:rPr>
        <w:t xml:space="preserve"> </w:t>
      </w:r>
      <w:r w:rsidRPr="00F71B0C">
        <w:rPr>
          <w:rFonts w:ascii="Mont Book" w:hAnsi="Mont Book"/>
          <w:sz w:val="22"/>
          <w:szCs w:val="22"/>
        </w:rPr>
        <w:t>direkt erreichbar</w:t>
      </w:r>
      <w:r w:rsidRPr="002530D7">
        <w:rPr>
          <w:rFonts w:ascii="Mont Book" w:hAnsi="Mont Book"/>
          <w:sz w:val="22"/>
          <w:szCs w:val="22"/>
        </w:rPr>
        <w:t xml:space="preserve">. </w:t>
      </w:r>
      <w:r w:rsidR="002B65E5" w:rsidRPr="002530D7">
        <w:rPr>
          <w:rFonts w:ascii="Mont Book" w:hAnsi="Mont Book"/>
          <w:sz w:val="22"/>
          <w:szCs w:val="22"/>
        </w:rPr>
        <w:t>„</w:t>
      </w:r>
      <w:r w:rsidR="00E92A2E" w:rsidRPr="002530D7">
        <w:rPr>
          <w:rFonts w:ascii="Mont Book" w:hAnsi="Mont Book"/>
          <w:sz w:val="22"/>
          <w:szCs w:val="22"/>
        </w:rPr>
        <w:t>Funktionalität hört für uns nicht beim Kaufdatum auf. Originalersatzteile bis zu 15 Jahre und ein direkt erreichbarer Kundendienst gehören für uns genauso zum Produkt wie das Gerät selbst</w:t>
      </w:r>
      <w:r w:rsidR="002B65E5" w:rsidRPr="002530D7">
        <w:rPr>
          <w:rFonts w:ascii="Mont Book" w:hAnsi="Mont Book"/>
          <w:sz w:val="22"/>
          <w:szCs w:val="22"/>
        </w:rPr>
        <w:t xml:space="preserve">“, sagt </w:t>
      </w:r>
      <w:r w:rsidR="006D035E">
        <w:rPr>
          <w:rFonts w:ascii="Mont Book" w:hAnsi="Mont Book"/>
          <w:sz w:val="22"/>
          <w:szCs w:val="22"/>
        </w:rPr>
        <w:t>Julia Bucher von</w:t>
      </w:r>
      <w:r w:rsidR="002B65E5" w:rsidRPr="002530D7">
        <w:rPr>
          <w:rFonts w:ascii="Mont Book" w:hAnsi="Mont Book"/>
          <w:sz w:val="22"/>
          <w:szCs w:val="22"/>
        </w:rPr>
        <w:t xml:space="preserve"> </w:t>
      </w:r>
      <w:proofErr w:type="spellStart"/>
      <w:r w:rsidR="002B65E5" w:rsidRPr="002530D7">
        <w:rPr>
          <w:rFonts w:ascii="Mont Book" w:hAnsi="Mont Book"/>
          <w:sz w:val="22"/>
          <w:szCs w:val="22"/>
        </w:rPr>
        <w:t>Constructa</w:t>
      </w:r>
      <w:proofErr w:type="spellEnd"/>
      <w:r w:rsidR="002B65E5" w:rsidRPr="002530D7">
        <w:rPr>
          <w:rFonts w:ascii="Mont Book" w:hAnsi="Mont Book"/>
          <w:sz w:val="22"/>
          <w:szCs w:val="22"/>
        </w:rPr>
        <w:t>.</w:t>
      </w:r>
    </w:p>
    <w:p w14:paraId="4E7D8712" w14:textId="7695F6CF" w:rsidR="00673A5D" w:rsidRDefault="00673A5D" w:rsidP="001C0172">
      <w:pPr>
        <w:widowControl w:val="0"/>
        <w:autoSpaceDE w:val="0"/>
        <w:autoSpaceDN w:val="0"/>
        <w:adjustRightInd w:val="0"/>
        <w:spacing w:line="276" w:lineRule="auto"/>
        <w:ind w:right="-6"/>
        <w:contextualSpacing/>
        <w:rPr>
          <w:rFonts w:ascii="Mont Book" w:hAnsi="Mont Book"/>
          <w:sz w:val="22"/>
          <w:szCs w:val="22"/>
        </w:rPr>
      </w:pPr>
    </w:p>
    <w:p w14:paraId="18784E7B" w14:textId="77777777" w:rsidR="00BB06B9" w:rsidRDefault="00BB06B9" w:rsidP="00E572F7">
      <w:pPr>
        <w:pStyle w:val="Name"/>
        <w:spacing w:line="288" w:lineRule="auto"/>
        <w:rPr>
          <w:rFonts w:ascii="Mont Book" w:hAnsi="Mont Book" w:cs="Arial"/>
          <w:b/>
          <w:bCs/>
          <w:color w:val="003978"/>
          <w:sz w:val="18"/>
          <w:szCs w:val="18"/>
        </w:rPr>
      </w:pPr>
    </w:p>
    <w:p w14:paraId="5A677529" w14:textId="77777777" w:rsidR="00E572F7" w:rsidRPr="00306E3B" w:rsidRDefault="00E572F7" w:rsidP="00E572F7">
      <w:pPr>
        <w:pStyle w:val="Name"/>
        <w:spacing w:line="288" w:lineRule="auto"/>
        <w:rPr>
          <w:rFonts w:ascii="Mont Book" w:hAnsi="Mont Book" w:cs="Arial"/>
          <w:b/>
          <w:bCs/>
          <w:color w:val="003978"/>
          <w:sz w:val="18"/>
          <w:szCs w:val="18"/>
        </w:rPr>
      </w:pPr>
      <w:r w:rsidRPr="00306E3B">
        <w:rPr>
          <w:rFonts w:ascii="Mont Book" w:hAnsi="Mont Book" w:cs="Arial"/>
          <w:b/>
          <w:bCs/>
          <w:color w:val="003978"/>
          <w:sz w:val="18"/>
          <w:szCs w:val="18"/>
        </w:rPr>
        <w:t xml:space="preserve">Über </w:t>
      </w:r>
      <w:proofErr w:type="spellStart"/>
      <w:r w:rsidRPr="00306E3B">
        <w:rPr>
          <w:rFonts w:ascii="Mont Book" w:hAnsi="Mont Book" w:cs="Arial"/>
          <w:b/>
          <w:bCs/>
          <w:color w:val="003978"/>
          <w:sz w:val="18"/>
          <w:szCs w:val="18"/>
        </w:rPr>
        <w:t>Constructa</w:t>
      </w:r>
      <w:proofErr w:type="spellEnd"/>
    </w:p>
    <w:p w14:paraId="4E0693BD" w14:textId="7D37A7DF" w:rsidR="00E572F7" w:rsidRPr="00306E3B" w:rsidRDefault="00E572F7" w:rsidP="00E572F7">
      <w:pPr>
        <w:spacing w:line="288" w:lineRule="auto"/>
        <w:rPr>
          <w:rFonts w:ascii="Mont Book" w:hAnsi="Mont Book" w:cs="Arial"/>
          <w:color w:val="003978"/>
          <w:sz w:val="18"/>
          <w:szCs w:val="18"/>
        </w:rPr>
      </w:pPr>
      <w:r w:rsidRPr="00306E3B">
        <w:rPr>
          <w:rFonts w:ascii="Mont Book" w:hAnsi="Mont Book" w:cs="Arial"/>
          <w:color w:val="003978"/>
          <w:sz w:val="18"/>
          <w:szCs w:val="18"/>
        </w:rPr>
        <w:t xml:space="preserve">Seit 1951 steht </w:t>
      </w:r>
      <w:proofErr w:type="spellStart"/>
      <w:r w:rsidRPr="00306E3B">
        <w:rPr>
          <w:rFonts w:ascii="Mont Book" w:hAnsi="Mont Book" w:cs="Arial"/>
          <w:color w:val="003978"/>
          <w:sz w:val="18"/>
          <w:szCs w:val="18"/>
        </w:rPr>
        <w:t>Constructa</w:t>
      </w:r>
      <w:proofErr w:type="spellEnd"/>
      <w:r w:rsidRPr="00306E3B">
        <w:rPr>
          <w:rFonts w:ascii="Mont Book" w:hAnsi="Mont Book" w:cs="Arial"/>
          <w:color w:val="003978"/>
          <w:sz w:val="18"/>
          <w:szCs w:val="18"/>
        </w:rPr>
        <w:t xml:space="preserve"> für Qualität aus Deutschland. Der Ingenieur Peter Pfenningsberg ent</w:t>
      </w:r>
      <w:r w:rsidR="00137E73">
        <w:rPr>
          <w:rFonts w:ascii="Mont Book" w:hAnsi="Mont Book" w:cs="Arial"/>
          <w:color w:val="003978"/>
          <w:sz w:val="18"/>
          <w:szCs w:val="18"/>
        </w:rPr>
        <w:softHyphen/>
      </w:r>
      <w:r w:rsidRPr="00306E3B">
        <w:rPr>
          <w:rFonts w:ascii="Mont Book" w:hAnsi="Mont Book" w:cs="Arial"/>
          <w:color w:val="003978"/>
          <w:sz w:val="18"/>
          <w:szCs w:val="18"/>
        </w:rPr>
        <w:t xml:space="preserve">wickelte damals die erste Waschmaschine mit Bullauge, die schnell zum Markterfolg wurde. </w:t>
      </w:r>
      <w:r w:rsidRPr="00306E3B">
        <w:rPr>
          <w:rFonts w:ascii="Mont Book" w:hAnsi="Mont Book" w:cs="Arial"/>
          <w:color w:val="003978"/>
          <w:sz w:val="18"/>
          <w:szCs w:val="18"/>
          <w:shd w:val="clear" w:color="auto" w:fill="FFFFFF"/>
        </w:rPr>
        <w:t>Bis heute steht die Marke für solide Produktqualität, durchdachte Technik und</w:t>
      </w:r>
      <w:r>
        <w:rPr>
          <w:rFonts w:ascii="Mont Book" w:hAnsi="Mont Book" w:cs="Arial"/>
          <w:color w:val="003978"/>
          <w:sz w:val="18"/>
          <w:szCs w:val="18"/>
          <w:shd w:val="clear" w:color="auto" w:fill="FFFFFF"/>
        </w:rPr>
        <w:t xml:space="preserve"> einfachen Bedien</w:t>
      </w:r>
      <w:r>
        <w:rPr>
          <w:rFonts w:ascii="Mont Book" w:hAnsi="Mont Book" w:cs="Arial"/>
          <w:color w:val="003978"/>
          <w:sz w:val="18"/>
          <w:szCs w:val="18"/>
          <w:shd w:val="clear" w:color="auto" w:fill="FFFFFF"/>
        </w:rPr>
        <w:softHyphen/>
        <w:t xml:space="preserve">komfort </w:t>
      </w:r>
      <w:r w:rsidRPr="00306E3B">
        <w:rPr>
          <w:rFonts w:ascii="Mont Book" w:hAnsi="Mont Book" w:cs="Arial"/>
          <w:color w:val="003978"/>
          <w:sz w:val="18"/>
          <w:szCs w:val="18"/>
          <w:shd w:val="clear" w:color="auto" w:fill="FFFFFF"/>
        </w:rPr>
        <w:t>– zu einem fairen Preis-Leistungsverhältnis. </w:t>
      </w:r>
      <w:r w:rsidR="007C310E">
        <w:rPr>
          <w:rFonts w:ascii="Mont Book" w:hAnsi="Mont Book" w:cs="Arial"/>
          <w:color w:val="003978"/>
          <w:sz w:val="18"/>
          <w:szCs w:val="18"/>
          <w:shd w:val="clear" w:color="auto" w:fill="FFFFFF"/>
        </w:rPr>
        <w:t xml:space="preserve">Mehr als </w:t>
      </w:r>
      <w:r w:rsidRPr="00306E3B">
        <w:rPr>
          <w:rFonts w:ascii="Mont Book" w:hAnsi="Mont Book" w:cs="Arial"/>
          <w:color w:val="003978"/>
          <w:sz w:val="18"/>
          <w:szCs w:val="18"/>
          <w:shd w:val="clear" w:color="auto" w:fill="FFFFFF"/>
        </w:rPr>
        <w:t xml:space="preserve">70 Jahre nach Gründung bietet </w:t>
      </w:r>
      <w:proofErr w:type="spellStart"/>
      <w:r w:rsidRPr="00306E3B">
        <w:rPr>
          <w:rFonts w:ascii="Mont Book" w:hAnsi="Mont Book" w:cs="Arial"/>
          <w:color w:val="003978"/>
          <w:sz w:val="18"/>
          <w:szCs w:val="18"/>
          <w:shd w:val="clear" w:color="auto" w:fill="FFFFFF"/>
        </w:rPr>
        <w:t>Constructa</w:t>
      </w:r>
      <w:proofErr w:type="spellEnd"/>
      <w:r w:rsidRPr="00306E3B">
        <w:rPr>
          <w:rFonts w:ascii="Mont Book" w:hAnsi="Mont Book" w:cs="Arial"/>
          <w:color w:val="003978"/>
          <w:sz w:val="18"/>
          <w:szCs w:val="18"/>
          <w:shd w:val="clear" w:color="auto" w:fill="FFFFFF"/>
        </w:rPr>
        <w:t xml:space="preserve"> eine spannende Auswahl verschiedener Hausgeräte in den Kategorien Waschen, Trocknen, Kühlen, Gefrieren, Geschirrspülen, </w:t>
      </w:r>
      <w:r w:rsidR="007C310E">
        <w:rPr>
          <w:rFonts w:ascii="Mont Book" w:hAnsi="Mont Book" w:cs="Arial"/>
          <w:color w:val="003978"/>
          <w:sz w:val="18"/>
          <w:szCs w:val="18"/>
          <w:shd w:val="clear" w:color="auto" w:fill="FFFFFF"/>
        </w:rPr>
        <w:t>Kochen und Backen</w:t>
      </w:r>
      <w:r w:rsidRPr="00306E3B">
        <w:rPr>
          <w:rFonts w:ascii="Mont Book" w:hAnsi="Mont Book" w:cs="Arial"/>
          <w:color w:val="003978"/>
          <w:sz w:val="18"/>
          <w:szCs w:val="18"/>
          <w:shd w:val="clear" w:color="auto" w:fill="FFFFFF"/>
        </w:rPr>
        <w:t xml:space="preserve">. </w:t>
      </w:r>
      <w:r w:rsidRPr="00306E3B">
        <w:rPr>
          <w:rFonts w:ascii="Mont Book" w:hAnsi="Mont Book" w:cs="Arial"/>
          <w:color w:val="003978"/>
          <w:sz w:val="18"/>
          <w:szCs w:val="18"/>
        </w:rPr>
        <w:t xml:space="preserve">Das Sortiment </w:t>
      </w:r>
      <w:proofErr w:type="spellStart"/>
      <w:r w:rsidRPr="00306E3B">
        <w:rPr>
          <w:rFonts w:ascii="Mont Book" w:hAnsi="Mont Book" w:cs="Arial"/>
          <w:color w:val="003978"/>
          <w:sz w:val="18"/>
          <w:szCs w:val="18"/>
        </w:rPr>
        <w:t>Constructa</w:t>
      </w:r>
      <w:proofErr w:type="spellEnd"/>
      <w:r w:rsidRPr="00306E3B">
        <w:rPr>
          <w:rFonts w:ascii="Mont Book" w:hAnsi="Mont Book" w:cs="Arial"/>
          <w:color w:val="003978"/>
          <w:sz w:val="18"/>
          <w:szCs w:val="18"/>
        </w:rPr>
        <w:t xml:space="preserve"> </w:t>
      </w:r>
      <w:proofErr w:type="spellStart"/>
      <w:r w:rsidRPr="007C310E">
        <w:rPr>
          <w:rFonts w:ascii="Mont Book" w:hAnsi="Mont Book" w:cs="Arial"/>
          <w:i/>
          <w:color w:val="003978"/>
          <w:sz w:val="18"/>
          <w:szCs w:val="18"/>
        </w:rPr>
        <w:t>energy</w:t>
      </w:r>
      <w:proofErr w:type="spellEnd"/>
      <w:r w:rsidRPr="00306E3B">
        <w:rPr>
          <w:rFonts w:ascii="Mont Book" w:hAnsi="Mont Book" w:cs="Arial"/>
          <w:color w:val="003978"/>
          <w:sz w:val="18"/>
          <w:szCs w:val="18"/>
        </w:rPr>
        <w:t xml:space="preserve"> ist exklusiv über den mittelständischen Elektrofachhandel bei Händlern des Mittelstandskreises erhältlich. Hier handelt es sich um freistehende Geräte sowie Einbaugeräte für den Ersatzbedarf. </w:t>
      </w:r>
    </w:p>
    <w:p w14:paraId="6D5E9E70" w14:textId="77777777" w:rsidR="00E572F7" w:rsidRPr="00306E3B" w:rsidRDefault="00E572F7" w:rsidP="00E572F7">
      <w:pPr>
        <w:pStyle w:val="Name"/>
        <w:rPr>
          <w:rFonts w:ascii="Mont Book" w:hAnsi="Mont Book" w:cs="Arial"/>
          <w:color w:val="003978"/>
          <w:sz w:val="18"/>
          <w:szCs w:val="18"/>
        </w:rPr>
      </w:pPr>
    </w:p>
    <w:p w14:paraId="61F1144A" w14:textId="77777777" w:rsidR="00E572F7" w:rsidRDefault="00E572F7" w:rsidP="00E572F7">
      <w:pPr>
        <w:widowControl w:val="0"/>
        <w:autoSpaceDE w:val="0"/>
        <w:autoSpaceDN w:val="0"/>
        <w:adjustRightInd w:val="0"/>
        <w:rPr>
          <w:rFonts w:ascii="Mont Book" w:hAnsi="Mont Book" w:cs="Arial"/>
          <w:color w:val="003978"/>
          <w:sz w:val="18"/>
          <w:szCs w:val="18"/>
        </w:rPr>
      </w:pPr>
      <w:r w:rsidRPr="00C90D8F">
        <w:rPr>
          <w:rFonts w:ascii="Mont Book" w:hAnsi="Mont Book" w:cs="Arial"/>
          <w:color w:val="003978"/>
          <w:sz w:val="18"/>
          <w:szCs w:val="18"/>
        </w:rPr>
        <w:t>Weitere Informationen unter</w:t>
      </w:r>
      <w:r w:rsidRPr="00C90D8F">
        <w:rPr>
          <w:rFonts w:ascii="Mont Book" w:hAnsi="Mont Book" w:cs="Arial"/>
          <w:color w:val="8995BC"/>
          <w:sz w:val="18"/>
          <w:szCs w:val="18"/>
        </w:rPr>
        <w:t xml:space="preserve"> </w:t>
      </w:r>
      <w:hyperlink r:id="rId11" w:history="1">
        <w:r w:rsidRPr="00C90D8F">
          <w:rPr>
            <w:rStyle w:val="Hyperlink"/>
            <w:rFonts w:ascii="Mont Book" w:hAnsi="Mont Book" w:cs="Arial"/>
            <w:color w:val="8995BC"/>
            <w:sz w:val="18"/>
            <w:szCs w:val="18"/>
          </w:rPr>
          <w:t>constructa.com/de</w:t>
        </w:r>
      </w:hyperlink>
      <w:r w:rsidRPr="00C90D8F">
        <w:rPr>
          <w:rFonts w:ascii="Mont Book" w:hAnsi="Mont Book" w:cs="Arial"/>
          <w:color w:val="003978"/>
          <w:sz w:val="18"/>
          <w:szCs w:val="18"/>
        </w:rPr>
        <w:t xml:space="preserve"> und über </w:t>
      </w:r>
      <w:proofErr w:type="spellStart"/>
      <w:r w:rsidRPr="00C90D8F">
        <w:rPr>
          <w:rFonts w:ascii="Mont Book" w:hAnsi="Mont Book" w:cs="Arial"/>
          <w:color w:val="003978"/>
          <w:sz w:val="18"/>
          <w:szCs w:val="18"/>
        </w:rPr>
        <w:t>Social</w:t>
      </w:r>
      <w:proofErr w:type="spellEnd"/>
      <w:r w:rsidRPr="00C90D8F">
        <w:rPr>
          <w:rFonts w:ascii="Mont Book" w:hAnsi="Mont Book" w:cs="Arial"/>
          <w:color w:val="003978"/>
          <w:sz w:val="18"/>
          <w:szCs w:val="18"/>
        </w:rPr>
        <w:t xml:space="preserve"> Media</w:t>
      </w:r>
      <w:r>
        <w:rPr>
          <w:rFonts w:ascii="Mont Book" w:hAnsi="Mont Book" w:cs="Arial"/>
          <w:color w:val="003978"/>
          <w:sz w:val="18"/>
          <w:szCs w:val="18"/>
        </w:rPr>
        <w:t>:</w:t>
      </w:r>
      <w:r w:rsidRPr="00C90D8F">
        <w:rPr>
          <w:rFonts w:ascii="Mont Book" w:hAnsi="Mont Book" w:cs="Arial"/>
          <w:color w:val="003978"/>
          <w:sz w:val="18"/>
          <w:szCs w:val="18"/>
        </w:rPr>
        <w:t xml:space="preserve"> </w:t>
      </w:r>
    </w:p>
    <w:p w14:paraId="78A44068" w14:textId="77777777" w:rsidR="00E572F7" w:rsidRDefault="00E572F7" w:rsidP="00E572F7">
      <w:pPr>
        <w:pStyle w:val="Listenabsatz"/>
        <w:widowControl w:val="0"/>
        <w:numPr>
          <w:ilvl w:val="0"/>
          <w:numId w:val="28"/>
        </w:numPr>
        <w:autoSpaceDE w:val="0"/>
        <w:autoSpaceDN w:val="0"/>
        <w:adjustRightInd w:val="0"/>
        <w:rPr>
          <w:rStyle w:val="Hyperlink"/>
          <w:rFonts w:ascii="Mont Book" w:hAnsi="Mont Book" w:cs="Arial"/>
          <w:color w:val="8995BC"/>
          <w:sz w:val="18"/>
          <w:szCs w:val="18"/>
        </w:rPr>
      </w:pPr>
      <w:hyperlink r:id="rId12" w:history="1">
        <w:r w:rsidRPr="00C90D8F">
          <w:rPr>
            <w:rStyle w:val="Hyperlink"/>
            <w:rFonts w:ascii="Mont Book" w:hAnsi="Mont Book" w:cs="Arial"/>
            <w:color w:val="8995BC"/>
            <w:sz w:val="18"/>
            <w:szCs w:val="18"/>
          </w:rPr>
          <w:t>Facebook.com/</w:t>
        </w:r>
        <w:proofErr w:type="spellStart"/>
        <w:r w:rsidRPr="00C90D8F">
          <w:rPr>
            <w:rStyle w:val="Hyperlink"/>
            <w:rFonts w:ascii="Mont Book" w:hAnsi="Mont Book" w:cs="Arial"/>
            <w:color w:val="8995BC"/>
            <w:sz w:val="18"/>
            <w:szCs w:val="18"/>
          </w:rPr>
          <w:t>Constructa.Deutschland</w:t>
        </w:r>
        <w:proofErr w:type="spellEnd"/>
      </w:hyperlink>
      <w:r w:rsidRPr="00C90D8F">
        <w:rPr>
          <w:rStyle w:val="Hyperlink"/>
          <w:rFonts w:ascii="Mont Book" w:hAnsi="Mont Book" w:cs="Arial"/>
          <w:color w:val="8995BC"/>
          <w:sz w:val="18"/>
          <w:szCs w:val="18"/>
        </w:rPr>
        <w:t>.</w:t>
      </w:r>
    </w:p>
    <w:p w14:paraId="5047DAB4" w14:textId="77777777" w:rsidR="00E572F7" w:rsidRPr="00C90D8F" w:rsidRDefault="00E572F7" w:rsidP="00E572F7">
      <w:pPr>
        <w:pStyle w:val="Listenabsatz"/>
        <w:widowControl w:val="0"/>
        <w:numPr>
          <w:ilvl w:val="0"/>
          <w:numId w:val="28"/>
        </w:numPr>
        <w:autoSpaceDE w:val="0"/>
        <w:autoSpaceDN w:val="0"/>
        <w:adjustRightInd w:val="0"/>
        <w:rPr>
          <w:rStyle w:val="Hyperlink"/>
          <w:rFonts w:ascii="Mont Book" w:hAnsi="Mont Book" w:cs="Arial"/>
          <w:color w:val="8995BC"/>
          <w:sz w:val="18"/>
          <w:szCs w:val="18"/>
        </w:rPr>
      </w:pPr>
      <w:hyperlink r:id="rId13" w:history="1">
        <w:r w:rsidRPr="00C90D8F">
          <w:rPr>
            <w:rStyle w:val="Hyperlink"/>
            <w:rFonts w:ascii="Mont Book" w:hAnsi="Mont Book" w:cs="Arial"/>
            <w:color w:val="8995BC"/>
            <w:sz w:val="18"/>
            <w:szCs w:val="18"/>
          </w:rPr>
          <w:t>Instagram.com/</w:t>
        </w:r>
        <w:proofErr w:type="spellStart"/>
        <w:r w:rsidRPr="00C90D8F">
          <w:rPr>
            <w:rStyle w:val="Hyperlink"/>
            <w:rFonts w:ascii="Mont Book" w:hAnsi="Mont Book" w:cs="Arial"/>
            <w:color w:val="8995BC"/>
            <w:sz w:val="18"/>
            <w:szCs w:val="18"/>
          </w:rPr>
          <w:t>constructa_de</w:t>
        </w:r>
        <w:proofErr w:type="spellEnd"/>
        <w:r w:rsidRPr="00C90D8F">
          <w:rPr>
            <w:rStyle w:val="Hyperlink"/>
            <w:rFonts w:ascii="Mont Book" w:hAnsi="Mont Book" w:cs="Arial"/>
            <w:color w:val="8995BC"/>
            <w:sz w:val="18"/>
            <w:szCs w:val="18"/>
          </w:rPr>
          <w:t>/</w:t>
        </w:r>
      </w:hyperlink>
    </w:p>
    <w:p w14:paraId="6F9E0E38" w14:textId="77777777" w:rsidR="00E572F7" w:rsidRPr="00C90D8F" w:rsidRDefault="00E572F7" w:rsidP="00E572F7">
      <w:pPr>
        <w:pStyle w:val="Listenabsatz"/>
        <w:widowControl w:val="0"/>
        <w:numPr>
          <w:ilvl w:val="0"/>
          <w:numId w:val="28"/>
        </w:numPr>
        <w:autoSpaceDE w:val="0"/>
        <w:autoSpaceDN w:val="0"/>
        <w:adjustRightInd w:val="0"/>
        <w:rPr>
          <w:rStyle w:val="Hyperlink"/>
          <w:rFonts w:ascii="Mont Book" w:hAnsi="Mont Book" w:cs="Arial"/>
          <w:color w:val="8995BC"/>
          <w:sz w:val="18"/>
          <w:szCs w:val="18"/>
        </w:rPr>
      </w:pPr>
      <w:hyperlink r:id="rId14" w:history="1">
        <w:r w:rsidRPr="00BE1A19">
          <w:rPr>
            <w:rStyle w:val="Hyperlink"/>
            <w:rFonts w:ascii="Mont Book" w:hAnsi="Mont Book" w:cs="Arial"/>
            <w:color w:val="8995BC"/>
            <w:sz w:val="18"/>
            <w:szCs w:val="18"/>
          </w:rPr>
          <w:t>Youtube.com/@constructa2128</w:t>
        </w:r>
      </w:hyperlink>
    </w:p>
    <w:p w14:paraId="1D946A97" w14:textId="77777777" w:rsidR="00E572F7" w:rsidRPr="0065126B" w:rsidRDefault="00E572F7" w:rsidP="00E572F7">
      <w:pPr>
        <w:widowControl w:val="0"/>
        <w:autoSpaceDE w:val="0"/>
        <w:autoSpaceDN w:val="0"/>
        <w:adjustRightInd w:val="0"/>
        <w:contextualSpacing/>
        <w:rPr>
          <w:rFonts w:ascii="Mont Book" w:hAnsi="Mont Book" w:cs="Arial"/>
          <w:color w:val="8995BC"/>
          <w:sz w:val="18"/>
          <w:szCs w:val="18"/>
          <w:u w:val="single"/>
        </w:rPr>
      </w:pPr>
    </w:p>
    <w:p w14:paraId="61C9DA3A" w14:textId="77777777" w:rsidR="00E572F7" w:rsidRDefault="00E572F7" w:rsidP="00E572F7">
      <w:pPr>
        <w:pStyle w:val="Name"/>
        <w:rPr>
          <w:rFonts w:ascii="Mont Book" w:hAnsi="Mont Book" w:cs="Arial"/>
          <w:color w:val="003978"/>
          <w:sz w:val="18"/>
          <w:szCs w:val="18"/>
          <w:u w:val="single"/>
        </w:rPr>
      </w:pPr>
    </w:p>
    <w:p w14:paraId="17C5C5D4" w14:textId="77777777" w:rsidR="00E572F7" w:rsidRPr="00313410" w:rsidRDefault="00E572F7" w:rsidP="00E572F7">
      <w:pPr>
        <w:pStyle w:val="Name"/>
        <w:rPr>
          <w:rFonts w:ascii="Mont Book" w:hAnsi="Mont Book" w:cs="Arial"/>
          <w:b/>
          <w:bCs/>
          <w:color w:val="003978"/>
          <w:sz w:val="18"/>
          <w:szCs w:val="18"/>
          <w:u w:val="single"/>
        </w:rPr>
      </w:pPr>
      <w:r w:rsidRPr="00313410">
        <w:rPr>
          <w:rFonts w:ascii="Mont Book" w:hAnsi="Mont Book" w:cs="Arial"/>
          <w:color w:val="003978"/>
          <w:sz w:val="18"/>
          <w:szCs w:val="18"/>
          <w:u w:val="single"/>
        </w:rPr>
        <w:t xml:space="preserve">Pressekontakt </w:t>
      </w:r>
      <w:r w:rsidRPr="00313410">
        <w:rPr>
          <w:rFonts w:ascii="Mont Book" w:hAnsi="Mont Book" w:cs="Arial"/>
          <w:b/>
          <w:bCs/>
          <w:color w:val="003978"/>
          <w:sz w:val="18"/>
          <w:szCs w:val="18"/>
          <w:u w:val="single"/>
        </w:rPr>
        <w:t>Deutschland:</w:t>
      </w:r>
    </w:p>
    <w:p w14:paraId="194318EE" w14:textId="78064F1D" w:rsidR="00E572F7" w:rsidRPr="00313410" w:rsidRDefault="003F6041" w:rsidP="00E572F7">
      <w:pPr>
        <w:pStyle w:val="Adress"/>
        <w:rPr>
          <w:rFonts w:ascii="Mont Book" w:hAnsi="Mont Book" w:cs="Arial"/>
          <w:color w:val="003978"/>
          <w:szCs w:val="18"/>
        </w:rPr>
      </w:pPr>
      <w:r w:rsidRPr="00313410">
        <w:rPr>
          <w:rFonts w:ascii="Mont Book" w:hAnsi="Mont Book" w:cs="Arial"/>
          <w:color w:val="003978"/>
          <w:szCs w:val="18"/>
        </w:rPr>
        <w:t>Hansmann PR</w:t>
      </w:r>
      <w:r w:rsidR="00E572F7" w:rsidRPr="00313410">
        <w:rPr>
          <w:rFonts w:ascii="Mont Book" w:hAnsi="Mont Book" w:cs="Arial"/>
          <w:color w:val="003978"/>
          <w:szCs w:val="18"/>
        </w:rPr>
        <w:tab/>
      </w:r>
      <w:r w:rsidR="00E572F7" w:rsidRPr="00313410">
        <w:rPr>
          <w:rFonts w:ascii="Mont Book" w:hAnsi="Mont Book" w:cs="Arial"/>
          <w:color w:val="003978"/>
          <w:szCs w:val="18"/>
        </w:rPr>
        <w:tab/>
      </w:r>
      <w:r w:rsidR="00E572F7" w:rsidRPr="00313410">
        <w:rPr>
          <w:rFonts w:ascii="Mont Book" w:hAnsi="Mont Book" w:cs="Arial"/>
          <w:color w:val="003978"/>
          <w:szCs w:val="18"/>
        </w:rPr>
        <w:tab/>
      </w:r>
      <w:r w:rsidR="00E572F7" w:rsidRPr="00313410">
        <w:rPr>
          <w:rFonts w:ascii="Mont Book" w:hAnsi="Mont Book" w:cs="Arial"/>
          <w:color w:val="003978"/>
          <w:szCs w:val="18"/>
        </w:rPr>
        <w:tab/>
      </w:r>
      <w:r w:rsidR="00E572F7" w:rsidRPr="00313410">
        <w:rPr>
          <w:rFonts w:ascii="Mont Book" w:hAnsi="Mont Book" w:cs="Arial"/>
          <w:color w:val="003978"/>
          <w:szCs w:val="18"/>
        </w:rPr>
        <w:tab/>
        <w:t>BSH Hausgeräte GmbH</w:t>
      </w:r>
      <w:r w:rsidR="00E572F7" w:rsidRPr="00313410">
        <w:rPr>
          <w:rFonts w:ascii="Mont Book" w:hAnsi="Mont Book" w:cs="Arial"/>
          <w:color w:val="003978"/>
          <w:szCs w:val="18"/>
        </w:rPr>
        <w:tab/>
      </w:r>
      <w:r w:rsidR="00E572F7" w:rsidRPr="00313410">
        <w:rPr>
          <w:rFonts w:ascii="Mont Book" w:hAnsi="Mont Book" w:cs="Arial"/>
          <w:color w:val="003978"/>
          <w:szCs w:val="18"/>
        </w:rPr>
        <w:tab/>
      </w:r>
      <w:r w:rsidR="00E572F7" w:rsidRPr="00313410">
        <w:rPr>
          <w:rFonts w:ascii="Mont Book" w:hAnsi="Mont Book" w:cs="Arial"/>
          <w:color w:val="003978"/>
          <w:szCs w:val="18"/>
        </w:rPr>
        <w:tab/>
      </w:r>
    </w:p>
    <w:p w14:paraId="6648D45A" w14:textId="211D8805" w:rsidR="003F6041" w:rsidRPr="00313410" w:rsidRDefault="003F6041" w:rsidP="003F6041">
      <w:pPr>
        <w:pStyle w:val="Adress"/>
        <w:rPr>
          <w:rFonts w:ascii="Mont Book" w:hAnsi="Mont Book" w:cs="Arial"/>
          <w:color w:val="003978"/>
          <w:szCs w:val="18"/>
        </w:rPr>
      </w:pPr>
      <w:r w:rsidRPr="00313410">
        <w:rPr>
          <w:rFonts w:ascii="Mont Book" w:hAnsi="Mont Book" w:cs="Arial"/>
          <w:color w:val="003978"/>
          <w:szCs w:val="18"/>
        </w:rPr>
        <w:t>Miriam Herbstritt/</w:t>
      </w:r>
      <w:r w:rsidR="000541FA">
        <w:rPr>
          <w:rFonts w:ascii="Mont Book" w:hAnsi="Mont Book" w:cs="Arial"/>
          <w:color w:val="003978"/>
          <w:szCs w:val="18"/>
        </w:rPr>
        <w:t>Lilly Hennersberger</w:t>
      </w:r>
      <w:r w:rsidR="00E572F7" w:rsidRPr="00313410">
        <w:rPr>
          <w:rFonts w:ascii="Mont Book" w:hAnsi="Mont Book" w:cs="Arial"/>
          <w:color w:val="003978"/>
          <w:szCs w:val="18"/>
        </w:rPr>
        <w:tab/>
      </w:r>
      <w:r w:rsidR="00E572F7" w:rsidRPr="00313410">
        <w:rPr>
          <w:rFonts w:ascii="Mont Book" w:hAnsi="Mont Book" w:cs="Arial"/>
          <w:color w:val="003978"/>
          <w:szCs w:val="18"/>
        </w:rPr>
        <w:tab/>
      </w:r>
      <w:r w:rsidR="00E572F7" w:rsidRPr="00313410">
        <w:rPr>
          <w:rFonts w:ascii="Mont Book" w:hAnsi="Mont Book" w:cs="Arial"/>
          <w:color w:val="003978"/>
          <w:szCs w:val="18"/>
        </w:rPr>
        <w:tab/>
      </w:r>
      <w:r w:rsidRPr="00313410">
        <w:rPr>
          <w:rFonts w:ascii="Mont Book" w:hAnsi="Mont Book" w:cs="Arial"/>
          <w:color w:val="003978"/>
          <w:szCs w:val="18"/>
        </w:rPr>
        <w:t>Alex Kostner</w:t>
      </w:r>
    </w:p>
    <w:p w14:paraId="71243C47" w14:textId="23586B6E" w:rsidR="00E572F7" w:rsidRPr="00F92F0C" w:rsidRDefault="00E572F7" w:rsidP="00E572F7">
      <w:pPr>
        <w:pStyle w:val="Adress"/>
        <w:rPr>
          <w:rFonts w:ascii="Mont Book" w:hAnsi="Mont Book" w:cs="Arial"/>
          <w:szCs w:val="18"/>
          <w:lang w:val="it-IT"/>
        </w:rPr>
      </w:pPr>
      <w:r w:rsidRPr="00313410">
        <w:rPr>
          <w:rFonts w:ascii="Mont Book" w:hAnsi="Mont Book" w:cs="Arial"/>
          <w:color w:val="003978"/>
          <w:szCs w:val="18"/>
          <w:lang w:val="it-IT"/>
        </w:rPr>
        <w:t xml:space="preserve">E-Mail: </w:t>
      </w:r>
      <w:r w:rsidR="00313410">
        <w:rPr>
          <w:rFonts w:ascii="Mont Book" w:hAnsi="Mont Book" w:cs="Arial"/>
          <w:color w:val="003978"/>
          <w:szCs w:val="18"/>
          <w:lang w:val="it-IT"/>
        </w:rPr>
        <w:t>presse.constructa@hansmannpr.de</w:t>
      </w:r>
      <w:r w:rsidR="003F6041" w:rsidRPr="00313410">
        <w:rPr>
          <w:rStyle w:val="Hyperlink"/>
          <w:rFonts w:ascii="Mont Book" w:hAnsi="Mont Book" w:cs="Arial"/>
          <w:color w:val="8995BC"/>
          <w:szCs w:val="18"/>
          <w:u w:val="none"/>
          <w:lang w:val="it-IT"/>
        </w:rPr>
        <w:tab/>
      </w:r>
      <w:r w:rsidR="003F6041" w:rsidRPr="00313410">
        <w:rPr>
          <w:rStyle w:val="Hyperlink"/>
          <w:rFonts w:ascii="Mont Book" w:hAnsi="Mont Book" w:cs="Arial"/>
          <w:color w:val="8995BC"/>
          <w:szCs w:val="18"/>
          <w:u w:val="none"/>
          <w:lang w:val="it-IT"/>
        </w:rPr>
        <w:tab/>
      </w:r>
      <w:r w:rsidRPr="00313410">
        <w:rPr>
          <w:rFonts w:ascii="Mont Book" w:hAnsi="Mont Book" w:cs="Arial"/>
          <w:color w:val="003978"/>
          <w:szCs w:val="18"/>
          <w:lang w:val="it-IT"/>
        </w:rPr>
        <w:t>E-Mail</w:t>
      </w:r>
      <w:r w:rsidRPr="00313410">
        <w:rPr>
          <w:color w:val="003978"/>
          <w:lang w:val="it-IT"/>
        </w:rPr>
        <w:t>:</w:t>
      </w:r>
      <w:r w:rsidRPr="00313410">
        <w:rPr>
          <w:rStyle w:val="Hyperlink"/>
          <w:rFonts w:ascii="Mont Book" w:hAnsi="Mont Book" w:cs="Arial"/>
          <w:color w:val="8995BC"/>
          <w:szCs w:val="18"/>
          <w:u w:val="none"/>
          <w:lang w:val="it-IT"/>
        </w:rPr>
        <w:t xml:space="preserve"> </w:t>
      </w:r>
      <w:r w:rsidR="003F6041" w:rsidRPr="00313410">
        <w:rPr>
          <w:rStyle w:val="Hyperlink"/>
          <w:rFonts w:ascii="Mont Book" w:hAnsi="Mont Book" w:cs="Arial"/>
          <w:color w:val="8995BC"/>
          <w:szCs w:val="18"/>
          <w:u w:val="none"/>
          <w:lang w:val="it-IT"/>
        </w:rPr>
        <w:t>alex.kostner@bshg.com</w:t>
      </w:r>
      <w:r w:rsidRPr="00F92F0C">
        <w:rPr>
          <w:rStyle w:val="Hyperlink"/>
          <w:rFonts w:ascii="Mont Book" w:hAnsi="Mont Book" w:cs="Arial"/>
          <w:color w:val="8995BC"/>
          <w:szCs w:val="18"/>
          <w:u w:val="none"/>
          <w:lang w:val="it-IT"/>
        </w:rPr>
        <w:t xml:space="preserve"> </w:t>
      </w:r>
    </w:p>
    <w:p w14:paraId="06268527" w14:textId="4A896DAC" w:rsidR="00D222F2" w:rsidRDefault="00E572F7" w:rsidP="00E572F7">
      <w:pPr>
        <w:pStyle w:val="Adress"/>
        <w:rPr>
          <w:rStyle w:val="Hyperlink"/>
          <w:rFonts w:ascii="Mont Book" w:eastAsiaTheme="minorEastAsia" w:hAnsi="Mont Book"/>
        </w:rPr>
      </w:pPr>
      <w:r w:rsidRPr="00F92F0C">
        <w:rPr>
          <w:rFonts w:ascii="Mont Book" w:hAnsi="Mont Book" w:cs="Arial"/>
          <w:color w:val="003978"/>
          <w:szCs w:val="18"/>
          <w:lang w:val="it-IT"/>
        </w:rPr>
        <w:t xml:space="preserve"> </w:t>
      </w:r>
    </w:p>
    <w:p w14:paraId="32ED60DA" w14:textId="77777777" w:rsidR="00DF54D1" w:rsidRPr="00D42108" w:rsidRDefault="00DF54D1" w:rsidP="00ED696B">
      <w:pPr>
        <w:rPr>
          <w:rFonts w:ascii="Mont Book" w:hAnsi="Mont Book"/>
          <w:vanish/>
        </w:rPr>
      </w:pPr>
    </w:p>
    <w:sectPr w:rsidR="00DF54D1" w:rsidRPr="00D42108" w:rsidSect="002A4515">
      <w:headerReference w:type="default" r:id="rId15"/>
      <w:footerReference w:type="default" r:id="rId16"/>
      <w:headerReference w:type="first" r:id="rId17"/>
      <w:footerReference w:type="first" r:id="rId18"/>
      <w:pgSz w:w="11900" w:h="16840"/>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D2FC" w14:textId="77777777" w:rsidR="00BE5C2B" w:rsidRDefault="00BE5C2B" w:rsidP="005114DE">
      <w:r>
        <w:separator/>
      </w:r>
    </w:p>
  </w:endnote>
  <w:endnote w:type="continuationSeparator" w:id="0">
    <w:p w14:paraId="77469F1B" w14:textId="77777777" w:rsidR="00BE5C2B" w:rsidRDefault="00BE5C2B" w:rsidP="005114DE">
      <w:r>
        <w:continuationSeparator/>
      </w:r>
    </w:p>
  </w:endnote>
  <w:endnote w:type="continuationNotice" w:id="1">
    <w:p w14:paraId="61866726" w14:textId="77777777" w:rsidR="00BE5C2B" w:rsidRDefault="00BE5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ont Book">
    <w:altName w:val="Calibri"/>
    <w:panose1 w:val="020B0604020202020204"/>
    <w:charset w:val="00"/>
    <w:family w:val="moder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165E" w14:textId="77777777" w:rsidR="009E1A54" w:rsidRPr="003B7A98" w:rsidRDefault="009E1A54" w:rsidP="009E755F">
    <w:pPr>
      <w:pStyle w:val="Fuzeile"/>
      <w:ind w:right="284"/>
      <w:jc w:val="right"/>
      <w:rPr>
        <w:rFonts w:ascii="Arial" w:hAnsi="Arial" w:cs="Arial"/>
        <w:color w:val="7F7F7F" w:themeColor="text1" w:themeTint="80"/>
        <w:sz w:val="18"/>
        <w:szCs w:val="18"/>
      </w:rPr>
    </w:pPr>
    <w:r w:rsidRPr="003B7A98">
      <w:rPr>
        <w:rFonts w:ascii="Arial" w:hAnsi="Arial" w:cs="Arial"/>
        <w:color w:val="7F7F7F" w:themeColor="text1" w:themeTint="80"/>
        <w:sz w:val="18"/>
        <w:szCs w:val="18"/>
      </w:rPr>
      <w:t xml:space="preserve">Seite </w:t>
    </w:r>
    <w:r w:rsidRPr="003B7A98">
      <w:rPr>
        <w:rFonts w:ascii="Arial" w:hAnsi="Arial" w:cs="Arial"/>
        <w:color w:val="7F7F7F" w:themeColor="text1" w:themeTint="80"/>
        <w:sz w:val="18"/>
        <w:szCs w:val="18"/>
      </w:rPr>
      <w:fldChar w:fldCharType="begin"/>
    </w:r>
    <w:r w:rsidRPr="003B7A98">
      <w:rPr>
        <w:rFonts w:ascii="Arial" w:hAnsi="Arial" w:cs="Arial"/>
        <w:color w:val="7F7F7F" w:themeColor="text1" w:themeTint="80"/>
        <w:sz w:val="18"/>
        <w:szCs w:val="18"/>
      </w:rPr>
      <w:instrText xml:space="preserve"> PAGE </w:instrText>
    </w:r>
    <w:r w:rsidRPr="003B7A98">
      <w:rPr>
        <w:rFonts w:ascii="Arial" w:hAnsi="Arial" w:cs="Arial"/>
        <w:color w:val="7F7F7F" w:themeColor="text1" w:themeTint="80"/>
        <w:sz w:val="18"/>
        <w:szCs w:val="18"/>
      </w:rPr>
      <w:fldChar w:fldCharType="separate"/>
    </w:r>
    <w:r w:rsidR="00E16CD0">
      <w:rPr>
        <w:rFonts w:ascii="Arial" w:hAnsi="Arial" w:cs="Arial"/>
        <w:noProof/>
        <w:color w:val="7F7F7F" w:themeColor="text1" w:themeTint="80"/>
        <w:sz w:val="18"/>
        <w:szCs w:val="18"/>
      </w:rPr>
      <w:t>1</w:t>
    </w:r>
    <w:r w:rsidRPr="003B7A98">
      <w:rPr>
        <w:rFonts w:ascii="Arial" w:hAnsi="Arial" w:cs="Arial"/>
        <w:color w:val="7F7F7F" w:themeColor="text1" w:themeTint="80"/>
        <w:sz w:val="18"/>
        <w:szCs w:val="18"/>
      </w:rPr>
      <w:fldChar w:fldCharType="end"/>
    </w:r>
    <w:r w:rsidRPr="003B7A98">
      <w:rPr>
        <w:rFonts w:ascii="Arial" w:hAnsi="Arial" w:cs="Arial"/>
        <w:color w:val="7F7F7F" w:themeColor="text1" w:themeTint="80"/>
        <w:sz w:val="18"/>
        <w:szCs w:val="18"/>
      </w:rPr>
      <w:t xml:space="preserve"> / </w:t>
    </w:r>
    <w:r w:rsidRPr="003B7A98">
      <w:rPr>
        <w:rFonts w:ascii="Arial" w:hAnsi="Arial" w:cs="Arial"/>
        <w:color w:val="7F7F7F" w:themeColor="text1" w:themeTint="80"/>
        <w:sz w:val="18"/>
        <w:szCs w:val="18"/>
      </w:rPr>
      <w:fldChar w:fldCharType="begin"/>
    </w:r>
    <w:r w:rsidRPr="003B7A98">
      <w:rPr>
        <w:rFonts w:ascii="Arial" w:hAnsi="Arial" w:cs="Arial"/>
        <w:color w:val="7F7F7F" w:themeColor="text1" w:themeTint="80"/>
        <w:sz w:val="18"/>
        <w:szCs w:val="18"/>
      </w:rPr>
      <w:instrText xml:space="preserve"> NUMPAGES </w:instrText>
    </w:r>
    <w:r w:rsidRPr="003B7A98">
      <w:rPr>
        <w:rFonts w:ascii="Arial" w:hAnsi="Arial" w:cs="Arial"/>
        <w:color w:val="7F7F7F" w:themeColor="text1" w:themeTint="80"/>
        <w:sz w:val="18"/>
        <w:szCs w:val="18"/>
      </w:rPr>
      <w:fldChar w:fldCharType="separate"/>
    </w:r>
    <w:r w:rsidR="00E16CD0">
      <w:rPr>
        <w:rFonts w:ascii="Arial" w:hAnsi="Arial" w:cs="Arial"/>
        <w:noProof/>
        <w:color w:val="7F7F7F" w:themeColor="text1" w:themeTint="80"/>
        <w:sz w:val="18"/>
        <w:szCs w:val="18"/>
      </w:rPr>
      <w:t>2</w:t>
    </w:r>
    <w:r w:rsidRPr="003B7A98">
      <w:rPr>
        <w:rFonts w:ascii="Arial" w:hAnsi="Arial" w:cs="Arial"/>
        <w:color w:val="7F7F7F" w:themeColor="text1" w:themeTint="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C5F2" w14:textId="77777777" w:rsidR="009E1A54" w:rsidRPr="005256BE" w:rsidRDefault="009E1A54" w:rsidP="009E755F">
    <w:pPr>
      <w:pStyle w:val="Fuzeile"/>
      <w:ind w:right="281"/>
      <w:jc w:val="right"/>
      <w:rPr>
        <w:rFonts w:ascii="Trebuchet MS" w:hAnsi="Trebuchet MS"/>
        <w:color w:val="7F7F7F" w:themeColor="text1" w:themeTint="80"/>
        <w:sz w:val="18"/>
        <w:szCs w:val="18"/>
      </w:rPr>
    </w:pPr>
    <w:r w:rsidRPr="005256BE">
      <w:rPr>
        <w:rFonts w:ascii="Trebuchet MS" w:hAnsi="Trebuchet MS"/>
        <w:color w:val="7F7F7F" w:themeColor="text1" w:themeTint="80"/>
        <w:sz w:val="18"/>
        <w:szCs w:val="18"/>
      </w:rPr>
      <w:t xml:space="preserve">Seite </w:t>
    </w:r>
    <w:r w:rsidRPr="005256BE">
      <w:rPr>
        <w:rFonts w:ascii="Trebuchet MS" w:hAnsi="Trebuchet MS"/>
        <w:color w:val="7F7F7F" w:themeColor="text1" w:themeTint="80"/>
        <w:sz w:val="18"/>
        <w:szCs w:val="18"/>
      </w:rPr>
      <w:fldChar w:fldCharType="begin"/>
    </w:r>
    <w:r w:rsidRPr="005256BE">
      <w:rPr>
        <w:rFonts w:ascii="Trebuchet MS" w:hAnsi="Trebuchet MS"/>
        <w:color w:val="7F7F7F" w:themeColor="text1" w:themeTint="80"/>
        <w:sz w:val="18"/>
        <w:szCs w:val="18"/>
      </w:rPr>
      <w:instrText xml:space="preserve"> PAGE </w:instrText>
    </w:r>
    <w:r w:rsidRPr="005256BE">
      <w:rPr>
        <w:rFonts w:ascii="Trebuchet MS" w:hAnsi="Trebuchet MS"/>
        <w:color w:val="7F7F7F" w:themeColor="text1" w:themeTint="80"/>
        <w:sz w:val="18"/>
        <w:szCs w:val="18"/>
      </w:rPr>
      <w:fldChar w:fldCharType="separate"/>
    </w:r>
    <w:r w:rsidR="008F230F">
      <w:rPr>
        <w:rFonts w:ascii="Trebuchet MS" w:hAnsi="Trebuchet MS"/>
        <w:noProof/>
        <w:color w:val="7F7F7F" w:themeColor="text1" w:themeTint="80"/>
        <w:sz w:val="18"/>
        <w:szCs w:val="18"/>
      </w:rPr>
      <w:t>1</w:t>
    </w:r>
    <w:r w:rsidRPr="005256BE">
      <w:rPr>
        <w:rFonts w:ascii="Trebuchet MS" w:hAnsi="Trebuchet MS"/>
        <w:color w:val="7F7F7F" w:themeColor="text1" w:themeTint="80"/>
        <w:sz w:val="18"/>
        <w:szCs w:val="18"/>
      </w:rPr>
      <w:fldChar w:fldCharType="end"/>
    </w:r>
    <w:r w:rsidRPr="005256BE">
      <w:rPr>
        <w:rFonts w:ascii="Trebuchet MS" w:hAnsi="Trebuchet MS"/>
        <w:color w:val="7F7F7F" w:themeColor="text1" w:themeTint="80"/>
        <w:sz w:val="18"/>
        <w:szCs w:val="18"/>
      </w:rPr>
      <w:t xml:space="preserve"> / </w:t>
    </w:r>
    <w:r w:rsidRPr="005256BE">
      <w:rPr>
        <w:rFonts w:ascii="Trebuchet MS" w:hAnsi="Trebuchet MS"/>
        <w:color w:val="7F7F7F" w:themeColor="text1" w:themeTint="80"/>
        <w:sz w:val="18"/>
        <w:szCs w:val="18"/>
      </w:rPr>
      <w:fldChar w:fldCharType="begin"/>
    </w:r>
    <w:r w:rsidRPr="005256BE">
      <w:rPr>
        <w:rFonts w:ascii="Trebuchet MS" w:hAnsi="Trebuchet MS"/>
        <w:color w:val="7F7F7F" w:themeColor="text1" w:themeTint="80"/>
        <w:sz w:val="18"/>
        <w:szCs w:val="18"/>
      </w:rPr>
      <w:instrText xml:space="preserve"> NUMPAGES </w:instrText>
    </w:r>
    <w:r w:rsidRPr="005256BE">
      <w:rPr>
        <w:rFonts w:ascii="Trebuchet MS" w:hAnsi="Trebuchet MS"/>
        <w:color w:val="7F7F7F" w:themeColor="text1" w:themeTint="80"/>
        <w:sz w:val="18"/>
        <w:szCs w:val="18"/>
      </w:rPr>
      <w:fldChar w:fldCharType="separate"/>
    </w:r>
    <w:r w:rsidR="003A491B">
      <w:rPr>
        <w:rFonts w:ascii="Trebuchet MS" w:hAnsi="Trebuchet MS"/>
        <w:noProof/>
        <w:color w:val="7F7F7F" w:themeColor="text1" w:themeTint="80"/>
        <w:sz w:val="18"/>
        <w:szCs w:val="18"/>
      </w:rPr>
      <w:t>3</w:t>
    </w:r>
    <w:r w:rsidRPr="005256BE">
      <w:rPr>
        <w:rFonts w:ascii="Trebuchet MS" w:hAnsi="Trebuchet MS"/>
        <w:color w:val="7F7F7F" w:themeColor="text1" w:themeTint="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6D0B" w14:textId="77777777" w:rsidR="00BE5C2B" w:rsidRDefault="00BE5C2B" w:rsidP="005114DE">
      <w:r>
        <w:separator/>
      </w:r>
    </w:p>
  </w:footnote>
  <w:footnote w:type="continuationSeparator" w:id="0">
    <w:p w14:paraId="60669841" w14:textId="77777777" w:rsidR="00BE5C2B" w:rsidRDefault="00BE5C2B" w:rsidP="005114DE">
      <w:r>
        <w:continuationSeparator/>
      </w:r>
    </w:p>
  </w:footnote>
  <w:footnote w:type="continuationNotice" w:id="1">
    <w:p w14:paraId="232F0A91" w14:textId="77777777" w:rsidR="00BE5C2B" w:rsidRDefault="00BE5C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57BC" w14:textId="77777777" w:rsidR="000379F0" w:rsidRDefault="00106BD7" w:rsidP="00EC47B3">
    <w:pPr>
      <w:pStyle w:val="Kopfzeile"/>
      <w:tabs>
        <w:tab w:val="left" w:pos="510"/>
        <w:tab w:val="left" w:pos="1828"/>
        <w:tab w:val="right" w:pos="8751"/>
      </w:tabs>
      <w:ind w:right="-2688"/>
    </w:pPr>
    <w:r>
      <w:rPr>
        <w:noProof/>
      </w:rPr>
      <w:drawing>
        <wp:anchor distT="0" distB="0" distL="114300" distR="114300" simplePos="0" relativeHeight="251658240" behindDoc="0" locked="0" layoutInCell="1" allowOverlap="1" wp14:anchorId="4BEFB8C0" wp14:editId="468F7A36">
          <wp:simplePos x="0" y="0"/>
          <wp:positionH relativeFrom="margin">
            <wp:posOffset>1997751</wp:posOffset>
          </wp:positionH>
          <wp:positionV relativeFrom="paragraph">
            <wp:posOffset>-89371</wp:posOffset>
          </wp:positionV>
          <wp:extent cx="1877060" cy="678180"/>
          <wp:effectExtent l="0" t="0" r="2540" b="0"/>
          <wp:wrapThrough wrapText="bothSides">
            <wp:wrapPolygon edited="0">
              <wp:start x="0" y="0"/>
              <wp:lineTo x="0" y="21034"/>
              <wp:lineTo x="21483" y="21034"/>
              <wp:lineTo x="21483"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1877060" cy="678180"/>
                  </a:xfrm>
                  <a:prstGeom prst="rect">
                    <a:avLst/>
                  </a:prstGeom>
                </pic:spPr>
              </pic:pic>
            </a:graphicData>
          </a:graphic>
          <wp14:sizeRelH relativeFrom="page">
            <wp14:pctWidth>0</wp14:pctWidth>
          </wp14:sizeRelH>
          <wp14:sizeRelV relativeFrom="page">
            <wp14:pctHeight>0</wp14:pctHeight>
          </wp14:sizeRelV>
        </wp:anchor>
      </w:drawing>
    </w:r>
    <w:r w:rsidR="00270E71">
      <w:t xml:space="preserve">                                                    </w:t>
    </w:r>
  </w:p>
  <w:p w14:paraId="13559EAB" w14:textId="77777777" w:rsidR="00EC47B3" w:rsidRDefault="00EC47B3" w:rsidP="000379F0">
    <w:pPr>
      <w:pStyle w:val="Kopfzeile"/>
      <w:tabs>
        <w:tab w:val="left" w:pos="1828"/>
        <w:tab w:val="right" w:pos="8751"/>
      </w:tabs>
      <w:ind w:right="-2688"/>
    </w:pPr>
  </w:p>
  <w:p w14:paraId="56B4B1A7" w14:textId="77777777" w:rsidR="00EC47B3" w:rsidRDefault="00EC47B3" w:rsidP="000379F0">
    <w:pPr>
      <w:pStyle w:val="Kopfzeile"/>
      <w:tabs>
        <w:tab w:val="left" w:pos="1828"/>
        <w:tab w:val="right" w:pos="8751"/>
      </w:tabs>
      <w:ind w:right="-2688"/>
    </w:pPr>
  </w:p>
  <w:p w14:paraId="6D1041F6" w14:textId="77777777" w:rsidR="004C563F" w:rsidRDefault="004C563F" w:rsidP="00364331">
    <w:pPr>
      <w:pStyle w:val="Kopfzeile"/>
      <w:tabs>
        <w:tab w:val="left" w:pos="1828"/>
        <w:tab w:val="right" w:pos="8751"/>
      </w:tabs>
      <w:ind w:right="-2688"/>
    </w:pPr>
  </w:p>
  <w:p w14:paraId="23BF6298" w14:textId="77777777" w:rsidR="009E1A54" w:rsidRDefault="009C066E" w:rsidP="00F16E7D">
    <w:pPr>
      <w:pStyle w:val="Kopfzeile"/>
      <w:tabs>
        <w:tab w:val="left" w:pos="1828"/>
        <w:tab w:val="right" w:pos="8751"/>
      </w:tabs>
      <w:ind w:right="-2688"/>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4667" w14:textId="77777777" w:rsidR="009E1A54" w:rsidRDefault="009E1A54" w:rsidP="00522F1C">
    <w:pPr>
      <w:pStyle w:val="Kopfzeile"/>
      <w:ind w:left="-1418" w:right="-2688"/>
    </w:pPr>
  </w:p>
  <w:p w14:paraId="7DD4C2A5" w14:textId="77777777" w:rsidR="009E1A54" w:rsidRDefault="009E1A54" w:rsidP="00364331">
    <w:pPr>
      <w:pStyle w:val="Kopfzeile"/>
      <w:tabs>
        <w:tab w:val="clear" w:pos="4536"/>
        <w:tab w:val="clear" w:pos="9072"/>
        <w:tab w:val="left" w:pos="5760"/>
      </w:tabs>
      <w:ind w:left="-1418" w:right="-2688"/>
    </w:pPr>
    <w:r>
      <w:tab/>
    </w:r>
  </w:p>
  <w:p w14:paraId="663C1CFD" w14:textId="77777777" w:rsidR="009E1A54" w:rsidRDefault="009E1A54" w:rsidP="00522F1C">
    <w:pPr>
      <w:pStyle w:val="Kopfzeile"/>
      <w:ind w:left="-1418" w:right="-2688"/>
    </w:pPr>
  </w:p>
  <w:p w14:paraId="2B31093A" w14:textId="77777777" w:rsidR="009E1A54" w:rsidRDefault="009E1A54" w:rsidP="00522F1C">
    <w:pPr>
      <w:pStyle w:val="Kopfzeile"/>
      <w:ind w:left="-1418" w:right="-2688"/>
    </w:pPr>
  </w:p>
  <w:p w14:paraId="133BBE74" w14:textId="77777777" w:rsidR="009E1A54" w:rsidRDefault="009E1A54" w:rsidP="00522F1C">
    <w:pPr>
      <w:pStyle w:val="Kopfzeile"/>
      <w:ind w:left="-1418" w:right="-2688"/>
    </w:pPr>
  </w:p>
  <w:p w14:paraId="76062D72" w14:textId="77777777" w:rsidR="009E1A54" w:rsidRDefault="009E1A54" w:rsidP="00522F1C">
    <w:pPr>
      <w:pStyle w:val="Kopfzeile"/>
      <w:ind w:left="-1418" w:right="-2688"/>
    </w:pPr>
  </w:p>
  <w:p w14:paraId="660A6F4A" w14:textId="77777777" w:rsidR="009E1A54" w:rsidRDefault="009E1A54" w:rsidP="00522F1C">
    <w:pPr>
      <w:pStyle w:val="Kopfzeile"/>
      <w:ind w:left="-1418" w:right="-26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E28"/>
    <w:multiLevelType w:val="hybridMultilevel"/>
    <w:tmpl w:val="90B84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DA6F03"/>
    <w:multiLevelType w:val="hybridMultilevel"/>
    <w:tmpl w:val="4914F7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3B5E0F"/>
    <w:multiLevelType w:val="hybridMultilevel"/>
    <w:tmpl w:val="84DEDE00"/>
    <w:lvl w:ilvl="0" w:tplc="484A9BC8">
      <w:start w:val="1"/>
      <w:numFmt w:val="bullet"/>
      <w:lvlText w:val="•"/>
      <w:lvlJc w:val="left"/>
      <w:pPr>
        <w:tabs>
          <w:tab w:val="num" w:pos="720"/>
        </w:tabs>
        <w:ind w:left="720" w:hanging="360"/>
      </w:pPr>
      <w:rPr>
        <w:rFonts w:ascii="Arial" w:hAnsi="Arial" w:hint="default"/>
      </w:rPr>
    </w:lvl>
    <w:lvl w:ilvl="1" w:tplc="E0245018" w:tentative="1">
      <w:start w:val="1"/>
      <w:numFmt w:val="bullet"/>
      <w:lvlText w:val="•"/>
      <w:lvlJc w:val="left"/>
      <w:pPr>
        <w:tabs>
          <w:tab w:val="num" w:pos="1440"/>
        </w:tabs>
        <w:ind w:left="1440" w:hanging="360"/>
      </w:pPr>
      <w:rPr>
        <w:rFonts w:ascii="Arial" w:hAnsi="Arial" w:hint="default"/>
      </w:rPr>
    </w:lvl>
    <w:lvl w:ilvl="2" w:tplc="2174E392" w:tentative="1">
      <w:start w:val="1"/>
      <w:numFmt w:val="bullet"/>
      <w:lvlText w:val="•"/>
      <w:lvlJc w:val="left"/>
      <w:pPr>
        <w:tabs>
          <w:tab w:val="num" w:pos="2160"/>
        </w:tabs>
        <w:ind w:left="2160" w:hanging="360"/>
      </w:pPr>
      <w:rPr>
        <w:rFonts w:ascii="Arial" w:hAnsi="Arial" w:hint="default"/>
      </w:rPr>
    </w:lvl>
    <w:lvl w:ilvl="3" w:tplc="E180AA6C" w:tentative="1">
      <w:start w:val="1"/>
      <w:numFmt w:val="bullet"/>
      <w:lvlText w:val="•"/>
      <w:lvlJc w:val="left"/>
      <w:pPr>
        <w:tabs>
          <w:tab w:val="num" w:pos="2880"/>
        </w:tabs>
        <w:ind w:left="2880" w:hanging="360"/>
      </w:pPr>
      <w:rPr>
        <w:rFonts w:ascii="Arial" w:hAnsi="Arial" w:hint="default"/>
      </w:rPr>
    </w:lvl>
    <w:lvl w:ilvl="4" w:tplc="80BACEEA" w:tentative="1">
      <w:start w:val="1"/>
      <w:numFmt w:val="bullet"/>
      <w:lvlText w:val="•"/>
      <w:lvlJc w:val="left"/>
      <w:pPr>
        <w:tabs>
          <w:tab w:val="num" w:pos="3600"/>
        </w:tabs>
        <w:ind w:left="3600" w:hanging="360"/>
      </w:pPr>
      <w:rPr>
        <w:rFonts w:ascii="Arial" w:hAnsi="Arial" w:hint="default"/>
      </w:rPr>
    </w:lvl>
    <w:lvl w:ilvl="5" w:tplc="8F288BB6" w:tentative="1">
      <w:start w:val="1"/>
      <w:numFmt w:val="bullet"/>
      <w:lvlText w:val="•"/>
      <w:lvlJc w:val="left"/>
      <w:pPr>
        <w:tabs>
          <w:tab w:val="num" w:pos="4320"/>
        </w:tabs>
        <w:ind w:left="4320" w:hanging="360"/>
      </w:pPr>
      <w:rPr>
        <w:rFonts w:ascii="Arial" w:hAnsi="Arial" w:hint="default"/>
      </w:rPr>
    </w:lvl>
    <w:lvl w:ilvl="6" w:tplc="4A60D794" w:tentative="1">
      <w:start w:val="1"/>
      <w:numFmt w:val="bullet"/>
      <w:lvlText w:val="•"/>
      <w:lvlJc w:val="left"/>
      <w:pPr>
        <w:tabs>
          <w:tab w:val="num" w:pos="5040"/>
        </w:tabs>
        <w:ind w:left="5040" w:hanging="360"/>
      </w:pPr>
      <w:rPr>
        <w:rFonts w:ascii="Arial" w:hAnsi="Arial" w:hint="default"/>
      </w:rPr>
    </w:lvl>
    <w:lvl w:ilvl="7" w:tplc="DE62F48A" w:tentative="1">
      <w:start w:val="1"/>
      <w:numFmt w:val="bullet"/>
      <w:lvlText w:val="•"/>
      <w:lvlJc w:val="left"/>
      <w:pPr>
        <w:tabs>
          <w:tab w:val="num" w:pos="5760"/>
        </w:tabs>
        <w:ind w:left="5760" w:hanging="360"/>
      </w:pPr>
      <w:rPr>
        <w:rFonts w:ascii="Arial" w:hAnsi="Arial" w:hint="default"/>
      </w:rPr>
    </w:lvl>
    <w:lvl w:ilvl="8" w:tplc="FA3A39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0C17BB"/>
    <w:multiLevelType w:val="hybridMultilevel"/>
    <w:tmpl w:val="12021ABA"/>
    <w:lvl w:ilvl="0" w:tplc="B686B0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F1E41"/>
    <w:multiLevelType w:val="multilevel"/>
    <w:tmpl w:val="F648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66847"/>
    <w:multiLevelType w:val="hybridMultilevel"/>
    <w:tmpl w:val="6B10C9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A740A5"/>
    <w:multiLevelType w:val="hybridMultilevel"/>
    <w:tmpl w:val="728A7984"/>
    <w:lvl w:ilvl="0" w:tplc="7A48A18E">
      <w:start w:val="5"/>
      <w:numFmt w:val="bullet"/>
      <w:lvlText w:val=""/>
      <w:lvlJc w:val="left"/>
      <w:pPr>
        <w:ind w:left="720" w:hanging="360"/>
      </w:pPr>
      <w:rPr>
        <w:rFonts w:ascii="Wingdings" w:eastAsia="Times New Roman" w:hAnsi="Wingdings" w:cs="Arial" w:hint="default"/>
        <w:color w:val="043E7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6036CD"/>
    <w:multiLevelType w:val="hybridMultilevel"/>
    <w:tmpl w:val="476A2DC8"/>
    <w:lvl w:ilvl="0" w:tplc="AADADAD2">
      <w:start w:val="1"/>
      <w:numFmt w:val="bullet"/>
      <w:lvlText w:val="•"/>
      <w:lvlJc w:val="left"/>
      <w:pPr>
        <w:tabs>
          <w:tab w:val="num" w:pos="720"/>
        </w:tabs>
        <w:ind w:left="720" w:hanging="360"/>
      </w:pPr>
      <w:rPr>
        <w:rFonts w:ascii="Arial" w:hAnsi="Arial" w:hint="default"/>
      </w:rPr>
    </w:lvl>
    <w:lvl w:ilvl="1" w:tplc="457C2442" w:tentative="1">
      <w:start w:val="1"/>
      <w:numFmt w:val="bullet"/>
      <w:lvlText w:val="•"/>
      <w:lvlJc w:val="left"/>
      <w:pPr>
        <w:tabs>
          <w:tab w:val="num" w:pos="1440"/>
        </w:tabs>
        <w:ind w:left="1440" w:hanging="360"/>
      </w:pPr>
      <w:rPr>
        <w:rFonts w:ascii="Arial" w:hAnsi="Arial" w:hint="default"/>
      </w:rPr>
    </w:lvl>
    <w:lvl w:ilvl="2" w:tplc="53624CE6" w:tentative="1">
      <w:start w:val="1"/>
      <w:numFmt w:val="bullet"/>
      <w:lvlText w:val="•"/>
      <w:lvlJc w:val="left"/>
      <w:pPr>
        <w:tabs>
          <w:tab w:val="num" w:pos="2160"/>
        </w:tabs>
        <w:ind w:left="2160" w:hanging="360"/>
      </w:pPr>
      <w:rPr>
        <w:rFonts w:ascii="Arial" w:hAnsi="Arial" w:hint="default"/>
      </w:rPr>
    </w:lvl>
    <w:lvl w:ilvl="3" w:tplc="A31CE040" w:tentative="1">
      <w:start w:val="1"/>
      <w:numFmt w:val="bullet"/>
      <w:lvlText w:val="•"/>
      <w:lvlJc w:val="left"/>
      <w:pPr>
        <w:tabs>
          <w:tab w:val="num" w:pos="2880"/>
        </w:tabs>
        <w:ind w:left="2880" w:hanging="360"/>
      </w:pPr>
      <w:rPr>
        <w:rFonts w:ascii="Arial" w:hAnsi="Arial" w:hint="default"/>
      </w:rPr>
    </w:lvl>
    <w:lvl w:ilvl="4" w:tplc="70D86A46" w:tentative="1">
      <w:start w:val="1"/>
      <w:numFmt w:val="bullet"/>
      <w:lvlText w:val="•"/>
      <w:lvlJc w:val="left"/>
      <w:pPr>
        <w:tabs>
          <w:tab w:val="num" w:pos="3600"/>
        </w:tabs>
        <w:ind w:left="3600" w:hanging="360"/>
      </w:pPr>
      <w:rPr>
        <w:rFonts w:ascii="Arial" w:hAnsi="Arial" w:hint="default"/>
      </w:rPr>
    </w:lvl>
    <w:lvl w:ilvl="5" w:tplc="83863E38" w:tentative="1">
      <w:start w:val="1"/>
      <w:numFmt w:val="bullet"/>
      <w:lvlText w:val="•"/>
      <w:lvlJc w:val="left"/>
      <w:pPr>
        <w:tabs>
          <w:tab w:val="num" w:pos="4320"/>
        </w:tabs>
        <w:ind w:left="4320" w:hanging="360"/>
      </w:pPr>
      <w:rPr>
        <w:rFonts w:ascii="Arial" w:hAnsi="Arial" w:hint="default"/>
      </w:rPr>
    </w:lvl>
    <w:lvl w:ilvl="6" w:tplc="4A6C693E" w:tentative="1">
      <w:start w:val="1"/>
      <w:numFmt w:val="bullet"/>
      <w:lvlText w:val="•"/>
      <w:lvlJc w:val="left"/>
      <w:pPr>
        <w:tabs>
          <w:tab w:val="num" w:pos="5040"/>
        </w:tabs>
        <w:ind w:left="5040" w:hanging="360"/>
      </w:pPr>
      <w:rPr>
        <w:rFonts w:ascii="Arial" w:hAnsi="Arial" w:hint="default"/>
      </w:rPr>
    </w:lvl>
    <w:lvl w:ilvl="7" w:tplc="C8504F38" w:tentative="1">
      <w:start w:val="1"/>
      <w:numFmt w:val="bullet"/>
      <w:lvlText w:val="•"/>
      <w:lvlJc w:val="left"/>
      <w:pPr>
        <w:tabs>
          <w:tab w:val="num" w:pos="5760"/>
        </w:tabs>
        <w:ind w:left="5760" w:hanging="360"/>
      </w:pPr>
      <w:rPr>
        <w:rFonts w:ascii="Arial" w:hAnsi="Arial" w:hint="default"/>
      </w:rPr>
    </w:lvl>
    <w:lvl w:ilvl="8" w:tplc="83C0DE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8B77D5"/>
    <w:multiLevelType w:val="hybridMultilevel"/>
    <w:tmpl w:val="F4146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3446DD"/>
    <w:multiLevelType w:val="multilevel"/>
    <w:tmpl w:val="F648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71EB4"/>
    <w:multiLevelType w:val="multilevel"/>
    <w:tmpl w:val="1138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E1965"/>
    <w:multiLevelType w:val="hybridMultilevel"/>
    <w:tmpl w:val="47DE71CC"/>
    <w:lvl w:ilvl="0" w:tplc="04070001">
      <w:start w:val="4"/>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2808B1"/>
    <w:multiLevelType w:val="hybridMultilevel"/>
    <w:tmpl w:val="229E8B7A"/>
    <w:lvl w:ilvl="0" w:tplc="67627C6C">
      <w:start w:val="1"/>
      <w:numFmt w:val="bullet"/>
      <w:lvlText w:val="•"/>
      <w:lvlJc w:val="left"/>
      <w:pPr>
        <w:tabs>
          <w:tab w:val="num" w:pos="720"/>
        </w:tabs>
        <w:ind w:left="720" w:hanging="360"/>
      </w:pPr>
      <w:rPr>
        <w:rFonts w:ascii="Arial" w:hAnsi="Arial" w:hint="default"/>
      </w:rPr>
    </w:lvl>
    <w:lvl w:ilvl="1" w:tplc="C42C6816" w:tentative="1">
      <w:start w:val="1"/>
      <w:numFmt w:val="bullet"/>
      <w:lvlText w:val="•"/>
      <w:lvlJc w:val="left"/>
      <w:pPr>
        <w:tabs>
          <w:tab w:val="num" w:pos="1440"/>
        </w:tabs>
        <w:ind w:left="1440" w:hanging="360"/>
      </w:pPr>
      <w:rPr>
        <w:rFonts w:ascii="Arial" w:hAnsi="Arial" w:hint="default"/>
      </w:rPr>
    </w:lvl>
    <w:lvl w:ilvl="2" w:tplc="6DC23ED6" w:tentative="1">
      <w:start w:val="1"/>
      <w:numFmt w:val="bullet"/>
      <w:lvlText w:val="•"/>
      <w:lvlJc w:val="left"/>
      <w:pPr>
        <w:tabs>
          <w:tab w:val="num" w:pos="2160"/>
        </w:tabs>
        <w:ind w:left="2160" w:hanging="360"/>
      </w:pPr>
      <w:rPr>
        <w:rFonts w:ascii="Arial" w:hAnsi="Arial" w:hint="default"/>
      </w:rPr>
    </w:lvl>
    <w:lvl w:ilvl="3" w:tplc="185CDC60" w:tentative="1">
      <w:start w:val="1"/>
      <w:numFmt w:val="bullet"/>
      <w:lvlText w:val="•"/>
      <w:lvlJc w:val="left"/>
      <w:pPr>
        <w:tabs>
          <w:tab w:val="num" w:pos="2880"/>
        </w:tabs>
        <w:ind w:left="2880" w:hanging="360"/>
      </w:pPr>
      <w:rPr>
        <w:rFonts w:ascii="Arial" w:hAnsi="Arial" w:hint="default"/>
      </w:rPr>
    </w:lvl>
    <w:lvl w:ilvl="4" w:tplc="00E83824" w:tentative="1">
      <w:start w:val="1"/>
      <w:numFmt w:val="bullet"/>
      <w:lvlText w:val="•"/>
      <w:lvlJc w:val="left"/>
      <w:pPr>
        <w:tabs>
          <w:tab w:val="num" w:pos="3600"/>
        </w:tabs>
        <w:ind w:left="3600" w:hanging="360"/>
      </w:pPr>
      <w:rPr>
        <w:rFonts w:ascii="Arial" w:hAnsi="Arial" w:hint="default"/>
      </w:rPr>
    </w:lvl>
    <w:lvl w:ilvl="5" w:tplc="371A6A50" w:tentative="1">
      <w:start w:val="1"/>
      <w:numFmt w:val="bullet"/>
      <w:lvlText w:val="•"/>
      <w:lvlJc w:val="left"/>
      <w:pPr>
        <w:tabs>
          <w:tab w:val="num" w:pos="4320"/>
        </w:tabs>
        <w:ind w:left="4320" w:hanging="360"/>
      </w:pPr>
      <w:rPr>
        <w:rFonts w:ascii="Arial" w:hAnsi="Arial" w:hint="default"/>
      </w:rPr>
    </w:lvl>
    <w:lvl w:ilvl="6" w:tplc="E2D0F0C6" w:tentative="1">
      <w:start w:val="1"/>
      <w:numFmt w:val="bullet"/>
      <w:lvlText w:val="•"/>
      <w:lvlJc w:val="left"/>
      <w:pPr>
        <w:tabs>
          <w:tab w:val="num" w:pos="5040"/>
        </w:tabs>
        <w:ind w:left="5040" w:hanging="360"/>
      </w:pPr>
      <w:rPr>
        <w:rFonts w:ascii="Arial" w:hAnsi="Arial" w:hint="default"/>
      </w:rPr>
    </w:lvl>
    <w:lvl w:ilvl="7" w:tplc="7F5EAC58" w:tentative="1">
      <w:start w:val="1"/>
      <w:numFmt w:val="bullet"/>
      <w:lvlText w:val="•"/>
      <w:lvlJc w:val="left"/>
      <w:pPr>
        <w:tabs>
          <w:tab w:val="num" w:pos="5760"/>
        </w:tabs>
        <w:ind w:left="5760" w:hanging="360"/>
      </w:pPr>
      <w:rPr>
        <w:rFonts w:ascii="Arial" w:hAnsi="Arial" w:hint="default"/>
      </w:rPr>
    </w:lvl>
    <w:lvl w:ilvl="8" w:tplc="29C0F17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B413AA"/>
    <w:multiLevelType w:val="hybridMultilevel"/>
    <w:tmpl w:val="A52C1F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7C3869"/>
    <w:multiLevelType w:val="hybridMultilevel"/>
    <w:tmpl w:val="7374C16C"/>
    <w:lvl w:ilvl="0" w:tplc="04070001">
      <w:start w:val="4"/>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6C218E"/>
    <w:multiLevelType w:val="multilevel"/>
    <w:tmpl w:val="F648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E74039"/>
    <w:multiLevelType w:val="hybridMultilevel"/>
    <w:tmpl w:val="15CE0330"/>
    <w:lvl w:ilvl="0" w:tplc="88F0EA9A">
      <w:start w:val="1"/>
      <w:numFmt w:val="bullet"/>
      <w:lvlText w:val=""/>
      <w:lvlJc w:val="left"/>
      <w:pPr>
        <w:ind w:left="720" w:hanging="360"/>
      </w:pPr>
      <w:rPr>
        <w:rFonts w:ascii="Symbol" w:hAnsi="Symbol" w:hint="default"/>
      </w:rPr>
    </w:lvl>
    <w:lvl w:ilvl="1" w:tplc="DD5493DA">
      <w:start w:val="1"/>
      <w:numFmt w:val="bullet"/>
      <w:lvlText w:val="o"/>
      <w:lvlJc w:val="left"/>
      <w:pPr>
        <w:ind w:left="1440" w:hanging="360"/>
      </w:pPr>
      <w:rPr>
        <w:rFonts w:ascii="Courier New" w:hAnsi="Courier New" w:hint="default"/>
      </w:rPr>
    </w:lvl>
    <w:lvl w:ilvl="2" w:tplc="AB3ED98A">
      <w:start w:val="1"/>
      <w:numFmt w:val="bullet"/>
      <w:lvlText w:val=""/>
      <w:lvlJc w:val="left"/>
      <w:pPr>
        <w:ind w:left="2160" w:hanging="360"/>
      </w:pPr>
      <w:rPr>
        <w:rFonts w:ascii="Wingdings" w:hAnsi="Wingdings" w:hint="default"/>
      </w:rPr>
    </w:lvl>
    <w:lvl w:ilvl="3" w:tplc="0C0A173E">
      <w:start w:val="1"/>
      <w:numFmt w:val="bullet"/>
      <w:lvlText w:val=""/>
      <w:lvlJc w:val="left"/>
      <w:pPr>
        <w:ind w:left="2880" w:hanging="360"/>
      </w:pPr>
      <w:rPr>
        <w:rFonts w:ascii="Symbol" w:hAnsi="Symbol" w:hint="default"/>
      </w:rPr>
    </w:lvl>
    <w:lvl w:ilvl="4" w:tplc="21CE5B62">
      <w:start w:val="1"/>
      <w:numFmt w:val="bullet"/>
      <w:lvlText w:val="o"/>
      <w:lvlJc w:val="left"/>
      <w:pPr>
        <w:ind w:left="3600" w:hanging="360"/>
      </w:pPr>
      <w:rPr>
        <w:rFonts w:ascii="Courier New" w:hAnsi="Courier New" w:hint="default"/>
      </w:rPr>
    </w:lvl>
    <w:lvl w:ilvl="5" w:tplc="2BEA22A0">
      <w:start w:val="1"/>
      <w:numFmt w:val="bullet"/>
      <w:lvlText w:val=""/>
      <w:lvlJc w:val="left"/>
      <w:pPr>
        <w:ind w:left="4320" w:hanging="360"/>
      </w:pPr>
      <w:rPr>
        <w:rFonts w:ascii="Wingdings" w:hAnsi="Wingdings" w:hint="default"/>
      </w:rPr>
    </w:lvl>
    <w:lvl w:ilvl="6" w:tplc="C51C4456">
      <w:start w:val="1"/>
      <w:numFmt w:val="bullet"/>
      <w:lvlText w:val=""/>
      <w:lvlJc w:val="left"/>
      <w:pPr>
        <w:ind w:left="5040" w:hanging="360"/>
      </w:pPr>
      <w:rPr>
        <w:rFonts w:ascii="Symbol" w:hAnsi="Symbol" w:hint="default"/>
      </w:rPr>
    </w:lvl>
    <w:lvl w:ilvl="7" w:tplc="17F44D94">
      <w:start w:val="1"/>
      <w:numFmt w:val="bullet"/>
      <w:lvlText w:val="o"/>
      <w:lvlJc w:val="left"/>
      <w:pPr>
        <w:ind w:left="5760" w:hanging="360"/>
      </w:pPr>
      <w:rPr>
        <w:rFonts w:ascii="Courier New" w:hAnsi="Courier New" w:hint="default"/>
      </w:rPr>
    </w:lvl>
    <w:lvl w:ilvl="8" w:tplc="A94E9E90">
      <w:start w:val="1"/>
      <w:numFmt w:val="bullet"/>
      <w:lvlText w:val=""/>
      <w:lvlJc w:val="left"/>
      <w:pPr>
        <w:ind w:left="6480" w:hanging="360"/>
      </w:pPr>
      <w:rPr>
        <w:rFonts w:ascii="Wingdings" w:hAnsi="Wingdings" w:hint="default"/>
      </w:rPr>
    </w:lvl>
  </w:abstractNum>
  <w:abstractNum w:abstractNumId="17" w15:restartNumberingAfterBreak="0">
    <w:nsid w:val="48825783"/>
    <w:multiLevelType w:val="hybridMultilevel"/>
    <w:tmpl w:val="234C8F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081982"/>
    <w:multiLevelType w:val="hybridMultilevel"/>
    <w:tmpl w:val="2B9C82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3E6FA5"/>
    <w:multiLevelType w:val="multilevel"/>
    <w:tmpl w:val="BD3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20631E"/>
    <w:multiLevelType w:val="hybridMultilevel"/>
    <w:tmpl w:val="A438886E"/>
    <w:lvl w:ilvl="0" w:tplc="A85EBE72">
      <w:start w:val="5"/>
      <w:numFmt w:val="bullet"/>
      <w:lvlText w:val=""/>
      <w:lvlJc w:val="left"/>
      <w:pPr>
        <w:ind w:left="720" w:hanging="360"/>
      </w:pPr>
      <w:rPr>
        <w:rFonts w:ascii="Wingdings" w:eastAsia="Times New Roman" w:hAnsi="Wingdings" w:cs="Times New Roman" w:hint="default"/>
        <w:color w:val="auto"/>
        <w:sz w:val="24"/>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3B1FBA"/>
    <w:multiLevelType w:val="hybridMultilevel"/>
    <w:tmpl w:val="B80C36AC"/>
    <w:lvl w:ilvl="0" w:tplc="27B6E0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C52BD5"/>
    <w:multiLevelType w:val="hybridMultilevel"/>
    <w:tmpl w:val="7FB856D4"/>
    <w:lvl w:ilvl="0" w:tplc="0C568088">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1F6EC9"/>
    <w:multiLevelType w:val="hybridMultilevel"/>
    <w:tmpl w:val="C00C0612"/>
    <w:lvl w:ilvl="0" w:tplc="3ED04364">
      <w:start w:val="1"/>
      <w:numFmt w:val="bullet"/>
      <w:lvlText w:val=""/>
      <w:lvlJc w:val="left"/>
      <w:pPr>
        <w:ind w:left="720" w:hanging="360"/>
      </w:pPr>
      <w:rPr>
        <w:rFonts w:ascii="Symbol" w:hAnsi="Symbol" w:hint="default"/>
      </w:rPr>
    </w:lvl>
    <w:lvl w:ilvl="1" w:tplc="A4C6D04A">
      <w:start w:val="1"/>
      <w:numFmt w:val="bullet"/>
      <w:lvlText w:val="o"/>
      <w:lvlJc w:val="left"/>
      <w:pPr>
        <w:ind w:left="1440" w:hanging="360"/>
      </w:pPr>
      <w:rPr>
        <w:rFonts w:ascii="Courier New" w:hAnsi="Courier New" w:hint="default"/>
      </w:rPr>
    </w:lvl>
    <w:lvl w:ilvl="2" w:tplc="1E1A2F82">
      <w:start w:val="1"/>
      <w:numFmt w:val="bullet"/>
      <w:lvlText w:val=""/>
      <w:lvlJc w:val="left"/>
      <w:pPr>
        <w:ind w:left="2160" w:hanging="360"/>
      </w:pPr>
      <w:rPr>
        <w:rFonts w:ascii="Wingdings" w:hAnsi="Wingdings" w:hint="default"/>
      </w:rPr>
    </w:lvl>
    <w:lvl w:ilvl="3" w:tplc="E39ECDD6">
      <w:start w:val="1"/>
      <w:numFmt w:val="bullet"/>
      <w:lvlText w:val=""/>
      <w:lvlJc w:val="left"/>
      <w:pPr>
        <w:ind w:left="2880" w:hanging="360"/>
      </w:pPr>
      <w:rPr>
        <w:rFonts w:ascii="Symbol" w:hAnsi="Symbol" w:hint="default"/>
      </w:rPr>
    </w:lvl>
    <w:lvl w:ilvl="4" w:tplc="199CB524">
      <w:start w:val="1"/>
      <w:numFmt w:val="bullet"/>
      <w:lvlText w:val="o"/>
      <w:lvlJc w:val="left"/>
      <w:pPr>
        <w:ind w:left="3600" w:hanging="360"/>
      </w:pPr>
      <w:rPr>
        <w:rFonts w:ascii="Courier New" w:hAnsi="Courier New" w:hint="default"/>
      </w:rPr>
    </w:lvl>
    <w:lvl w:ilvl="5" w:tplc="B3E27EAA">
      <w:start w:val="1"/>
      <w:numFmt w:val="bullet"/>
      <w:lvlText w:val=""/>
      <w:lvlJc w:val="left"/>
      <w:pPr>
        <w:ind w:left="4320" w:hanging="360"/>
      </w:pPr>
      <w:rPr>
        <w:rFonts w:ascii="Wingdings" w:hAnsi="Wingdings" w:hint="default"/>
      </w:rPr>
    </w:lvl>
    <w:lvl w:ilvl="6" w:tplc="A40A874E">
      <w:start w:val="1"/>
      <w:numFmt w:val="bullet"/>
      <w:lvlText w:val=""/>
      <w:lvlJc w:val="left"/>
      <w:pPr>
        <w:ind w:left="5040" w:hanging="360"/>
      </w:pPr>
      <w:rPr>
        <w:rFonts w:ascii="Symbol" w:hAnsi="Symbol" w:hint="default"/>
      </w:rPr>
    </w:lvl>
    <w:lvl w:ilvl="7" w:tplc="34228C14">
      <w:start w:val="1"/>
      <w:numFmt w:val="bullet"/>
      <w:lvlText w:val="o"/>
      <w:lvlJc w:val="left"/>
      <w:pPr>
        <w:ind w:left="5760" w:hanging="360"/>
      </w:pPr>
      <w:rPr>
        <w:rFonts w:ascii="Courier New" w:hAnsi="Courier New" w:hint="default"/>
      </w:rPr>
    </w:lvl>
    <w:lvl w:ilvl="8" w:tplc="8654B344">
      <w:start w:val="1"/>
      <w:numFmt w:val="bullet"/>
      <w:lvlText w:val=""/>
      <w:lvlJc w:val="left"/>
      <w:pPr>
        <w:ind w:left="6480" w:hanging="360"/>
      </w:pPr>
      <w:rPr>
        <w:rFonts w:ascii="Wingdings" w:hAnsi="Wingdings" w:hint="default"/>
      </w:rPr>
    </w:lvl>
  </w:abstractNum>
  <w:abstractNum w:abstractNumId="24" w15:restartNumberingAfterBreak="0">
    <w:nsid w:val="67560CFD"/>
    <w:multiLevelType w:val="hybridMultilevel"/>
    <w:tmpl w:val="092A08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8D42BF"/>
    <w:multiLevelType w:val="hybridMultilevel"/>
    <w:tmpl w:val="ACCEF0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EA0B56"/>
    <w:multiLevelType w:val="hybridMultilevel"/>
    <w:tmpl w:val="EEFCD33E"/>
    <w:lvl w:ilvl="0" w:tplc="A8987304">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3F009E"/>
    <w:multiLevelType w:val="hybridMultilevel"/>
    <w:tmpl w:val="9B383C9C"/>
    <w:lvl w:ilvl="0" w:tplc="ABD000BC">
      <w:start w:val="1"/>
      <w:numFmt w:val="bullet"/>
      <w:lvlText w:val="•"/>
      <w:lvlJc w:val="left"/>
      <w:pPr>
        <w:tabs>
          <w:tab w:val="num" w:pos="720"/>
        </w:tabs>
        <w:ind w:left="720" w:hanging="360"/>
      </w:pPr>
      <w:rPr>
        <w:rFonts w:ascii="Arial" w:hAnsi="Arial" w:hint="default"/>
      </w:rPr>
    </w:lvl>
    <w:lvl w:ilvl="1" w:tplc="779E631A">
      <w:numFmt w:val="bullet"/>
      <w:lvlText w:val="•"/>
      <w:lvlJc w:val="left"/>
      <w:pPr>
        <w:tabs>
          <w:tab w:val="num" w:pos="1440"/>
        </w:tabs>
        <w:ind w:left="1440" w:hanging="360"/>
      </w:pPr>
      <w:rPr>
        <w:rFonts w:ascii="Arial" w:hAnsi="Arial" w:hint="default"/>
      </w:rPr>
    </w:lvl>
    <w:lvl w:ilvl="2" w:tplc="56EC181C" w:tentative="1">
      <w:start w:val="1"/>
      <w:numFmt w:val="bullet"/>
      <w:lvlText w:val="•"/>
      <w:lvlJc w:val="left"/>
      <w:pPr>
        <w:tabs>
          <w:tab w:val="num" w:pos="2160"/>
        </w:tabs>
        <w:ind w:left="2160" w:hanging="360"/>
      </w:pPr>
      <w:rPr>
        <w:rFonts w:ascii="Arial" w:hAnsi="Arial" w:hint="default"/>
      </w:rPr>
    </w:lvl>
    <w:lvl w:ilvl="3" w:tplc="4652352A" w:tentative="1">
      <w:start w:val="1"/>
      <w:numFmt w:val="bullet"/>
      <w:lvlText w:val="•"/>
      <w:lvlJc w:val="left"/>
      <w:pPr>
        <w:tabs>
          <w:tab w:val="num" w:pos="2880"/>
        </w:tabs>
        <w:ind w:left="2880" w:hanging="360"/>
      </w:pPr>
      <w:rPr>
        <w:rFonts w:ascii="Arial" w:hAnsi="Arial" w:hint="default"/>
      </w:rPr>
    </w:lvl>
    <w:lvl w:ilvl="4" w:tplc="EB92F70C" w:tentative="1">
      <w:start w:val="1"/>
      <w:numFmt w:val="bullet"/>
      <w:lvlText w:val="•"/>
      <w:lvlJc w:val="left"/>
      <w:pPr>
        <w:tabs>
          <w:tab w:val="num" w:pos="3600"/>
        </w:tabs>
        <w:ind w:left="3600" w:hanging="360"/>
      </w:pPr>
      <w:rPr>
        <w:rFonts w:ascii="Arial" w:hAnsi="Arial" w:hint="default"/>
      </w:rPr>
    </w:lvl>
    <w:lvl w:ilvl="5" w:tplc="54060446" w:tentative="1">
      <w:start w:val="1"/>
      <w:numFmt w:val="bullet"/>
      <w:lvlText w:val="•"/>
      <w:lvlJc w:val="left"/>
      <w:pPr>
        <w:tabs>
          <w:tab w:val="num" w:pos="4320"/>
        </w:tabs>
        <w:ind w:left="4320" w:hanging="360"/>
      </w:pPr>
      <w:rPr>
        <w:rFonts w:ascii="Arial" w:hAnsi="Arial" w:hint="default"/>
      </w:rPr>
    </w:lvl>
    <w:lvl w:ilvl="6" w:tplc="4C82882A" w:tentative="1">
      <w:start w:val="1"/>
      <w:numFmt w:val="bullet"/>
      <w:lvlText w:val="•"/>
      <w:lvlJc w:val="left"/>
      <w:pPr>
        <w:tabs>
          <w:tab w:val="num" w:pos="5040"/>
        </w:tabs>
        <w:ind w:left="5040" w:hanging="360"/>
      </w:pPr>
      <w:rPr>
        <w:rFonts w:ascii="Arial" w:hAnsi="Arial" w:hint="default"/>
      </w:rPr>
    </w:lvl>
    <w:lvl w:ilvl="7" w:tplc="2514D75A" w:tentative="1">
      <w:start w:val="1"/>
      <w:numFmt w:val="bullet"/>
      <w:lvlText w:val="•"/>
      <w:lvlJc w:val="left"/>
      <w:pPr>
        <w:tabs>
          <w:tab w:val="num" w:pos="5760"/>
        </w:tabs>
        <w:ind w:left="5760" w:hanging="360"/>
      </w:pPr>
      <w:rPr>
        <w:rFonts w:ascii="Arial" w:hAnsi="Arial" w:hint="default"/>
      </w:rPr>
    </w:lvl>
    <w:lvl w:ilvl="8" w:tplc="1AB8629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8B56FD"/>
    <w:multiLevelType w:val="multilevel"/>
    <w:tmpl w:val="DBD2A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060487">
    <w:abstractNumId w:val="7"/>
  </w:num>
  <w:num w:numId="2" w16cid:durableId="708341588">
    <w:abstractNumId w:val="12"/>
  </w:num>
  <w:num w:numId="3" w16cid:durableId="624122297">
    <w:abstractNumId w:val="2"/>
  </w:num>
  <w:num w:numId="4" w16cid:durableId="1391610377">
    <w:abstractNumId w:val="22"/>
  </w:num>
  <w:num w:numId="5" w16cid:durableId="407772552">
    <w:abstractNumId w:val="26"/>
  </w:num>
  <w:num w:numId="6" w16cid:durableId="1216115263">
    <w:abstractNumId w:val="14"/>
  </w:num>
  <w:num w:numId="7" w16cid:durableId="1163856631">
    <w:abstractNumId w:val="11"/>
  </w:num>
  <w:num w:numId="8" w16cid:durableId="1504321368">
    <w:abstractNumId w:val="3"/>
  </w:num>
  <w:num w:numId="9" w16cid:durableId="1560095258">
    <w:abstractNumId w:val="15"/>
  </w:num>
  <w:num w:numId="10" w16cid:durableId="1452673896">
    <w:abstractNumId w:val="9"/>
  </w:num>
  <w:num w:numId="11" w16cid:durableId="1512379481">
    <w:abstractNumId w:val="4"/>
  </w:num>
  <w:num w:numId="12" w16cid:durableId="1695425997">
    <w:abstractNumId w:val="28"/>
  </w:num>
  <w:num w:numId="13" w16cid:durableId="690836781">
    <w:abstractNumId w:val="23"/>
  </w:num>
  <w:num w:numId="14" w16cid:durableId="1707631526">
    <w:abstractNumId w:val="19"/>
  </w:num>
  <w:num w:numId="15" w16cid:durableId="504562862">
    <w:abstractNumId w:val="10"/>
  </w:num>
  <w:num w:numId="16" w16cid:durableId="1830755011">
    <w:abstractNumId w:val="27"/>
  </w:num>
  <w:num w:numId="17" w16cid:durableId="2015451320">
    <w:abstractNumId w:val="16"/>
  </w:num>
  <w:num w:numId="18" w16cid:durableId="1194032114">
    <w:abstractNumId w:val="0"/>
  </w:num>
  <w:num w:numId="19" w16cid:durableId="2044599916">
    <w:abstractNumId w:val="6"/>
  </w:num>
  <w:num w:numId="20" w16cid:durableId="1824277000">
    <w:abstractNumId w:val="8"/>
  </w:num>
  <w:num w:numId="21" w16cid:durableId="1439839223">
    <w:abstractNumId w:val="20"/>
  </w:num>
  <w:num w:numId="22" w16cid:durableId="781148510">
    <w:abstractNumId w:val="24"/>
  </w:num>
  <w:num w:numId="23" w16cid:durableId="370886477">
    <w:abstractNumId w:val="1"/>
  </w:num>
  <w:num w:numId="24" w16cid:durableId="320429717">
    <w:abstractNumId w:val="17"/>
  </w:num>
  <w:num w:numId="25" w16cid:durableId="1153912743">
    <w:abstractNumId w:val="13"/>
  </w:num>
  <w:num w:numId="26" w16cid:durableId="400179231">
    <w:abstractNumId w:val="5"/>
  </w:num>
  <w:num w:numId="27" w16cid:durableId="805856447">
    <w:abstractNumId w:val="18"/>
  </w:num>
  <w:num w:numId="28" w16cid:durableId="1392121933">
    <w:abstractNumId w:val="25"/>
  </w:num>
  <w:num w:numId="29" w16cid:durableId="16835094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it-IT" w:vendorID="64" w:dllVersion="0" w:nlCheck="1" w:checkStyle="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041"/>
    <w:rsid w:val="00002F3A"/>
    <w:rsid w:val="00004058"/>
    <w:rsid w:val="000042DD"/>
    <w:rsid w:val="000043C1"/>
    <w:rsid w:val="000051DC"/>
    <w:rsid w:val="0000578B"/>
    <w:rsid w:val="00005BF8"/>
    <w:rsid w:val="0000742C"/>
    <w:rsid w:val="00007639"/>
    <w:rsid w:val="00007B30"/>
    <w:rsid w:val="00007F9B"/>
    <w:rsid w:val="0001180D"/>
    <w:rsid w:val="0001185D"/>
    <w:rsid w:val="000118AC"/>
    <w:rsid w:val="00012B1F"/>
    <w:rsid w:val="000156DC"/>
    <w:rsid w:val="00015BFF"/>
    <w:rsid w:val="00016438"/>
    <w:rsid w:val="00016918"/>
    <w:rsid w:val="00016D04"/>
    <w:rsid w:val="00017B9C"/>
    <w:rsid w:val="00020292"/>
    <w:rsid w:val="000202F1"/>
    <w:rsid w:val="000212F1"/>
    <w:rsid w:val="00021B4E"/>
    <w:rsid w:val="00022DE4"/>
    <w:rsid w:val="00024CA9"/>
    <w:rsid w:val="00024EC9"/>
    <w:rsid w:val="0002555E"/>
    <w:rsid w:val="000255DC"/>
    <w:rsid w:val="00025699"/>
    <w:rsid w:val="0003023B"/>
    <w:rsid w:val="00030658"/>
    <w:rsid w:val="000313C8"/>
    <w:rsid w:val="00032961"/>
    <w:rsid w:val="0003388F"/>
    <w:rsid w:val="000342EA"/>
    <w:rsid w:val="00035254"/>
    <w:rsid w:val="00035706"/>
    <w:rsid w:val="000359F8"/>
    <w:rsid w:val="00035C10"/>
    <w:rsid w:val="00036616"/>
    <w:rsid w:val="000369AE"/>
    <w:rsid w:val="00036E15"/>
    <w:rsid w:val="000379E5"/>
    <w:rsid w:val="000379F0"/>
    <w:rsid w:val="00040801"/>
    <w:rsid w:val="00040F43"/>
    <w:rsid w:val="00041BBF"/>
    <w:rsid w:val="00041C6E"/>
    <w:rsid w:val="00043963"/>
    <w:rsid w:val="00043A5D"/>
    <w:rsid w:val="00045969"/>
    <w:rsid w:val="00046225"/>
    <w:rsid w:val="000463FA"/>
    <w:rsid w:val="0004683A"/>
    <w:rsid w:val="00046C10"/>
    <w:rsid w:val="000471B3"/>
    <w:rsid w:val="0004751B"/>
    <w:rsid w:val="00047827"/>
    <w:rsid w:val="000479B4"/>
    <w:rsid w:val="000503B2"/>
    <w:rsid w:val="00051055"/>
    <w:rsid w:val="000518F0"/>
    <w:rsid w:val="0005285E"/>
    <w:rsid w:val="000538CA"/>
    <w:rsid w:val="000541FA"/>
    <w:rsid w:val="000543F8"/>
    <w:rsid w:val="0005627E"/>
    <w:rsid w:val="000567F2"/>
    <w:rsid w:val="0005682B"/>
    <w:rsid w:val="00056BFB"/>
    <w:rsid w:val="000574D0"/>
    <w:rsid w:val="000574E7"/>
    <w:rsid w:val="00060E0A"/>
    <w:rsid w:val="00061226"/>
    <w:rsid w:val="000618BB"/>
    <w:rsid w:val="00062844"/>
    <w:rsid w:val="00063D9E"/>
    <w:rsid w:val="00064B41"/>
    <w:rsid w:val="000652F5"/>
    <w:rsid w:val="0006671F"/>
    <w:rsid w:val="00066C9A"/>
    <w:rsid w:val="00067980"/>
    <w:rsid w:val="00070B5C"/>
    <w:rsid w:val="00070F71"/>
    <w:rsid w:val="00070FEC"/>
    <w:rsid w:val="00071A35"/>
    <w:rsid w:val="00071A99"/>
    <w:rsid w:val="00072558"/>
    <w:rsid w:val="0007299D"/>
    <w:rsid w:val="00072C22"/>
    <w:rsid w:val="00072DD3"/>
    <w:rsid w:val="00074768"/>
    <w:rsid w:val="00075C31"/>
    <w:rsid w:val="00076C96"/>
    <w:rsid w:val="00077AC3"/>
    <w:rsid w:val="00080BB6"/>
    <w:rsid w:val="000823A0"/>
    <w:rsid w:val="000841D6"/>
    <w:rsid w:val="00084276"/>
    <w:rsid w:val="0008446F"/>
    <w:rsid w:val="00085D6F"/>
    <w:rsid w:val="00086D67"/>
    <w:rsid w:val="000872EE"/>
    <w:rsid w:val="00090983"/>
    <w:rsid w:val="000928A8"/>
    <w:rsid w:val="000937A2"/>
    <w:rsid w:val="00096651"/>
    <w:rsid w:val="00096673"/>
    <w:rsid w:val="000966ED"/>
    <w:rsid w:val="00097120"/>
    <w:rsid w:val="00097150"/>
    <w:rsid w:val="000A0D85"/>
    <w:rsid w:val="000A1138"/>
    <w:rsid w:val="000A160F"/>
    <w:rsid w:val="000A214F"/>
    <w:rsid w:val="000A22D6"/>
    <w:rsid w:val="000A2D05"/>
    <w:rsid w:val="000A4407"/>
    <w:rsid w:val="000A6006"/>
    <w:rsid w:val="000A6B14"/>
    <w:rsid w:val="000B09D7"/>
    <w:rsid w:val="000B159A"/>
    <w:rsid w:val="000B2730"/>
    <w:rsid w:val="000B2E52"/>
    <w:rsid w:val="000B3731"/>
    <w:rsid w:val="000B39F6"/>
    <w:rsid w:val="000B59D1"/>
    <w:rsid w:val="000B67D4"/>
    <w:rsid w:val="000B6D20"/>
    <w:rsid w:val="000B71C2"/>
    <w:rsid w:val="000C0210"/>
    <w:rsid w:val="000C132B"/>
    <w:rsid w:val="000C17E0"/>
    <w:rsid w:val="000C1FB6"/>
    <w:rsid w:val="000C3503"/>
    <w:rsid w:val="000C3681"/>
    <w:rsid w:val="000C42F0"/>
    <w:rsid w:val="000C5513"/>
    <w:rsid w:val="000C5AD6"/>
    <w:rsid w:val="000C6803"/>
    <w:rsid w:val="000C7ACF"/>
    <w:rsid w:val="000C7AF0"/>
    <w:rsid w:val="000D07A5"/>
    <w:rsid w:val="000D0F7F"/>
    <w:rsid w:val="000D177E"/>
    <w:rsid w:val="000D246D"/>
    <w:rsid w:val="000D3DD2"/>
    <w:rsid w:val="000D417B"/>
    <w:rsid w:val="000D4216"/>
    <w:rsid w:val="000D4324"/>
    <w:rsid w:val="000D4390"/>
    <w:rsid w:val="000D4765"/>
    <w:rsid w:val="000D4792"/>
    <w:rsid w:val="000D49CB"/>
    <w:rsid w:val="000D586B"/>
    <w:rsid w:val="000E0413"/>
    <w:rsid w:val="000E0AE6"/>
    <w:rsid w:val="000E18FF"/>
    <w:rsid w:val="000E19C7"/>
    <w:rsid w:val="000E212A"/>
    <w:rsid w:val="000E41F8"/>
    <w:rsid w:val="000E4843"/>
    <w:rsid w:val="000E4982"/>
    <w:rsid w:val="000E4DC5"/>
    <w:rsid w:val="000E5174"/>
    <w:rsid w:val="000E538F"/>
    <w:rsid w:val="000E6443"/>
    <w:rsid w:val="000E6F0B"/>
    <w:rsid w:val="000F0846"/>
    <w:rsid w:val="000F235D"/>
    <w:rsid w:val="000F33E2"/>
    <w:rsid w:val="000F37FE"/>
    <w:rsid w:val="000F525E"/>
    <w:rsid w:val="000F58E2"/>
    <w:rsid w:val="000F5D59"/>
    <w:rsid w:val="000F6965"/>
    <w:rsid w:val="00100785"/>
    <w:rsid w:val="00103540"/>
    <w:rsid w:val="00103F46"/>
    <w:rsid w:val="00106BD7"/>
    <w:rsid w:val="001071F3"/>
    <w:rsid w:val="001103B7"/>
    <w:rsid w:val="00110C26"/>
    <w:rsid w:val="0011169F"/>
    <w:rsid w:val="00111F95"/>
    <w:rsid w:val="001124F4"/>
    <w:rsid w:val="001124F7"/>
    <w:rsid w:val="00112861"/>
    <w:rsid w:val="00114348"/>
    <w:rsid w:val="0011573C"/>
    <w:rsid w:val="001157B5"/>
    <w:rsid w:val="0011626F"/>
    <w:rsid w:val="00116E59"/>
    <w:rsid w:val="00117607"/>
    <w:rsid w:val="00117C5E"/>
    <w:rsid w:val="001207F4"/>
    <w:rsid w:val="00120A28"/>
    <w:rsid w:val="00120A34"/>
    <w:rsid w:val="00120C70"/>
    <w:rsid w:val="00121A67"/>
    <w:rsid w:val="00123AF8"/>
    <w:rsid w:val="001243D2"/>
    <w:rsid w:val="00126286"/>
    <w:rsid w:val="0012706B"/>
    <w:rsid w:val="00127579"/>
    <w:rsid w:val="00127A56"/>
    <w:rsid w:val="00127A86"/>
    <w:rsid w:val="001318B7"/>
    <w:rsid w:val="00131ABE"/>
    <w:rsid w:val="00131BDB"/>
    <w:rsid w:val="00132E7D"/>
    <w:rsid w:val="00132F7B"/>
    <w:rsid w:val="00133F6A"/>
    <w:rsid w:val="0013444F"/>
    <w:rsid w:val="001344A1"/>
    <w:rsid w:val="00134D85"/>
    <w:rsid w:val="00134F00"/>
    <w:rsid w:val="00135569"/>
    <w:rsid w:val="00135EB0"/>
    <w:rsid w:val="00137E73"/>
    <w:rsid w:val="0014072F"/>
    <w:rsid w:val="001423B1"/>
    <w:rsid w:val="00142F69"/>
    <w:rsid w:val="00143702"/>
    <w:rsid w:val="00143D62"/>
    <w:rsid w:val="00143F03"/>
    <w:rsid w:val="00144F38"/>
    <w:rsid w:val="0014538F"/>
    <w:rsid w:val="0014572F"/>
    <w:rsid w:val="00145DB6"/>
    <w:rsid w:val="00145F1D"/>
    <w:rsid w:val="001464FA"/>
    <w:rsid w:val="00146AEE"/>
    <w:rsid w:val="00146C96"/>
    <w:rsid w:val="00147F38"/>
    <w:rsid w:val="001509E6"/>
    <w:rsid w:val="00150C01"/>
    <w:rsid w:val="0015156B"/>
    <w:rsid w:val="00153390"/>
    <w:rsid w:val="001533A1"/>
    <w:rsid w:val="00153608"/>
    <w:rsid w:val="001536FC"/>
    <w:rsid w:val="00153F35"/>
    <w:rsid w:val="001542BC"/>
    <w:rsid w:val="001544F3"/>
    <w:rsid w:val="00154973"/>
    <w:rsid w:val="00154C68"/>
    <w:rsid w:val="00155C82"/>
    <w:rsid w:val="00155F4B"/>
    <w:rsid w:val="001575B6"/>
    <w:rsid w:val="001605AC"/>
    <w:rsid w:val="00161BD7"/>
    <w:rsid w:val="00161FA8"/>
    <w:rsid w:val="001642CF"/>
    <w:rsid w:val="001646E6"/>
    <w:rsid w:val="00165BE9"/>
    <w:rsid w:val="00165F98"/>
    <w:rsid w:val="00165F99"/>
    <w:rsid w:val="00166C7D"/>
    <w:rsid w:val="00167551"/>
    <w:rsid w:val="0017023D"/>
    <w:rsid w:val="00170609"/>
    <w:rsid w:val="001707AB"/>
    <w:rsid w:val="00172294"/>
    <w:rsid w:val="0017265F"/>
    <w:rsid w:val="00172B50"/>
    <w:rsid w:val="00174A3B"/>
    <w:rsid w:val="00175F8C"/>
    <w:rsid w:val="001767B3"/>
    <w:rsid w:val="001768B4"/>
    <w:rsid w:val="00176C9F"/>
    <w:rsid w:val="001801C7"/>
    <w:rsid w:val="00180250"/>
    <w:rsid w:val="00182085"/>
    <w:rsid w:val="00182104"/>
    <w:rsid w:val="00182553"/>
    <w:rsid w:val="00182F00"/>
    <w:rsid w:val="00183C37"/>
    <w:rsid w:val="0018491B"/>
    <w:rsid w:val="00185061"/>
    <w:rsid w:val="00186884"/>
    <w:rsid w:val="00187513"/>
    <w:rsid w:val="00187636"/>
    <w:rsid w:val="00187E24"/>
    <w:rsid w:val="001904BB"/>
    <w:rsid w:val="0019068F"/>
    <w:rsid w:val="0019234F"/>
    <w:rsid w:val="0019457C"/>
    <w:rsid w:val="00194D0A"/>
    <w:rsid w:val="00196FE4"/>
    <w:rsid w:val="00197787"/>
    <w:rsid w:val="00197D97"/>
    <w:rsid w:val="00197E28"/>
    <w:rsid w:val="001A14C0"/>
    <w:rsid w:val="001A198B"/>
    <w:rsid w:val="001A2F6F"/>
    <w:rsid w:val="001A34B3"/>
    <w:rsid w:val="001A424F"/>
    <w:rsid w:val="001A49EB"/>
    <w:rsid w:val="001A4FAD"/>
    <w:rsid w:val="001A5DC3"/>
    <w:rsid w:val="001A62EF"/>
    <w:rsid w:val="001A680D"/>
    <w:rsid w:val="001B1CB4"/>
    <w:rsid w:val="001B1E88"/>
    <w:rsid w:val="001B231D"/>
    <w:rsid w:val="001B2461"/>
    <w:rsid w:val="001B7670"/>
    <w:rsid w:val="001B79C6"/>
    <w:rsid w:val="001B7AA4"/>
    <w:rsid w:val="001C0172"/>
    <w:rsid w:val="001C113A"/>
    <w:rsid w:val="001C158B"/>
    <w:rsid w:val="001C1A4E"/>
    <w:rsid w:val="001C1AAD"/>
    <w:rsid w:val="001C2F1E"/>
    <w:rsid w:val="001C42C8"/>
    <w:rsid w:val="001C5147"/>
    <w:rsid w:val="001C56FD"/>
    <w:rsid w:val="001C7885"/>
    <w:rsid w:val="001D11E4"/>
    <w:rsid w:val="001D2309"/>
    <w:rsid w:val="001D233C"/>
    <w:rsid w:val="001D29AB"/>
    <w:rsid w:val="001D2BB2"/>
    <w:rsid w:val="001D2CE1"/>
    <w:rsid w:val="001D3201"/>
    <w:rsid w:val="001D39F2"/>
    <w:rsid w:val="001D5AE2"/>
    <w:rsid w:val="001D6485"/>
    <w:rsid w:val="001D6C26"/>
    <w:rsid w:val="001D73F6"/>
    <w:rsid w:val="001E05BF"/>
    <w:rsid w:val="001E0895"/>
    <w:rsid w:val="001E10D4"/>
    <w:rsid w:val="001E133D"/>
    <w:rsid w:val="001E1918"/>
    <w:rsid w:val="001E3028"/>
    <w:rsid w:val="001E403A"/>
    <w:rsid w:val="001E5618"/>
    <w:rsid w:val="001E5800"/>
    <w:rsid w:val="001E6A24"/>
    <w:rsid w:val="001E7604"/>
    <w:rsid w:val="001F0C64"/>
    <w:rsid w:val="001F0E91"/>
    <w:rsid w:val="001F2744"/>
    <w:rsid w:val="001F3D03"/>
    <w:rsid w:val="001F3EF3"/>
    <w:rsid w:val="001F50CD"/>
    <w:rsid w:val="001F5AD9"/>
    <w:rsid w:val="001F70CE"/>
    <w:rsid w:val="0020072F"/>
    <w:rsid w:val="002011D2"/>
    <w:rsid w:val="002035E4"/>
    <w:rsid w:val="00203F7A"/>
    <w:rsid w:val="002047B9"/>
    <w:rsid w:val="002052D3"/>
    <w:rsid w:val="00205E7A"/>
    <w:rsid w:val="00206D29"/>
    <w:rsid w:val="002070CE"/>
    <w:rsid w:val="002108BC"/>
    <w:rsid w:val="00210B55"/>
    <w:rsid w:val="00212310"/>
    <w:rsid w:val="002129BE"/>
    <w:rsid w:val="00214C48"/>
    <w:rsid w:val="00215AB8"/>
    <w:rsid w:val="0021608E"/>
    <w:rsid w:val="00216D60"/>
    <w:rsid w:val="00220464"/>
    <w:rsid w:val="00222545"/>
    <w:rsid w:val="00222B87"/>
    <w:rsid w:val="002232EB"/>
    <w:rsid w:val="00225FB6"/>
    <w:rsid w:val="002262F9"/>
    <w:rsid w:val="002277B4"/>
    <w:rsid w:val="00227BDC"/>
    <w:rsid w:val="00230631"/>
    <w:rsid w:val="00230687"/>
    <w:rsid w:val="002314B8"/>
    <w:rsid w:val="00231A70"/>
    <w:rsid w:val="0023255A"/>
    <w:rsid w:val="0023379B"/>
    <w:rsid w:val="0023490B"/>
    <w:rsid w:val="00234FE1"/>
    <w:rsid w:val="00235C80"/>
    <w:rsid w:val="0023617B"/>
    <w:rsid w:val="00236AE2"/>
    <w:rsid w:val="002374B5"/>
    <w:rsid w:val="00237935"/>
    <w:rsid w:val="0024029D"/>
    <w:rsid w:val="002405E7"/>
    <w:rsid w:val="002409AA"/>
    <w:rsid w:val="00240DF9"/>
    <w:rsid w:val="00240FF4"/>
    <w:rsid w:val="0024360D"/>
    <w:rsid w:val="00243959"/>
    <w:rsid w:val="00244128"/>
    <w:rsid w:val="00244221"/>
    <w:rsid w:val="002446EE"/>
    <w:rsid w:val="0024477F"/>
    <w:rsid w:val="002447A7"/>
    <w:rsid w:val="002463F9"/>
    <w:rsid w:val="00246AA8"/>
    <w:rsid w:val="00246B44"/>
    <w:rsid w:val="002478BF"/>
    <w:rsid w:val="00247D31"/>
    <w:rsid w:val="00250335"/>
    <w:rsid w:val="00250FAA"/>
    <w:rsid w:val="00251329"/>
    <w:rsid w:val="00251C51"/>
    <w:rsid w:val="002530D7"/>
    <w:rsid w:val="00254023"/>
    <w:rsid w:val="00254D28"/>
    <w:rsid w:val="002550F8"/>
    <w:rsid w:val="00256BB0"/>
    <w:rsid w:val="00256C36"/>
    <w:rsid w:val="0025762C"/>
    <w:rsid w:val="00257914"/>
    <w:rsid w:val="0026021A"/>
    <w:rsid w:val="0026078C"/>
    <w:rsid w:val="0026166B"/>
    <w:rsid w:val="0026254B"/>
    <w:rsid w:val="002641E0"/>
    <w:rsid w:val="002652FE"/>
    <w:rsid w:val="0026696E"/>
    <w:rsid w:val="00267B3A"/>
    <w:rsid w:val="00267D2E"/>
    <w:rsid w:val="00270E71"/>
    <w:rsid w:val="002711F1"/>
    <w:rsid w:val="00271656"/>
    <w:rsid w:val="00271AA1"/>
    <w:rsid w:val="00271EE1"/>
    <w:rsid w:val="00272DF5"/>
    <w:rsid w:val="002735B2"/>
    <w:rsid w:val="00274896"/>
    <w:rsid w:val="002752B3"/>
    <w:rsid w:val="00275A12"/>
    <w:rsid w:val="00275EF3"/>
    <w:rsid w:val="00276C08"/>
    <w:rsid w:val="00276F40"/>
    <w:rsid w:val="00277824"/>
    <w:rsid w:val="00277952"/>
    <w:rsid w:val="00280CAA"/>
    <w:rsid w:val="00281361"/>
    <w:rsid w:val="00281F47"/>
    <w:rsid w:val="0028232B"/>
    <w:rsid w:val="00282519"/>
    <w:rsid w:val="0028281E"/>
    <w:rsid w:val="00282E73"/>
    <w:rsid w:val="00283918"/>
    <w:rsid w:val="002843E7"/>
    <w:rsid w:val="00284998"/>
    <w:rsid w:val="00286362"/>
    <w:rsid w:val="0028798B"/>
    <w:rsid w:val="00287D48"/>
    <w:rsid w:val="0029039F"/>
    <w:rsid w:val="00290980"/>
    <w:rsid w:val="002916E9"/>
    <w:rsid w:val="00291B39"/>
    <w:rsid w:val="0029202A"/>
    <w:rsid w:val="00292585"/>
    <w:rsid w:val="002938D8"/>
    <w:rsid w:val="00294E6D"/>
    <w:rsid w:val="0029521A"/>
    <w:rsid w:val="002957C3"/>
    <w:rsid w:val="002960BB"/>
    <w:rsid w:val="00296AA2"/>
    <w:rsid w:val="00296D13"/>
    <w:rsid w:val="00297363"/>
    <w:rsid w:val="00297846"/>
    <w:rsid w:val="00297B4D"/>
    <w:rsid w:val="00297D04"/>
    <w:rsid w:val="002A03A7"/>
    <w:rsid w:val="002A093B"/>
    <w:rsid w:val="002A13DF"/>
    <w:rsid w:val="002A207C"/>
    <w:rsid w:val="002A4515"/>
    <w:rsid w:val="002A5527"/>
    <w:rsid w:val="002A77B4"/>
    <w:rsid w:val="002B08DB"/>
    <w:rsid w:val="002B17FE"/>
    <w:rsid w:val="002B26A5"/>
    <w:rsid w:val="002B41E9"/>
    <w:rsid w:val="002B493C"/>
    <w:rsid w:val="002B4F4C"/>
    <w:rsid w:val="002B51C0"/>
    <w:rsid w:val="002B617C"/>
    <w:rsid w:val="002B65E5"/>
    <w:rsid w:val="002B691A"/>
    <w:rsid w:val="002C2C0C"/>
    <w:rsid w:val="002C4C25"/>
    <w:rsid w:val="002C50F9"/>
    <w:rsid w:val="002C52CE"/>
    <w:rsid w:val="002C6DE3"/>
    <w:rsid w:val="002C6F61"/>
    <w:rsid w:val="002C77A3"/>
    <w:rsid w:val="002D0742"/>
    <w:rsid w:val="002D1267"/>
    <w:rsid w:val="002D2B0C"/>
    <w:rsid w:val="002D30E0"/>
    <w:rsid w:val="002D3122"/>
    <w:rsid w:val="002D35FD"/>
    <w:rsid w:val="002D3BF5"/>
    <w:rsid w:val="002D4E65"/>
    <w:rsid w:val="002D4F3A"/>
    <w:rsid w:val="002D5D2C"/>
    <w:rsid w:val="002D611F"/>
    <w:rsid w:val="002D66A8"/>
    <w:rsid w:val="002D6F84"/>
    <w:rsid w:val="002E170D"/>
    <w:rsid w:val="002E1A8D"/>
    <w:rsid w:val="002E1B9D"/>
    <w:rsid w:val="002E20A9"/>
    <w:rsid w:val="002E2D60"/>
    <w:rsid w:val="002E2F2E"/>
    <w:rsid w:val="002E4221"/>
    <w:rsid w:val="002E4592"/>
    <w:rsid w:val="002E57B0"/>
    <w:rsid w:val="002E5E55"/>
    <w:rsid w:val="002E69F3"/>
    <w:rsid w:val="002E6E27"/>
    <w:rsid w:val="002E7605"/>
    <w:rsid w:val="002F01C1"/>
    <w:rsid w:val="002F183B"/>
    <w:rsid w:val="002F1F8C"/>
    <w:rsid w:val="002F2472"/>
    <w:rsid w:val="002F2A64"/>
    <w:rsid w:val="002F2FB6"/>
    <w:rsid w:val="002F40E1"/>
    <w:rsid w:val="002F4BF6"/>
    <w:rsid w:val="002F6C2A"/>
    <w:rsid w:val="003003C8"/>
    <w:rsid w:val="00300D02"/>
    <w:rsid w:val="003012B6"/>
    <w:rsid w:val="0030176E"/>
    <w:rsid w:val="003040AF"/>
    <w:rsid w:val="003042CD"/>
    <w:rsid w:val="003048A2"/>
    <w:rsid w:val="0030613A"/>
    <w:rsid w:val="00306E3B"/>
    <w:rsid w:val="0030743E"/>
    <w:rsid w:val="00310369"/>
    <w:rsid w:val="00310718"/>
    <w:rsid w:val="00311C05"/>
    <w:rsid w:val="00311C7B"/>
    <w:rsid w:val="00312E03"/>
    <w:rsid w:val="00313410"/>
    <w:rsid w:val="00313F01"/>
    <w:rsid w:val="00314643"/>
    <w:rsid w:val="0031487E"/>
    <w:rsid w:val="0031496F"/>
    <w:rsid w:val="0031652E"/>
    <w:rsid w:val="003204B1"/>
    <w:rsid w:val="003209EA"/>
    <w:rsid w:val="00320B05"/>
    <w:rsid w:val="00321286"/>
    <w:rsid w:val="00322A35"/>
    <w:rsid w:val="00322E9D"/>
    <w:rsid w:val="003254BF"/>
    <w:rsid w:val="00327CF5"/>
    <w:rsid w:val="00330199"/>
    <w:rsid w:val="0033083A"/>
    <w:rsid w:val="0033130D"/>
    <w:rsid w:val="0033308A"/>
    <w:rsid w:val="0033377A"/>
    <w:rsid w:val="00334559"/>
    <w:rsid w:val="00334DD0"/>
    <w:rsid w:val="00335893"/>
    <w:rsid w:val="003373C6"/>
    <w:rsid w:val="00337D08"/>
    <w:rsid w:val="00340427"/>
    <w:rsid w:val="003408E9"/>
    <w:rsid w:val="003412A7"/>
    <w:rsid w:val="003412C4"/>
    <w:rsid w:val="00341D4D"/>
    <w:rsid w:val="003420B4"/>
    <w:rsid w:val="0034262E"/>
    <w:rsid w:val="00342CAA"/>
    <w:rsid w:val="00343DD1"/>
    <w:rsid w:val="003440C6"/>
    <w:rsid w:val="003454B6"/>
    <w:rsid w:val="00345B90"/>
    <w:rsid w:val="00346D3B"/>
    <w:rsid w:val="003470B8"/>
    <w:rsid w:val="00347660"/>
    <w:rsid w:val="0035136E"/>
    <w:rsid w:val="00351816"/>
    <w:rsid w:val="00352B1D"/>
    <w:rsid w:val="003538CC"/>
    <w:rsid w:val="00353B59"/>
    <w:rsid w:val="00354901"/>
    <w:rsid w:val="003549C3"/>
    <w:rsid w:val="003559C8"/>
    <w:rsid w:val="003561C1"/>
    <w:rsid w:val="00356798"/>
    <w:rsid w:val="00356819"/>
    <w:rsid w:val="00356F3D"/>
    <w:rsid w:val="00357199"/>
    <w:rsid w:val="003606CD"/>
    <w:rsid w:val="00364331"/>
    <w:rsid w:val="003645B6"/>
    <w:rsid w:val="003670A0"/>
    <w:rsid w:val="003678A6"/>
    <w:rsid w:val="0037087D"/>
    <w:rsid w:val="00370E26"/>
    <w:rsid w:val="00370EEE"/>
    <w:rsid w:val="00372040"/>
    <w:rsid w:val="00372239"/>
    <w:rsid w:val="003723CA"/>
    <w:rsid w:val="00372E50"/>
    <w:rsid w:val="0037325F"/>
    <w:rsid w:val="003745BF"/>
    <w:rsid w:val="003763EC"/>
    <w:rsid w:val="0037747C"/>
    <w:rsid w:val="0037789B"/>
    <w:rsid w:val="003826D1"/>
    <w:rsid w:val="003834F8"/>
    <w:rsid w:val="003838EE"/>
    <w:rsid w:val="0038485D"/>
    <w:rsid w:val="00384C26"/>
    <w:rsid w:val="003853C0"/>
    <w:rsid w:val="00385795"/>
    <w:rsid w:val="003861C3"/>
    <w:rsid w:val="00387315"/>
    <w:rsid w:val="003877A4"/>
    <w:rsid w:val="00387B83"/>
    <w:rsid w:val="00390209"/>
    <w:rsid w:val="003911CF"/>
    <w:rsid w:val="003924D2"/>
    <w:rsid w:val="00392744"/>
    <w:rsid w:val="00393BB6"/>
    <w:rsid w:val="00395774"/>
    <w:rsid w:val="00395BE8"/>
    <w:rsid w:val="0039656B"/>
    <w:rsid w:val="00396A2A"/>
    <w:rsid w:val="00396F2B"/>
    <w:rsid w:val="003976A8"/>
    <w:rsid w:val="00397755"/>
    <w:rsid w:val="00397E9A"/>
    <w:rsid w:val="003A10CD"/>
    <w:rsid w:val="003A185D"/>
    <w:rsid w:val="003A1B48"/>
    <w:rsid w:val="003A25BD"/>
    <w:rsid w:val="003A3420"/>
    <w:rsid w:val="003A491B"/>
    <w:rsid w:val="003A532F"/>
    <w:rsid w:val="003A5916"/>
    <w:rsid w:val="003A5AAD"/>
    <w:rsid w:val="003A69D3"/>
    <w:rsid w:val="003A778D"/>
    <w:rsid w:val="003B0C4D"/>
    <w:rsid w:val="003B0E5F"/>
    <w:rsid w:val="003B0F4C"/>
    <w:rsid w:val="003B143A"/>
    <w:rsid w:val="003B4A39"/>
    <w:rsid w:val="003B7314"/>
    <w:rsid w:val="003B742F"/>
    <w:rsid w:val="003B786B"/>
    <w:rsid w:val="003B7A98"/>
    <w:rsid w:val="003C00FC"/>
    <w:rsid w:val="003C01D6"/>
    <w:rsid w:val="003C02F9"/>
    <w:rsid w:val="003C13A7"/>
    <w:rsid w:val="003C22FA"/>
    <w:rsid w:val="003C2661"/>
    <w:rsid w:val="003C3DF2"/>
    <w:rsid w:val="003C47D5"/>
    <w:rsid w:val="003C564A"/>
    <w:rsid w:val="003C5BEF"/>
    <w:rsid w:val="003C676A"/>
    <w:rsid w:val="003C67B2"/>
    <w:rsid w:val="003C6CDD"/>
    <w:rsid w:val="003D040F"/>
    <w:rsid w:val="003D2005"/>
    <w:rsid w:val="003D479A"/>
    <w:rsid w:val="003D4EB5"/>
    <w:rsid w:val="003D5442"/>
    <w:rsid w:val="003E0B98"/>
    <w:rsid w:val="003E1602"/>
    <w:rsid w:val="003E2071"/>
    <w:rsid w:val="003E23FB"/>
    <w:rsid w:val="003E2B98"/>
    <w:rsid w:val="003E30F6"/>
    <w:rsid w:val="003E4033"/>
    <w:rsid w:val="003E45E9"/>
    <w:rsid w:val="003E4723"/>
    <w:rsid w:val="003E4EAB"/>
    <w:rsid w:val="003E4FC8"/>
    <w:rsid w:val="003E540C"/>
    <w:rsid w:val="003F0859"/>
    <w:rsid w:val="003F0A37"/>
    <w:rsid w:val="003F0D46"/>
    <w:rsid w:val="003F0DDE"/>
    <w:rsid w:val="003F1A7C"/>
    <w:rsid w:val="003F1F2B"/>
    <w:rsid w:val="003F22D0"/>
    <w:rsid w:val="003F2D77"/>
    <w:rsid w:val="003F362C"/>
    <w:rsid w:val="003F3D0B"/>
    <w:rsid w:val="003F58EB"/>
    <w:rsid w:val="003F6041"/>
    <w:rsid w:val="003F6A45"/>
    <w:rsid w:val="003F75FD"/>
    <w:rsid w:val="00400CF3"/>
    <w:rsid w:val="00400DB2"/>
    <w:rsid w:val="004011F4"/>
    <w:rsid w:val="004018D6"/>
    <w:rsid w:val="00402593"/>
    <w:rsid w:val="00402B43"/>
    <w:rsid w:val="00402DCD"/>
    <w:rsid w:val="0040307C"/>
    <w:rsid w:val="00403218"/>
    <w:rsid w:val="00403C88"/>
    <w:rsid w:val="00404F12"/>
    <w:rsid w:val="004056A5"/>
    <w:rsid w:val="004067BE"/>
    <w:rsid w:val="00410EA8"/>
    <w:rsid w:val="00411F42"/>
    <w:rsid w:val="004127CE"/>
    <w:rsid w:val="0041308E"/>
    <w:rsid w:val="004137C4"/>
    <w:rsid w:val="00413A84"/>
    <w:rsid w:val="00413FF2"/>
    <w:rsid w:val="00415A44"/>
    <w:rsid w:val="00415AFA"/>
    <w:rsid w:val="00416276"/>
    <w:rsid w:val="00417ED9"/>
    <w:rsid w:val="00420D64"/>
    <w:rsid w:val="00421132"/>
    <w:rsid w:val="00421C1D"/>
    <w:rsid w:val="00421C34"/>
    <w:rsid w:val="00421FF9"/>
    <w:rsid w:val="00422243"/>
    <w:rsid w:val="00422290"/>
    <w:rsid w:val="0042339F"/>
    <w:rsid w:val="00423474"/>
    <w:rsid w:val="0042407A"/>
    <w:rsid w:val="00424705"/>
    <w:rsid w:val="00425840"/>
    <w:rsid w:val="004265FD"/>
    <w:rsid w:val="00431576"/>
    <w:rsid w:val="00432176"/>
    <w:rsid w:val="004328E5"/>
    <w:rsid w:val="00432D2E"/>
    <w:rsid w:val="00433A66"/>
    <w:rsid w:val="0043407A"/>
    <w:rsid w:val="0043464D"/>
    <w:rsid w:val="004371F2"/>
    <w:rsid w:val="00437980"/>
    <w:rsid w:val="00437E2F"/>
    <w:rsid w:val="00441551"/>
    <w:rsid w:val="00441722"/>
    <w:rsid w:val="00442C6D"/>
    <w:rsid w:val="00442DC2"/>
    <w:rsid w:val="00443499"/>
    <w:rsid w:val="00443EEC"/>
    <w:rsid w:val="00444798"/>
    <w:rsid w:val="00444AFE"/>
    <w:rsid w:val="00446014"/>
    <w:rsid w:val="004467ED"/>
    <w:rsid w:val="00446E78"/>
    <w:rsid w:val="004477C5"/>
    <w:rsid w:val="00447AAF"/>
    <w:rsid w:val="0045017E"/>
    <w:rsid w:val="00450D8F"/>
    <w:rsid w:val="00451513"/>
    <w:rsid w:val="00452884"/>
    <w:rsid w:val="004548CA"/>
    <w:rsid w:val="004550AA"/>
    <w:rsid w:val="00455940"/>
    <w:rsid w:val="0045595E"/>
    <w:rsid w:val="00455DA2"/>
    <w:rsid w:val="004562F7"/>
    <w:rsid w:val="004567F0"/>
    <w:rsid w:val="004568C4"/>
    <w:rsid w:val="00460AB3"/>
    <w:rsid w:val="004613EA"/>
    <w:rsid w:val="00461CB5"/>
    <w:rsid w:val="00461D5E"/>
    <w:rsid w:val="00462F87"/>
    <w:rsid w:val="00463876"/>
    <w:rsid w:val="00463D6C"/>
    <w:rsid w:val="00463FF9"/>
    <w:rsid w:val="0046428B"/>
    <w:rsid w:val="00464506"/>
    <w:rsid w:val="00464BC9"/>
    <w:rsid w:val="00466395"/>
    <w:rsid w:val="00466703"/>
    <w:rsid w:val="00466DA8"/>
    <w:rsid w:val="00467B04"/>
    <w:rsid w:val="00470857"/>
    <w:rsid w:val="00470D0D"/>
    <w:rsid w:val="0047157C"/>
    <w:rsid w:val="004720DD"/>
    <w:rsid w:val="00472381"/>
    <w:rsid w:val="00472BAE"/>
    <w:rsid w:val="0047352D"/>
    <w:rsid w:val="0047448E"/>
    <w:rsid w:val="00474D03"/>
    <w:rsid w:val="00475CDB"/>
    <w:rsid w:val="004761F6"/>
    <w:rsid w:val="00477A88"/>
    <w:rsid w:val="00480397"/>
    <w:rsid w:val="0048186E"/>
    <w:rsid w:val="00481C9B"/>
    <w:rsid w:val="00482175"/>
    <w:rsid w:val="004824CC"/>
    <w:rsid w:val="00482508"/>
    <w:rsid w:val="00482B23"/>
    <w:rsid w:val="00483B3B"/>
    <w:rsid w:val="00484EF1"/>
    <w:rsid w:val="0048594F"/>
    <w:rsid w:val="00485DC4"/>
    <w:rsid w:val="004860FF"/>
    <w:rsid w:val="004862F8"/>
    <w:rsid w:val="004907FF"/>
    <w:rsid w:val="00490B3F"/>
    <w:rsid w:val="00490ECA"/>
    <w:rsid w:val="004910B3"/>
    <w:rsid w:val="00492610"/>
    <w:rsid w:val="004949D1"/>
    <w:rsid w:val="00494D29"/>
    <w:rsid w:val="00495522"/>
    <w:rsid w:val="00495EB5"/>
    <w:rsid w:val="00496633"/>
    <w:rsid w:val="00497606"/>
    <w:rsid w:val="00497A91"/>
    <w:rsid w:val="004A2071"/>
    <w:rsid w:val="004A365E"/>
    <w:rsid w:val="004A36E2"/>
    <w:rsid w:val="004A4531"/>
    <w:rsid w:val="004A55E8"/>
    <w:rsid w:val="004A5A2A"/>
    <w:rsid w:val="004A6FAB"/>
    <w:rsid w:val="004A6FB3"/>
    <w:rsid w:val="004B1391"/>
    <w:rsid w:val="004B16A3"/>
    <w:rsid w:val="004B23A3"/>
    <w:rsid w:val="004B344B"/>
    <w:rsid w:val="004B3500"/>
    <w:rsid w:val="004B4C01"/>
    <w:rsid w:val="004B5169"/>
    <w:rsid w:val="004B7FCB"/>
    <w:rsid w:val="004C1770"/>
    <w:rsid w:val="004C1890"/>
    <w:rsid w:val="004C4718"/>
    <w:rsid w:val="004C563F"/>
    <w:rsid w:val="004C69E9"/>
    <w:rsid w:val="004C721A"/>
    <w:rsid w:val="004D05CC"/>
    <w:rsid w:val="004D235A"/>
    <w:rsid w:val="004D448C"/>
    <w:rsid w:val="004D45A5"/>
    <w:rsid w:val="004D5096"/>
    <w:rsid w:val="004D7BAA"/>
    <w:rsid w:val="004E187F"/>
    <w:rsid w:val="004E19D3"/>
    <w:rsid w:val="004E1FC3"/>
    <w:rsid w:val="004E205D"/>
    <w:rsid w:val="004E2215"/>
    <w:rsid w:val="004E370D"/>
    <w:rsid w:val="004E40DA"/>
    <w:rsid w:val="004E5185"/>
    <w:rsid w:val="004E553B"/>
    <w:rsid w:val="004E5B1C"/>
    <w:rsid w:val="004E7BC4"/>
    <w:rsid w:val="004F0385"/>
    <w:rsid w:val="004F0846"/>
    <w:rsid w:val="004F183B"/>
    <w:rsid w:val="004F186E"/>
    <w:rsid w:val="004F1ACE"/>
    <w:rsid w:val="004F1B5D"/>
    <w:rsid w:val="004F2D8D"/>
    <w:rsid w:val="004F2EF5"/>
    <w:rsid w:val="004F3E85"/>
    <w:rsid w:val="004F6C91"/>
    <w:rsid w:val="004F6CCC"/>
    <w:rsid w:val="004F71C6"/>
    <w:rsid w:val="004F7CE7"/>
    <w:rsid w:val="00500AD5"/>
    <w:rsid w:val="00500DF5"/>
    <w:rsid w:val="005013EA"/>
    <w:rsid w:val="00501B11"/>
    <w:rsid w:val="00502000"/>
    <w:rsid w:val="00503026"/>
    <w:rsid w:val="0050412D"/>
    <w:rsid w:val="00504864"/>
    <w:rsid w:val="005052BF"/>
    <w:rsid w:val="00505CCD"/>
    <w:rsid w:val="00506147"/>
    <w:rsid w:val="005071DC"/>
    <w:rsid w:val="0050754E"/>
    <w:rsid w:val="00507F88"/>
    <w:rsid w:val="00510D94"/>
    <w:rsid w:val="00511292"/>
    <w:rsid w:val="005114DE"/>
    <w:rsid w:val="005116A2"/>
    <w:rsid w:val="00512C03"/>
    <w:rsid w:val="005138C0"/>
    <w:rsid w:val="00513E34"/>
    <w:rsid w:val="0051420B"/>
    <w:rsid w:val="0051506F"/>
    <w:rsid w:val="00515A68"/>
    <w:rsid w:val="00515D07"/>
    <w:rsid w:val="00516724"/>
    <w:rsid w:val="00516980"/>
    <w:rsid w:val="00517249"/>
    <w:rsid w:val="0051732A"/>
    <w:rsid w:val="00520D3D"/>
    <w:rsid w:val="00521163"/>
    <w:rsid w:val="00521EAC"/>
    <w:rsid w:val="00522A0A"/>
    <w:rsid w:val="00522F1C"/>
    <w:rsid w:val="00523882"/>
    <w:rsid w:val="00523B30"/>
    <w:rsid w:val="005251C1"/>
    <w:rsid w:val="00525421"/>
    <w:rsid w:val="005256B7"/>
    <w:rsid w:val="005256BE"/>
    <w:rsid w:val="005256E7"/>
    <w:rsid w:val="00525EFA"/>
    <w:rsid w:val="00526C0D"/>
    <w:rsid w:val="00526F39"/>
    <w:rsid w:val="00527116"/>
    <w:rsid w:val="005271F6"/>
    <w:rsid w:val="00527CE1"/>
    <w:rsid w:val="005306DA"/>
    <w:rsid w:val="00530B44"/>
    <w:rsid w:val="005314EA"/>
    <w:rsid w:val="00531A0B"/>
    <w:rsid w:val="00532AF9"/>
    <w:rsid w:val="00532DF3"/>
    <w:rsid w:val="00533722"/>
    <w:rsid w:val="00534484"/>
    <w:rsid w:val="00534B15"/>
    <w:rsid w:val="0053557D"/>
    <w:rsid w:val="00535AC9"/>
    <w:rsid w:val="0053660B"/>
    <w:rsid w:val="005372C6"/>
    <w:rsid w:val="00537B10"/>
    <w:rsid w:val="00537EB3"/>
    <w:rsid w:val="00537FCF"/>
    <w:rsid w:val="005401DF"/>
    <w:rsid w:val="00540235"/>
    <w:rsid w:val="0054088C"/>
    <w:rsid w:val="0054216B"/>
    <w:rsid w:val="00542DFA"/>
    <w:rsid w:val="00542E03"/>
    <w:rsid w:val="00544AF5"/>
    <w:rsid w:val="00544DEB"/>
    <w:rsid w:val="005477E8"/>
    <w:rsid w:val="0055066E"/>
    <w:rsid w:val="00552091"/>
    <w:rsid w:val="00552703"/>
    <w:rsid w:val="00552923"/>
    <w:rsid w:val="0055334A"/>
    <w:rsid w:val="005534AB"/>
    <w:rsid w:val="00554248"/>
    <w:rsid w:val="00556000"/>
    <w:rsid w:val="00557170"/>
    <w:rsid w:val="005572E4"/>
    <w:rsid w:val="005575E1"/>
    <w:rsid w:val="005602AC"/>
    <w:rsid w:val="005606BE"/>
    <w:rsid w:val="00560B73"/>
    <w:rsid w:val="0056222D"/>
    <w:rsid w:val="00563FFF"/>
    <w:rsid w:val="005648FC"/>
    <w:rsid w:val="00564FAA"/>
    <w:rsid w:val="00565824"/>
    <w:rsid w:val="00565C99"/>
    <w:rsid w:val="00566BB0"/>
    <w:rsid w:val="005675A3"/>
    <w:rsid w:val="00567EFD"/>
    <w:rsid w:val="0057022B"/>
    <w:rsid w:val="00570B85"/>
    <w:rsid w:val="00571294"/>
    <w:rsid w:val="005720AB"/>
    <w:rsid w:val="0057283E"/>
    <w:rsid w:val="005741F0"/>
    <w:rsid w:val="00575A24"/>
    <w:rsid w:val="00576076"/>
    <w:rsid w:val="00576233"/>
    <w:rsid w:val="00576FA8"/>
    <w:rsid w:val="005772DB"/>
    <w:rsid w:val="005777CC"/>
    <w:rsid w:val="005778DA"/>
    <w:rsid w:val="00580716"/>
    <w:rsid w:val="005809FB"/>
    <w:rsid w:val="00580B32"/>
    <w:rsid w:val="005818B9"/>
    <w:rsid w:val="00581910"/>
    <w:rsid w:val="00582383"/>
    <w:rsid w:val="00582A24"/>
    <w:rsid w:val="00583A59"/>
    <w:rsid w:val="00583AAC"/>
    <w:rsid w:val="00583D9D"/>
    <w:rsid w:val="00584402"/>
    <w:rsid w:val="00584701"/>
    <w:rsid w:val="00584C44"/>
    <w:rsid w:val="00585637"/>
    <w:rsid w:val="0058593D"/>
    <w:rsid w:val="005860CA"/>
    <w:rsid w:val="005861D8"/>
    <w:rsid w:val="00586473"/>
    <w:rsid w:val="00586A09"/>
    <w:rsid w:val="00586A85"/>
    <w:rsid w:val="00586B98"/>
    <w:rsid w:val="005900FC"/>
    <w:rsid w:val="005906ED"/>
    <w:rsid w:val="00590A44"/>
    <w:rsid w:val="0059270D"/>
    <w:rsid w:val="00592987"/>
    <w:rsid w:val="005937CB"/>
    <w:rsid w:val="00594465"/>
    <w:rsid w:val="005944E1"/>
    <w:rsid w:val="005946A6"/>
    <w:rsid w:val="00595B03"/>
    <w:rsid w:val="00596FD8"/>
    <w:rsid w:val="00597449"/>
    <w:rsid w:val="00597DE7"/>
    <w:rsid w:val="005A1346"/>
    <w:rsid w:val="005A224E"/>
    <w:rsid w:val="005A249A"/>
    <w:rsid w:val="005A2877"/>
    <w:rsid w:val="005A34D8"/>
    <w:rsid w:val="005A3751"/>
    <w:rsid w:val="005A38CD"/>
    <w:rsid w:val="005A5467"/>
    <w:rsid w:val="005A6E6A"/>
    <w:rsid w:val="005B4F10"/>
    <w:rsid w:val="005B5E97"/>
    <w:rsid w:val="005C0B7F"/>
    <w:rsid w:val="005C0BF5"/>
    <w:rsid w:val="005C239C"/>
    <w:rsid w:val="005C2B3C"/>
    <w:rsid w:val="005C2F51"/>
    <w:rsid w:val="005C4C62"/>
    <w:rsid w:val="005C4FCF"/>
    <w:rsid w:val="005C5BEC"/>
    <w:rsid w:val="005C6635"/>
    <w:rsid w:val="005D000A"/>
    <w:rsid w:val="005D0490"/>
    <w:rsid w:val="005D0BE0"/>
    <w:rsid w:val="005D0C3F"/>
    <w:rsid w:val="005D2E5E"/>
    <w:rsid w:val="005D4F51"/>
    <w:rsid w:val="005D726F"/>
    <w:rsid w:val="005D756D"/>
    <w:rsid w:val="005E06D6"/>
    <w:rsid w:val="005E0A5B"/>
    <w:rsid w:val="005E20C3"/>
    <w:rsid w:val="005E293D"/>
    <w:rsid w:val="005E5172"/>
    <w:rsid w:val="005E7691"/>
    <w:rsid w:val="005F04D7"/>
    <w:rsid w:val="005F0760"/>
    <w:rsid w:val="005F1433"/>
    <w:rsid w:val="005F52FA"/>
    <w:rsid w:val="005F5530"/>
    <w:rsid w:val="005F7319"/>
    <w:rsid w:val="005F7327"/>
    <w:rsid w:val="005F7632"/>
    <w:rsid w:val="005F7787"/>
    <w:rsid w:val="006022BD"/>
    <w:rsid w:val="00602989"/>
    <w:rsid w:val="00603B8A"/>
    <w:rsid w:val="00603DAD"/>
    <w:rsid w:val="00605792"/>
    <w:rsid w:val="0060793D"/>
    <w:rsid w:val="006100E6"/>
    <w:rsid w:val="006104D0"/>
    <w:rsid w:val="00610F6A"/>
    <w:rsid w:val="006118ED"/>
    <w:rsid w:val="00612018"/>
    <w:rsid w:val="006123BF"/>
    <w:rsid w:val="00612635"/>
    <w:rsid w:val="006126F8"/>
    <w:rsid w:val="00612933"/>
    <w:rsid w:val="00612A8F"/>
    <w:rsid w:val="00613586"/>
    <w:rsid w:val="00613712"/>
    <w:rsid w:val="00613FDB"/>
    <w:rsid w:val="00615701"/>
    <w:rsid w:val="006158B2"/>
    <w:rsid w:val="00616E69"/>
    <w:rsid w:val="00617281"/>
    <w:rsid w:val="00621678"/>
    <w:rsid w:val="006228B3"/>
    <w:rsid w:val="0062371C"/>
    <w:rsid w:val="0062539C"/>
    <w:rsid w:val="00625C02"/>
    <w:rsid w:val="00626B4C"/>
    <w:rsid w:val="00627883"/>
    <w:rsid w:val="00627AEC"/>
    <w:rsid w:val="0063009D"/>
    <w:rsid w:val="00630B21"/>
    <w:rsid w:val="00630F01"/>
    <w:rsid w:val="0063315B"/>
    <w:rsid w:val="006332F7"/>
    <w:rsid w:val="0063393C"/>
    <w:rsid w:val="00633EF5"/>
    <w:rsid w:val="006342BD"/>
    <w:rsid w:val="00635B71"/>
    <w:rsid w:val="00640B49"/>
    <w:rsid w:val="00641D03"/>
    <w:rsid w:val="00641F75"/>
    <w:rsid w:val="006447C3"/>
    <w:rsid w:val="00644A90"/>
    <w:rsid w:val="00646AB2"/>
    <w:rsid w:val="0065126B"/>
    <w:rsid w:val="00652C16"/>
    <w:rsid w:val="00653A82"/>
    <w:rsid w:val="00654AAE"/>
    <w:rsid w:val="00654B48"/>
    <w:rsid w:val="00655DC1"/>
    <w:rsid w:val="00657B6D"/>
    <w:rsid w:val="00660C47"/>
    <w:rsid w:val="00661C13"/>
    <w:rsid w:val="006625C3"/>
    <w:rsid w:val="00663C67"/>
    <w:rsid w:val="00664A7B"/>
    <w:rsid w:val="0066565C"/>
    <w:rsid w:val="0066634A"/>
    <w:rsid w:val="00667622"/>
    <w:rsid w:val="00670747"/>
    <w:rsid w:val="0067090E"/>
    <w:rsid w:val="00670DDD"/>
    <w:rsid w:val="0067168B"/>
    <w:rsid w:val="00671C11"/>
    <w:rsid w:val="00672639"/>
    <w:rsid w:val="00672961"/>
    <w:rsid w:val="00673A5D"/>
    <w:rsid w:val="006744D3"/>
    <w:rsid w:val="0067483C"/>
    <w:rsid w:val="00674DA1"/>
    <w:rsid w:val="00676691"/>
    <w:rsid w:val="00676CB7"/>
    <w:rsid w:val="00677EE1"/>
    <w:rsid w:val="00677F91"/>
    <w:rsid w:val="00680163"/>
    <w:rsid w:val="00680752"/>
    <w:rsid w:val="00680E19"/>
    <w:rsid w:val="00682432"/>
    <w:rsid w:val="006826AD"/>
    <w:rsid w:val="00682C20"/>
    <w:rsid w:val="006833A1"/>
    <w:rsid w:val="006838AC"/>
    <w:rsid w:val="00685514"/>
    <w:rsid w:val="006864C7"/>
    <w:rsid w:val="00687D6C"/>
    <w:rsid w:val="006939AC"/>
    <w:rsid w:val="00693B4B"/>
    <w:rsid w:val="0069461C"/>
    <w:rsid w:val="00694EA1"/>
    <w:rsid w:val="006955E3"/>
    <w:rsid w:val="00696169"/>
    <w:rsid w:val="006968D8"/>
    <w:rsid w:val="00696D33"/>
    <w:rsid w:val="006A09E1"/>
    <w:rsid w:val="006A1519"/>
    <w:rsid w:val="006A2827"/>
    <w:rsid w:val="006A3F9A"/>
    <w:rsid w:val="006A3FE6"/>
    <w:rsid w:val="006A43DE"/>
    <w:rsid w:val="006A445B"/>
    <w:rsid w:val="006A48C0"/>
    <w:rsid w:val="006A55C0"/>
    <w:rsid w:val="006A5FA8"/>
    <w:rsid w:val="006A618F"/>
    <w:rsid w:val="006A6837"/>
    <w:rsid w:val="006A789B"/>
    <w:rsid w:val="006A7BCE"/>
    <w:rsid w:val="006B0D1A"/>
    <w:rsid w:val="006B1A2E"/>
    <w:rsid w:val="006B465D"/>
    <w:rsid w:val="006B4A54"/>
    <w:rsid w:val="006B4E61"/>
    <w:rsid w:val="006B5659"/>
    <w:rsid w:val="006B696B"/>
    <w:rsid w:val="006B6C5F"/>
    <w:rsid w:val="006B7269"/>
    <w:rsid w:val="006C0150"/>
    <w:rsid w:val="006C0B6E"/>
    <w:rsid w:val="006C2479"/>
    <w:rsid w:val="006C3080"/>
    <w:rsid w:val="006C3099"/>
    <w:rsid w:val="006C5155"/>
    <w:rsid w:val="006C5164"/>
    <w:rsid w:val="006D035E"/>
    <w:rsid w:val="006D03AC"/>
    <w:rsid w:val="006D149A"/>
    <w:rsid w:val="006D180F"/>
    <w:rsid w:val="006D1A74"/>
    <w:rsid w:val="006D208E"/>
    <w:rsid w:val="006D2395"/>
    <w:rsid w:val="006D3CDF"/>
    <w:rsid w:val="006D4061"/>
    <w:rsid w:val="006D4A1E"/>
    <w:rsid w:val="006D786A"/>
    <w:rsid w:val="006E1ED9"/>
    <w:rsid w:val="006E2E61"/>
    <w:rsid w:val="006E3153"/>
    <w:rsid w:val="006E478C"/>
    <w:rsid w:val="006E4BAF"/>
    <w:rsid w:val="006E4CDA"/>
    <w:rsid w:val="006E5162"/>
    <w:rsid w:val="006E5DA1"/>
    <w:rsid w:val="006E60EA"/>
    <w:rsid w:val="006E6428"/>
    <w:rsid w:val="006E6A22"/>
    <w:rsid w:val="006F0D48"/>
    <w:rsid w:val="006F1008"/>
    <w:rsid w:val="006F19EC"/>
    <w:rsid w:val="006F2398"/>
    <w:rsid w:val="006F5FF9"/>
    <w:rsid w:val="006F6FF9"/>
    <w:rsid w:val="006F7847"/>
    <w:rsid w:val="00700297"/>
    <w:rsid w:val="0070243D"/>
    <w:rsid w:val="00703AF8"/>
    <w:rsid w:val="00703EE8"/>
    <w:rsid w:val="00704925"/>
    <w:rsid w:val="0070562D"/>
    <w:rsid w:val="007061E5"/>
    <w:rsid w:val="00706699"/>
    <w:rsid w:val="007102E3"/>
    <w:rsid w:val="0071077C"/>
    <w:rsid w:val="00710F3A"/>
    <w:rsid w:val="007114CD"/>
    <w:rsid w:val="00712237"/>
    <w:rsid w:val="0071351C"/>
    <w:rsid w:val="0071397C"/>
    <w:rsid w:val="007150D3"/>
    <w:rsid w:val="007175A2"/>
    <w:rsid w:val="00717B7A"/>
    <w:rsid w:val="007207CC"/>
    <w:rsid w:val="00720D98"/>
    <w:rsid w:val="00720FFF"/>
    <w:rsid w:val="0072169E"/>
    <w:rsid w:val="00721918"/>
    <w:rsid w:val="007220C5"/>
    <w:rsid w:val="00722CA9"/>
    <w:rsid w:val="0072386E"/>
    <w:rsid w:val="00724509"/>
    <w:rsid w:val="00724A88"/>
    <w:rsid w:val="00726006"/>
    <w:rsid w:val="0072637B"/>
    <w:rsid w:val="00726CE5"/>
    <w:rsid w:val="00727D25"/>
    <w:rsid w:val="00727E29"/>
    <w:rsid w:val="00730500"/>
    <w:rsid w:val="00730554"/>
    <w:rsid w:val="007308A4"/>
    <w:rsid w:val="00730AA0"/>
    <w:rsid w:val="00732B71"/>
    <w:rsid w:val="00732D26"/>
    <w:rsid w:val="00732E21"/>
    <w:rsid w:val="00732EC6"/>
    <w:rsid w:val="00732F21"/>
    <w:rsid w:val="007338BF"/>
    <w:rsid w:val="00734077"/>
    <w:rsid w:val="0073442A"/>
    <w:rsid w:val="0073484E"/>
    <w:rsid w:val="007369D9"/>
    <w:rsid w:val="007404C1"/>
    <w:rsid w:val="0074069F"/>
    <w:rsid w:val="007427FE"/>
    <w:rsid w:val="00742905"/>
    <w:rsid w:val="00742EBD"/>
    <w:rsid w:val="00743177"/>
    <w:rsid w:val="007442CE"/>
    <w:rsid w:val="007448F0"/>
    <w:rsid w:val="00744CD5"/>
    <w:rsid w:val="0074511E"/>
    <w:rsid w:val="007451BB"/>
    <w:rsid w:val="0075085F"/>
    <w:rsid w:val="00750CE2"/>
    <w:rsid w:val="00750F04"/>
    <w:rsid w:val="00751159"/>
    <w:rsid w:val="00751E83"/>
    <w:rsid w:val="00754B71"/>
    <w:rsid w:val="00755156"/>
    <w:rsid w:val="00755E1C"/>
    <w:rsid w:val="007560D0"/>
    <w:rsid w:val="00756D32"/>
    <w:rsid w:val="00757D08"/>
    <w:rsid w:val="00757FAE"/>
    <w:rsid w:val="00760065"/>
    <w:rsid w:val="00762A15"/>
    <w:rsid w:val="00762E52"/>
    <w:rsid w:val="007638DA"/>
    <w:rsid w:val="00763B22"/>
    <w:rsid w:val="0076478E"/>
    <w:rsid w:val="00765479"/>
    <w:rsid w:val="007665AC"/>
    <w:rsid w:val="0076670A"/>
    <w:rsid w:val="00770181"/>
    <w:rsid w:val="00770992"/>
    <w:rsid w:val="00770B86"/>
    <w:rsid w:val="00770F9E"/>
    <w:rsid w:val="00771D76"/>
    <w:rsid w:val="00772179"/>
    <w:rsid w:val="00772D93"/>
    <w:rsid w:val="00773A82"/>
    <w:rsid w:val="0077428F"/>
    <w:rsid w:val="00774352"/>
    <w:rsid w:val="007756F9"/>
    <w:rsid w:val="00775E0B"/>
    <w:rsid w:val="0077672B"/>
    <w:rsid w:val="007774EB"/>
    <w:rsid w:val="00780CB4"/>
    <w:rsid w:val="007816EF"/>
    <w:rsid w:val="0078197F"/>
    <w:rsid w:val="007829AC"/>
    <w:rsid w:val="00783ABE"/>
    <w:rsid w:val="00784FD8"/>
    <w:rsid w:val="0078610F"/>
    <w:rsid w:val="00786DB5"/>
    <w:rsid w:val="007876AB"/>
    <w:rsid w:val="007901B7"/>
    <w:rsid w:val="00790BE0"/>
    <w:rsid w:val="007920F0"/>
    <w:rsid w:val="00792C81"/>
    <w:rsid w:val="00793C98"/>
    <w:rsid w:val="00793D47"/>
    <w:rsid w:val="007942E9"/>
    <w:rsid w:val="0079453B"/>
    <w:rsid w:val="007949FB"/>
    <w:rsid w:val="00794CFB"/>
    <w:rsid w:val="0079508C"/>
    <w:rsid w:val="00796302"/>
    <w:rsid w:val="00797C85"/>
    <w:rsid w:val="007A0957"/>
    <w:rsid w:val="007A0DDC"/>
    <w:rsid w:val="007A33E4"/>
    <w:rsid w:val="007A55C9"/>
    <w:rsid w:val="007B0A26"/>
    <w:rsid w:val="007B0C02"/>
    <w:rsid w:val="007B2ACF"/>
    <w:rsid w:val="007B31A1"/>
    <w:rsid w:val="007B38D4"/>
    <w:rsid w:val="007B5CD6"/>
    <w:rsid w:val="007B63FF"/>
    <w:rsid w:val="007B666E"/>
    <w:rsid w:val="007B6929"/>
    <w:rsid w:val="007B6ED7"/>
    <w:rsid w:val="007B7B42"/>
    <w:rsid w:val="007B7BF7"/>
    <w:rsid w:val="007C095A"/>
    <w:rsid w:val="007C0ECF"/>
    <w:rsid w:val="007C13C3"/>
    <w:rsid w:val="007C1A9B"/>
    <w:rsid w:val="007C1C59"/>
    <w:rsid w:val="007C2CCE"/>
    <w:rsid w:val="007C310E"/>
    <w:rsid w:val="007C387B"/>
    <w:rsid w:val="007C3899"/>
    <w:rsid w:val="007C4806"/>
    <w:rsid w:val="007C4948"/>
    <w:rsid w:val="007C6186"/>
    <w:rsid w:val="007C68DD"/>
    <w:rsid w:val="007C7548"/>
    <w:rsid w:val="007D006A"/>
    <w:rsid w:val="007D079E"/>
    <w:rsid w:val="007D0977"/>
    <w:rsid w:val="007D2135"/>
    <w:rsid w:val="007D244C"/>
    <w:rsid w:val="007D2974"/>
    <w:rsid w:val="007D2B5F"/>
    <w:rsid w:val="007D2FB3"/>
    <w:rsid w:val="007D366D"/>
    <w:rsid w:val="007D3B09"/>
    <w:rsid w:val="007D3FC2"/>
    <w:rsid w:val="007D4889"/>
    <w:rsid w:val="007D4D7F"/>
    <w:rsid w:val="007D504A"/>
    <w:rsid w:val="007D511C"/>
    <w:rsid w:val="007D5441"/>
    <w:rsid w:val="007D5484"/>
    <w:rsid w:val="007D5E9D"/>
    <w:rsid w:val="007D6719"/>
    <w:rsid w:val="007D717A"/>
    <w:rsid w:val="007D7923"/>
    <w:rsid w:val="007E02F6"/>
    <w:rsid w:val="007E2400"/>
    <w:rsid w:val="007E2611"/>
    <w:rsid w:val="007E2675"/>
    <w:rsid w:val="007E2E2B"/>
    <w:rsid w:val="007E3A10"/>
    <w:rsid w:val="007E3E35"/>
    <w:rsid w:val="007E5485"/>
    <w:rsid w:val="007E561C"/>
    <w:rsid w:val="007E59F6"/>
    <w:rsid w:val="007E694B"/>
    <w:rsid w:val="007E7010"/>
    <w:rsid w:val="007F06FB"/>
    <w:rsid w:val="007F0B41"/>
    <w:rsid w:val="007F2072"/>
    <w:rsid w:val="007F27F3"/>
    <w:rsid w:val="007F3320"/>
    <w:rsid w:val="007F4010"/>
    <w:rsid w:val="007F453F"/>
    <w:rsid w:val="007F4A76"/>
    <w:rsid w:val="007F58A5"/>
    <w:rsid w:val="007F70AF"/>
    <w:rsid w:val="007F79D7"/>
    <w:rsid w:val="007F7CE1"/>
    <w:rsid w:val="007F7E99"/>
    <w:rsid w:val="00802E23"/>
    <w:rsid w:val="00803AAF"/>
    <w:rsid w:val="00803EF0"/>
    <w:rsid w:val="00804851"/>
    <w:rsid w:val="008050EA"/>
    <w:rsid w:val="00805C77"/>
    <w:rsid w:val="00806A35"/>
    <w:rsid w:val="0080783F"/>
    <w:rsid w:val="00812AD5"/>
    <w:rsid w:val="00812CA3"/>
    <w:rsid w:val="00812D4F"/>
    <w:rsid w:val="00812D66"/>
    <w:rsid w:val="008139C6"/>
    <w:rsid w:val="00814163"/>
    <w:rsid w:val="008144C5"/>
    <w:rsid w:val="008145F1"/>
    <w:rsid w:val="00815888"/>
    <w:rsid w:val="008165EB"/>
    <w:rsid w:val="0081725F"/>
    <w:rsid w:val="008177A7"/>
    <w:rsid w:val="00820C37"/>
    <w:rsid w:val="008215B7"/>
    <w:rsid w:val="00821AA7"/>
    <w:rsid w:val="00822211"/>
    <w:rsid w:val="00822BAF"/>
    <w:rsid w:val="00822F6E"/>
    <w:rsid w:val="00823530"/>
    <w:rsid w:val="0082405F"/>
    <w:rsid w:val="00825081"/>
    <w:rsid w:val="008255FB"/>
    <w:rsid w:val="008255FE"/>
    <w:rsid w:val="008270A7"/>
    <w:rsid w:val="00827602"/>
    <w:rsid w:val="00831E7F"/>
    <w:rsid w:val="00832274"/>
    <w:rsid w:val="0083283C"/>
    <w:rsid w:val="00832C27"/>
    <w:rsid w:val="008332FC"/>
    <w:rsid w:val="00834924"/>
    <w:rsid w:val="00836519"/>
    <w:rsid w:val="008369D2"/>
    <w:rsid w:val="00837D69"/>
    <w:rsid w:val="0084298E"/>
    <w:rsid w:val="008431AF"/>
    <w:rsid w:val="00843C7B"/>
    <w:rsid w:val="00843E07"/>
    <w:rsid w:val="00845386"/>
    <w:rsid w:val="00845E23"/>
    <w:rsid w:val="008474EE"/>
    <w:rsid w:val="00851D6A"/>
    <w:rsid w:val="00851F12"/>
    <w:rsid w:val="00852E81"/>
    <w:rsid w:val="0085342B"/>
    <w:rsid w:val="008540BC"/>
    <w:rsid w:val="0085497F"/>
    <w:rsid w:val="00854DF6"/>
    <w:rsid w:val="00855692"/>
    <w:rsid w:val="008560FF"/>
    <w:rsid w:val="008565B1"/>
    <w:rsid w:val="008571B2"/>
    <w:rsid w:val="00857865"/>
    <w:rsid w:val="00857B68"/>
    <w:rsid w:val="00860302"/>
    <w:rsid w:val="00860DF9"/>
    <w:rsid w:val="008618E6"/>
    <w:rsid w:val="00861937"/>
    <w:rsid w:val="00861F91"/>
    <w:rsid w:val="008623A0"/>
    <w:rsid w:val="00862A7A"/>
    <w:rsid w:val="00862EC3"/>
    <w:rsid w:val="008635E4"/>
    <w:rsid w:val="00863FCF"/>
    <w:rsid w:val="00865813"/>
    <w:rsid w:val="00865E13"/>
    <w:rsid w:val="008660E7"/>
    <w:rsid w:val="0086731D"/>
    <w:rsid w:val="00870118"/>
    <w:rsid w:val="00870589"/>
    <w:rsid w:val="00871234"/>
    <w:rsid w:val="00871F9F"/>
    <w:rsid w:val="00872955"/>
    <w:rsid w:val="008736CE"/>
    <w:rsid w:val="008738E7"/>
    <w:rsid w:val="00873B15"/>
    <w:rsid w:val="00873D96"/>
    <w:rsid w:val="00874908"/>
    <w:rsid w:val="00875019"/>
    <w:rsid w:val="00875484"/>
    <w:rsid w:val="008772B6"/>
    <w:rsid w:val="00880184"/>
    <w:rsid w:val="008811C1"/>
    <w:rsid w:val="0088122C"/>
    <w:rsid w:val="00881583"/>
    <w:rsid w:val="00882836"/>
    <w:rsid w:val="00882A1E"/>
    <w:rsid w:val="0088303C"/>
    <w:rsid w:val="008835E3"/>
    <w:rsid w:val="00885044"/>
    <w:rsid w:val="008862DD"/>
    <w:rsid w:val="008865C1"/>
    <w:rsid w:val="008868FD"/>
    <w:rsid w:val="0089018D"/>
    <w:rsid w:val="008905F6"/>
    <w:rsid w:val="00890EE7"/>
    <w:rsid w:val="008914D8"/>
    <w:rsid w:val="00891885"/>
    <w:rsid w:val="00892A76"/>
    <w:rsid w:val="00892F76"/>
    <w:rsid w:val="008934AC"/>
    <w:rsid w:val="008936F0"/>
    <w:rsid w:val="008939CF"/>
    <w:rsid w:val="008941F9"/>
    <w:rsid w:val="00894495"/>
    <w:rsid w:val="008955B9"/>
    <w:rsid w:val="00895ED9"/>
    <w:rsid w:val="0089607E"/>
    <w:rsid w:val="00896312"/>
    <w:rsid w:val="008977FE"/>
    <w:rsid w:val="00897903"/>
    <w:rsid w:val="00897A07"/>
    <w:rsid w:val="00897DF6"/>
    <w:rsid w:val="008A079F"/>
    <w:rsid w:val="008A1992"/>
    <w:rsid w:val="008A1A64"/>
    <w:rsid w:val="008A2524"/>
    <w:rsid w:val="008A298B"/>
    <w:rsid w:val="008A2DBA"/>
    <w:rsid w:val="008A4088"/>
    <w:rsid w:val="008A7A3C"/>
    <w:rsid w:val="008A7CB8"/>
    <w:rsid w:val="008B0C82"/>
    <w:rsid w:val="008B2419"/>
    <w:rsid w:val="008B3757"/>
    <w:rsid w:val="008B383C"/>
    <w:rsid w:val="008B38BD"/>
    <w:rsid w:val="008B4577"/>
    <w:rsid w:val="008B58D0"/>
    <w:rsid w:val="008B5998"/>
    <w:rsid w:val="008B69FB"/>
    <w:rsid w:val="008B6C18"/>
    <w:rsid w:val="008B7477"/>
    <w:rsid w:val="008C028C"/>
    <w:rsid w:val="008C0525"/>
    <w:rsid w:val="008C0DA5"/>
    <w:rsid w:val="008C1647"/>
    <w:rsid w:val="008C28A8"/>
    <w:rsid w:val="008C5665"/>
    <w:rsid w:val="008C5D59"/>
    <w:rsid w:val="008C61ED"/>
    <w:rsid w:val="008C7E1B"/>
    <w:rsid w:val="008D0A13"/>
    <w:rsid w:val="008D1D9F"/>
    <w:rsid w:val="008D6829"/>
    <w:rsid w:val="008D730D"/>
    <w:rsid w:val="008E07D7"/>
    <w:rsid w:val="008E24E5"/>
    <w:rsid w:val="008E4169"/>
    <w:rsid w:val="008E436D"/>
    <w:rsid w:val="008E4680"/>
    <w:rsid w:val="008E4738"/>
    <w:rsid w:val="008E50F3"/>
    <w:rsid w:val="008E591B"/>
    <w:rsid w:val="008E62A3"/>
    <w:rsid w:val="008E7E9D"/>
    <w:rsid w:val="008F06C2"/>
    <w:rsid w:val="008F0A0C"/>
    <w:rsid w:val="008F230F"/>
    <w:rsid w:val="008F2ECD"/>
    <w:rsid w:val="008F31B6"/>
    <w:rsid w:val="008F3EC5"/>
    <w:rsid w:val="008F5263"/>
    <w:rsid w:val="008F753B"/>
    <w:rsid w:val="008F7C07"/>
    <w:rsid w:val="008F7EEC"/>
    <w:rsid w:val="009005D1"/>
    <w:rsid w:val="009006D5"/>
    <w:rsid w:val="009015F6"/>
    <w:rsid w:val="00902C05"/>
    <w:rsid w:val="00905603"/>
    <w:rsid w:val="009065C0"/>
    <w:rsid w:val="00907336"/>
    <w:rsid w:val="00907904"/>
    <w:rsid w:val="00907A68"/>
    <w:rsid w:val="0091018B"/>
    <w:rsid w:val="00912ADD"/>
    <w:rsid w:val="00912EB5"/>
    <w:rsid w:val="00912EDC"/>
    <w:rsid w:val="00913F42"/>
    <w:rsid w:val="00914131"/>
    <w:rsid w:val="009141E9"/>
    <w:rsid w:val="0091487D"/>
    <w:rsid w:val="00915448"/>
    <w:rsid w:val="009158F6"/>
    <w:rsid w:val="009201BE"/>
    <w:rsid w:val="00922456"/>
    <w:rsid w:val="00922721"/>
    <w:rsid w:val="009228D7"/>
    <w:rsid w:val="00923251"/>
    <w:rsid w:val="00924551"/>
    <w:rsid w:val="0092481D"/>
    <w:rsid w:val="009254A0"/>
    <w:rsid w:val="00925FBF"/>
    <w:rsid w:val="009265A4"/>
    <w:rsid w:val="00926B63"/>
    <w:rsid w:val="009275EA"/>
    <w:rsid w:val="00927673"/>
    <w:rsid w:val="00931A5D"/>
    <w:rsid w:val="009321BD"/>
    <w:rsid w:val="00932637"/>
    <w:rsid w:val="00933A53"/>
    <w:rsid w:val="00933B5A"/>
    <w:rsid w:val="00934440"/>
    <w:rsid w:val="0093496B"/>
    <w:rsid w:val="00934B17"/>
    <w:rsid w:val="00935628"/>
    <w:rsid w:val="0093629C"/>
    <w:rsid w:val="00936B1E"/>
    <w:rsid w:val="00940457"/>
    <w:rsid w:val="009426EC"/>
    <w:rsid w:val="0094338F"/>
    <w:rsid w:val="009438C5"/>
    <w:rsid w:val="00944CB0"/>
    <w:rsid w:val="009451A4"/>
    <w:rsid w:val="00945F01"/>
    <w:rsid w:val="00945F78"/>
    <w:rsid w:val="00947A0B"/>
    <w:rsid w:val="009507FF"/>
    <w:rsid w:val="00950B11"/>
    <w:rsid w:val="009511AE"/>
    <w:rsid w:val="009527E1"/>
    <w:rsid w:val="0095521B"/>
    <w:rsid w:val="009559B1"/>
    <w:rsid w:val="00955B4A"/>
    <w:rsid w:val="00956330"/>
    <w:rsid w:val="00956BBA"/>
    <w:rsid w:val="009576D9"/>
    <w:rsid w:val="009602D0"/>
    <w:rsid w:val="00961B0F"/>
    <w:rsid w:val="009628C4"/>
    <w:rsid w:val="00963014"/>
    <w:rsid w:val="009635B3"/>
    <w:rsid w:val="00963706"/>
    <w:rsid w:val="009637A4"/>
    <w:rsid w:val="00963C75"/>
    <w:rsid w:val="009645EE"/>
    <w:rsid w:val="00964EA7"/>
    <w:rsid w:val="009650A7"/>
    <w:rsid w:val="0096538E"/>
    <w:rsid w:val="00966672"/>
    <w:rsid w:val="00966BEA"/>
    <w:rsid w:val="00966E0D"/>
    <w:rsid w:val="00967C87"/>
    <w:rsid w:val="00967D61"/>
    <w:rsid w:val="00967D64"/>
    <w:rsid w:val="009705AA"/>
    <w:rsid w:val="00970CB6"/>
    <w:rsid w:val="00971281"/>
    <w:rsid w:val="009718E7"/>
    <w:rsid w:val="00971ECD"/>
    <w:rsid w:val="00973F2C"/>
    <w:rsid w:val="0097487C"/>
    <w:rsid w:val="00974C71"/>
    <w:rsid w:val="00975184"/>
    <w:rsid w:val="00975ECB"/>
    <w:rsid w:val="009764E0"/>
    <w:rsid w:val="009765AC"/>
    <w:rsid w:val="009769B9"/>
    <w:rsid w:val="00976FF1"/>
    <w:rsid w:val="009801D4"/>
    <w:rsid w:val="009803DF"/>
    <w:rsid w:val="00980C5C"/>
    <w:rsid w:val="00981A29"/>
    <w:rsid w:val="00981F14"/>
    <w:rsid w:val="00981FB7"/>
    <w:rsid w:val="009833FC"/>
    <w:rsid w:val="009839D4"/>
    <w:rsid w:val="00984B47"/>
    <w:rsid w:val="00985CDF"/>
    <w:rsid w:val="0098642A"/>
    <w:rsid w:val="0098753B"/>
    <w:rsid w:val="009875CD"/>
    <w:rsid w:val="0099168C"/>
    <w:rsid w:val="00991858"/>
    <w:rsid w:val="00992FB1"/>
    <w:rsid w:val="009959F2"/>
    <w:rsid w:val="00996509"/>
    <w:rsid w:val="00996962"/>
    <w:rsid w:val="00996E4D"/>
    <w:rsid w:val="009978E4"/>
    <w:rsid w:val="00997C4D"/>
    <w:rsid w:val="009A4826"/>
    <w:rsid w:val="009A5A2E"/>
    <w:rsid w:val="009A645F"/>
    <w:rsid w:val="009A651D"/>
    <w:rsid w:val="009A6D82"/>
    <w:rsid w:val="009B1281"/>
    <w:rsid w:val="009B1839"/>
    <w:rsid w:val="009B1D40"/>
    <w:rsid w:val="009B1EAC"/>
    <w:rsid w:val="009B1FD4"/>
    <w:rsid w:val="009B28E2"/>
    <w:rsid w:val="009B2C6C"/>
    <w:rsid w:val="009B469A"/>
    <w:rsid w:val="009B499D"/>
    <w:rsid w:val="009B49BB"/>
    <w:rsid w:val="009B4F5D"/>
    <w:rsid w:val="009B4F96"/>
    <w:rsid w:val="009B6857"/>
    <w:rsid w:val="009B6D88"/>
    <w:rsid w:val="009B790E"/>
    <w:rsid w:val="009B7E56"/>
    <w:rsid w:val="009B7F6E"/>
    <w:rsid w:val="009C00C4"/>
    <w:rsid w:val="009C04BC"/>
    <w:rsid w:val="009C066E"/>
    <w:rsid w:val="009C101C"/>
    <w:rsid w:val="009C154C"/>
    <w:rsid w:val="009C16EF"/>
    <w:rsid w:val="009C2F50"/>
    <w:rsid w:val="009C30E5"/>
    <w:rsid w:val="009C4387"/>
    <w:rsid w:val="009C6748"/>
    <w:rsid w:val="009C6E35"/>
    <w:rsid w:val="009C7B66"/>
    <w:rsid w:val="009C7C63"/>
    <w:rsid w:val="009C7E16"/>
    <w:rsid w:val="009D0289"/>
    <w:rsid w:val="009D03BF"/>
    <w:rsid w:val="009D1288"/>
    <w:rsid w:val="009D1414"/>
    <w:rsid w:val="009D1DD6"/>
    <w:rsid w:val="009D23C5"/>
    <w:rsid w:val="009D30EC"/>
    <w:rsid w:val="009D433E"/>
    <w:rsid w:val="009D444A"/>
    <w:rsid w:val="009D49F8"/>
    <w:rsid w:val="009D519E"/>
    <w:rsid w:val="009D60AA"/>
    <w:rsid w:val="009D6633"/>
    <w:rsid w:val="009E0C52"/>
    <w:rsid w:val="009E0EBD"/>
    <w:rsid w:val="009E1A54"/>
    <w:rsid w:val="009E1E58"/>
    <w:rsid w:val="009E20CE"/>
    <w:rsid w:val="009E22EA"/>
    <w:rsid w:val="009E2500"/>
    <w:rsid w:val="009E2CB6"/>
    <w:rsid w:val="009E4DD4"/>
    <w:rsid w:val="009E4F2E"/>
    <w:rsid w:val="009E5035"/>
    <w:rsid w:val="009E5763"/>
    <w:rsid w:val="009E5AA9"/>
    <w:rsid w:val="009E5C9D"/>
    <w:rsid w:val="009E5E66"/>
    <w:rsid w:val="009E61DD"/>
    <w:rsid w:val="009E755F"/>
    <w:rsid w:val="009E7AC0"/>
    <w:rsid w:val="009E7FBB"/>
    <w:rsid w:val="009F0217"/>
    <w:rsid w:val="009F0842"/>
    <w:rsid w:val="009F2EC9"/>
    <w:rsid w:val="009F32F9"/>
    <w:rsid w:val="009F35AA"/>
    <w:rsid w:val="009F3C3A"/>
    <w:rsid w:val="009F48D2"/>
    <w:rsid w:val="009F71A0"/>
    <w:rsid w:val="009F7376"/>
    <w:rsid w:val="009F7448"/>
    <w:rsid w:val="009F7EDA"/>
    <w:rsid w:val="00A002B9"/>
    <w:rsid w:val="00A019EE"/>
    <w:rsid w:val="00A020A2"/>
    <w:rsid w:val="00A02339"/>
    <w:rsid w:val="00A02D42"/>
    <w:rsid w:val="00A03EFC"/>
    <w:rsid w:val="00A05A40"/>
    <w:rsid w:val="00A0606C"/>
    <w:rsid w:val="00A06C1C"/>
    <w:rsid w:val="00A074FC"/>
    <w:rsid w:val="00A0799F"/>
    <w:rsid w:val="00A12680"/>
    <w:rsid w:val="00A1374E"/>
    <w:rsid w:val="00A1406D"/>
    <w:rsid w:val="00A14B25"/>
    <w:rsid w:val="00A15484"/>
    <w:rsid w:val="00A16B25"/>
    <w:rsid w:val="00A16CAB"/>
    <w:rsid w:val="00A16FD7"/>
    <w:rsid w:val="00A1782D"/>
    <w:rsid w:val="00A1797A"/>
    <w:rsid w:val="00A20F07"/>
    <w:rsid w:val="00A2255B"/>
    <w:rsid w:val="00A23446"/>
    <w:rsid w:val="00A23611"/>
    <w:rsid w:val="00A242EE"/>
    <w:rsid w:val="00A25B57"/>
    <w:rsid w:val="00A27C53"/>
    <w:rsid w:val="00A3001C"/>
    <w:rsid w:val="00A3119A"/>
    <w:rsid w:val="00A31756"/>
    <w:rsid w:val="00A32798"/>
    <w:rsid w:val="00A34116"/>
    <w:rsid w:val="00A35540"/>
    <w:rsid w:val="00A355A1"/>
    <w:rsid w:val="00A3566C"/>
    <w:rsid w:val="00A362DB"/>
    <w:rsid w:val="00A36512"/>
    <w:rsid w:val="00A37B9A"/>
    <w:rsid w:val="00A37E6E"/>
    <w:rsid w:val="00A40309"/>
    <w:rsid w:val="00A41825"/>
    <w:rsid w:val="00A427C2"/>
    <w:rsid w:val="00A428A5"/>
    <w:rsid w:val="00A4353F"/>
    <w:rsid w:val="00A4378E"/>
    <w:rsid w:val="00A46BF1"/>
    <w:rsid w:val="00A46C23"/>
    <w:rsid w:val="00A4705C"/>
    <w:rsid w:val="00A473A6"/>
    <w:rsid w:val="00A47CE3"/>
    <w:rsid w:val="00A50A74"/>
    <w:rsid w:val="00A50AF2"/>
    <w:rsid w:val="00A50B96"/>
    <w:rsid w:val="00A51A8F"/>
    <w:rsid w:val="00A51E07"/>
    <w:rsid w:val="00A525E4"/>
    <w:rsid w:val="00A53822"/>
    <w:rsid w:val="00A54C44"/>
    <w:rsid w:val="00A54DE5"/>
    <w:rsid w:val="00A55386"/>
    <w:rsid w:val="00A564DD"/>
    <w:rsid w:val="00A6110F"/>
    <w:rsid w:val="00A61AD0"/>
    <w:rsid w:val="00A61E3D"/>
    <w:rsid w:val="00A6205D"/>
    <w:rsid w:val="00A62308"/>
    <w:rsid w:val="00A62E3D"/>
    <w:rsid w:val="00A63528"/>
    <w:rsid w:val="00A6435E"/>
    <w:rsid w:val="00A6569B"/>
    <w:rsid w:val="00A66BA0"/>
    <w:rsid w:val="00A67103"/>
    <w:rsid w:val="00A67436"/>
    <w:rsid w:val="00A676BD"/>
    <w:rsid w:val="00A70307"/>
    <w:rsid w:val="00A70A18"/>
    <w:rsid w:val="00A7408B"/>
    <w:rsid w:val="00A7492C"/>
    <w:rsid w:val="00A74DA1"/>
    <w:rsid w:val="00A756D4"/>
    <w:rsid w:val="00A7631F"/>
    <w:rsid w:val="00A76CBD"/>
    <w:rsid w:val="00A77BCB"/>
    <w:rsid w:val="00A8057A"/>
    <w:rsid w:val="00A834C9"/>
    <w:rsid w:val="00A8396F"/>
    <w:rsid w:val="00A83D6D"/>
    <w:rsid w:val="00A85360"/>
    <w:rsid w:val="00A85640"/>
    <w:rsid w:val="00A865E8"/>
    <w:rsid w:val="00A87609"/>
    <w:rsid w:val="00A9081B"/>
    <w:rsid w:val="00A90929"/>
    <w:rsid w:val="00A91043"/>
    <w:rsid w:val="00A9158B"/>
    <w:rsid w:val="00A92391"/>
    <w:rsid w:val="00A92414"/>
    <w:rsid w:val="00A92B63"/>
    <w:rsid w:val="00A92BB8"/>
    <w:rsid w:val="00A93B88"/>
    <w:rsid w:val="00A93D8F"/>
    <w:rsid w:val="00A93E9C"/>
    <w:rsid w:val="00A941A5"/>
    <w:rsid w:val="00A94522"/>
    <w:rsid w:val="00A961A0"/>
    <w:rsid w:val="00A96794"/>
    <w:rsid w:val="00A97B69"/>
    <w:rsid w:val="00A97C46"/>
    <w:rsid w:val="00AA0ED9"/>
    <w:rsid w:val="00AA2495"/>
    <w:rsid w:val="00AA26D7"/>
    <w:rsid w:val="00AA2B61"/>
    <w:rsid w:val="00AA2DA4"/>
    <w:rsid w:val="00AA31E8"/>
    <w:rsid w:val="00AA3424"/>
    <w:rsid w:val="00AA372F"/>
    <w:rsid w:val="00AA3911"/>
    <w:rsid w:val="00AA4337"/>
    <w:rsid w:val="00AA435D"/>
    <w:rsid w:val="00AA4508"/>
    <w:rsid w:val="00AA4A3A"/>
    <w:rsid w:val="00AA4F63"/>
    <w:rsid w:val="00AA5379"/>
    <w:rsid w:val="00AA5B12"/>
    <w:rsid w:val="00AA6B5E"/>
    <w:rsid w:val="00AB166B"/>
    <w:rsid w:val="00AB4D5F"/>
    <w:rsid w:val="00AB4EBA"/>
    <w:rsid w:val="00AB5273"/>
    <w:rsid w:val="00AB5708"/>
    <w:rsid w:val="00AB57E4"/>
    <w:rsid w:val="00AB594D"/>
    <w:rsid w:val="00AB7174"/>
    <w:rsid w:val="00AB7528"/>
    <w:rsid w:val="00AB76BE"/>
    <w:rsid w:val="00AC0330"/>
    <w:rsid w:val="00AC03C2"/>
    <w:rsid w:val="00AC071D"/>
    <w:rsid w:val="00AC08AD"/>
    <w:rsid w:val="00AC0A8E"/>
    <w:rsid w:val="00AC1CBF"/>
    <w:rsid w:val="00AC2043"/>
    <w:rsid w:val="00AC2C54"/>
    <w:rsid w:val="00AC33E3"/>
    <w:rsid w:val="00AC4254"/>
    <w:rsid w:val="00AC4EA8"/>
    <w:rsid w:val="00AC4F87"/>
    <w:rsid w:val="00AC5303"/>
    <w:rsid w:val="00AC5A3F"/>
    <w:rsid w:val="00AC5B29"/>
    <w:rsid w:val="00AC5D1A"/>
    <w:rsid w:val="00AC649F"/>
    <w:rsid w:val="00AC6669"/>
    <w:rsid w:val="00AC69C0"/>
    <w:rsid w:val="00AC6AD3"/>
    <w:rsid w:val="00AC758F"/>
    <w:rsid w:val="00AC7B14"/>
    <w:rsid w:val="00AC7C28"/>
    <w:rsid w:val="00AC7CBF"/>
    <w:rsid w:val="00AD1CD6"/>
    <w:rsid w:val="00AD1E88"/>
    <w:rsid w:val="00AD587A"/>
    <w:rsid w:val="00AD69A3"/>
    <w:rsid w:val="00AD70C0"/>
    <w:rsid w:val="00AE00F5"/>
    <w:rsid w:val="00AE14BC"/>
    <w:rsid w:val="00AE1949"/>
    <w:rsid w:val="00AE2A79"/>
    <w:rsid w:val="00AE42FE"/>
    <w:rsid w:val="00AE4A71"/>
    <w:rsid w:val="00AE645D"/>
    <w:rsid w:val="00AF0CCB"/>
    <w:rsid w:val="00AF0F3A"/>
    <w:rsid w:val="00AF10C3"/>
    <w:rsid w:val="00AF1262"/>
    <w:rsid w:val="00AF18CE"/>
    <w:rsid w:val="00AF1A26"/>
    <w:rsid w:val="00AF2BF2"/>
    <w:rsid w:val="00AF2D1F"/>
    <w:rsid w:val="00AF327D"/>
    <w:rsid w:val="00AF4EBB"/>
    <w:rsid w:val="00AF63E4"/>
    <w:rsid w:val="00AF6D7A"/>
    <w:rsid w:val="00AF6F5C"/>
    <w:rsid w:val="00AF7816"/>
    <w:rsid w:val="00B00570"/>
    <w:rsid w:val="00B011AE"/>
    <w:rsid w:val="00B01BAE"/>
    <w:rsid w:val="00B01D5E"/>
    <w:rsid w:val="00B01DC8"/>
    <w:rsid w:val="00B0201E"/>
    <w:rsid w:val="00B02469"/>
    <w:rsid w:val="00B0250B"/>
    <w:rsid w:val="00B025BD"/>
    <w:rsid w:val="00B0318C"/>
    <w:rsid w:val="00B041BC"/>
    <w:rsid w:val="00B0625A"/>
    <w:rsid w:val="00B0629F"/>
    <w:rsid w:val="00B06D9E"/>
    <w:rsid w:val="00B109B9"/>
    <w:rsid w:val="00B11B7F"/>
    <w:rsid w:val="00B1287C"/>
    <w:rsid w:val="00B12A97"/>
    <w:rsid w:val="00B12AD7"/>
    <w:rsid w:val="00B13090"/>
    <w:rsid w:val="00B13859"/>
    <w:rsid w:val="00B138E6"/>
    <w:rsid w:val="00B15E22"/>
    <w:rsid w:val="00B16AC0"/>
    <w:rsid w:val="00B20156"/>
    <w:rsid w:val="00B23332"/>
    <w:rsid w:val="00B24570"/>
    <w:rsid w:val="00B250BF"/>
    <w:rsid w:val="00B25DB1"/>
    <w:rsid w:val="00B26052"/>
    <w:rsid w:val="00B26530"/>
    <w:rsid w:val="00B26B25"/>
    <w:rsid w:val="00B26D9A"/>
    <w:rsid w:val="00B2796E"/>
    <w:rsid w:val="00B310F9"/>
    <w:rsid w:val="00B31BBB"/>
    <w:rsid w:val="00B321CC"/>
    <w:rsid w:val="00B327DB"/>
    <w:rsid w:val="00B33676"/>
    <w:rsid w:val="00B34146"/>
    <w:rsid w:val="00B34AF5"/>
    <w:rsid w:val="00B34C22"/>
    <w:rsid w:val="00B375EA"/>
    <w:rsid w:val="00B3770A"/>
    <w:rsid w:val="00B37F0A"/>
    <w:rsid w:val="00B44E59"/>
    <w:rsid w:val="00B4555D"/>
    <w:rsid w:val="00B464DD"/>
    <w:rsid w:val="00B4694F"/>
    <w:rsid w:val="00B46A88"/>
    <w:rsid w:val="00B4701E"/>
    <w:rsid w:val="00B4762D"/>
    <w:rsid w:val="00B4768F"/>
    <w:rsid w:val="00B4788F"/>
    <w:rsid w:val="00B479BB"/>
    <w:rsid w:val="00B506A8"/>
    <w:rsid w:val="00B50CDC"/>
    <w:rsid w:val="00B50E04"/>
    <w:rsid w:val="00B50FC7"/>
    <w:rsid w:val="00B51358"/>
    <w:rsid w:val="00B53532"/>
    <w:rsid w:val="00B5369F"/>
    <w:rsid w:val="00B547E2"/>
    <w:rsid w:val="00B54CBD"/>
    <w:rsid w:val="00B55374"/>
    <w:rsid w:val="00B56576"/>
    <w:rsid w:val="00B56709"/>
    <w:rsid w:val="00B60623"/>
    <w:rsid w:val="00B612A3"/>
    <w:rsid w:val="00B615D5"/>
    <w:rsid w:val="00B61665"/>
    <w:rsid w:val="00B62547"/>
    <w:rsid w:val="00B629C0"/>
    <w:rsid w:val="00B62C1F"/>
    <w:rsid w:val="00B62FF7"/>
    <w:rsid w:val="00B63116"/>
    <w:rsid w:val="00B63429"/>
    <w:rsid w:val="00B63564"/>
    <w:rsid w:val="00B63691"/>
    <w:rsid w:val="00B6413F"/>
    <w:rsid w:val="00B6441E"/>
    <w:rsid w:val="00B646B8"/>
    <w:rsid w:val="00B648CF"/>
    <w:rsid w:val="00B6493B"/>
    <w:rsid w:val="00B65F3C"/>
    <w:rsid w:val="00B66FD5"/>
    <w:rsid w:val="00B67637"/>
    <w:rsid w:val="00B67B4D"/>
    <w:rsid w:val="00B7003A"/>
    <w:rsid w:val="00B7063E"/>
    <w:rsid w:val="00B721E8"/>
    <w:rsid w:val="00B723A9"/>
    <w:rsid w:val="00B72463"/>
    <w:rsid w:val="00B727DA"/>
    <w:rsid w:val="00B72B8F"/>
    <w:rsid w:val="00B741FD"/>
    <w:rsid w:val="00B74D62"/>
    <w:rsid w:val="00B7561B"/>
    <w:rsid w:val="00B7634F"/>
    <w:rsid w:val="00B76C7C"/>
    <w:rsid w:val="00B77959"/>
    <w:rsid w:val="00B77FC5"/>
    <w:rsid w:val="00B802A5"/>
    <w:rsid w:val="00B80D2E"/>
    <w:rsid w:val="00B80E9E"/>
    <w:rsid w:val="00B8175C"/>
    <w:rsid w:val="00B833BE"/>
    <w:rsid w:val="00B84246"/>
    <w:rsid w:val="00B84EDF"/>
    <w:rsid w:val="00B85B00"/>
    <w:rsid w:val="00B85EE7"/>
    <w:rsid w:val="00B8608C"/>
    <w:rsid w:val="00B868E1"/>
    <w:rsid w:val="00B90ED9"/>
    <w:rsid w:val="00B91308"/>
    <w:rsid w:val="00B91420"/>
    <w:rsid w:val="00B91DB5"/>
    <w:rsid w:val="00B92CFE"/>
    <w:rsid w:val="00B93A71"/>
    <w:rsid w:val="00B94036"/>
    <w:rsid w:val="00B94415"/>
    <w:rsid w:val="00B9470E"/>
    <w:rsid w:val="00B95FC6"/>
    <w:rsid w:val="00B961B8"/>
    <w:rsid w:val="00B969D4"/>
    <w:rsid w:val="00B97048"/>
    <w:rsid w:val="00B972FD"/>
    <w:rsid w:val="00B97FC8"/>
    <w:rsid w:val="00BA1CF3"/>
    <w:rsid w:val="00BA2303"/>
    <w:rsid w:val="00BA39A7"/>
    <w:rsid w:val="00BA4881"/>
    <w:rsid w:val="00BA599B"/>
    <w:rsid w:val="00BA5BC5"/>
    <w:rsid w:val="00BA616D"/>
    <w:rsid w:val="00BA6A6C"/>
    <w:rsid w:val="00BB018B"/>
    <w:rsid w:val="00BB02E3"/>
    <w:rsid w:val="00BB06B9"/>
    <w:rsid w:val="00BB129D"/>
    <w:rsid w:val="00BB215C"/>
    <w:rsid w:val="00BB263A"/>
    <w:rsid w:val="00BB2F08"/>
    <w:rsid w:val="00BB4B95"/>
    <w:rsid w:val="00BB5574"/>
    <w:rsid w:val="00BB5740"/>
    <w:rsid w:val="00BB59E9"/>
    <w:rsid w:val="00BB5DDA"/>
    <w:rsid w:val="00BB7ADC"/>
    <w:rsid w:val="00BB7E97"/>
    <w:rsid w:val="00BC04B2"/>
    <w:rsid w:val="00BC0D17"/>
    <w:rsid w:val="00BC159C"/>
    <w:rsid w:val="00BC2CAE"/>
    <w:rsid w:val="00BC3A7B"/>
    <w:rsid w:val="00BC3ADF"/>
    <w:rsid w:val="00BC4864"/>
    <w:rsid w:val="00BC4890"/>
    <w:rsid w:val="00BC48EC"/>
    <w:rsid w:val="00BC48F6"/>
    <w:rsid w:val="00BC4E50"/>
    <w:rsid w:val="00BC5AC6"/>
    <w:rsid w:val="00BC5CE2"/>
    <w:rsid w:val="00BC5DE9"/>
    <w:rsid w:val="00BC680C"/>
    <w:rsid w:val="00BC70D0"/>
    <w:rsid w:val="00BC7A8A"/>
    <w:rsid w:val="00BD01BC"/>
    <w:rsid w:val="00BD05A0"/>
    <w:rsid w:val="00BD1A8D"/>
    <w:rsid w:val="00BD26D1"/>
    <w:rsid w:val="00BD3A6C"/>
    <w:rsid w:val="00BD46EE"/>
    <w:rsid w:val="00BD4D20"/>
    <w:rsid w:val="00BD4F45"/>
    <w:rsid w:val="00BD5379"/>
    <w:rsid w:val="00BD660A"/>
    <w:rsid w:val="00BD6953"/>
    <w:rsid w:val="00BD698D"/>
    <w:rsid w:val="00BD7C3F"/>
    <w:rsid w:val="00BE0417"/>
    <w:rsid w:val="00BE0BE9"/>
    <w:rsid w:val="00BE0DC1"/>
    <w:rsid w:val="00BE12E8"/>
    <w:rsid w:val="00BE1C18"/>
    <w:rsid w:val="00BE1CC8"/>
    <w:rsid w:val="00BE1F80"/>
    <w:rsid w:val="00BE2748"/>
    <w:rsid w:val="00BE5BF3"/>
    <w:rsid w:val="00BE5C2B"/>
    <w:rsid w:val="00BE6020"/>
    <w:rsid w:val="00BE70DD"/>
    <w:rsid w:val="00BE76FA"/>
    <w:rsid w:val="00BE79CD"/>
    <w:rsid w:val="00BF0323"/>
    <w:rsid w:val="00BF049A"/>
    <w:rsid w:val="00BF1B0B"/>
    <w:rsid w:val="00BF383E"/>
    <w:rsid w:val="00BF447E"/>
    <w:rsid w:val="00BF487A"/>
    <w:rsid w:val="00BF721E"/>
    <w:rsid w:val="00BF75B7"/>
    <w:rsid w:val="00BF78C3"/>
    <w:rsid w:val="00BF7EF4"/>
    <w:rsid w:val="00C0029E"/>
    <w:rsid w:val="00C01A88"/>
    <w:rsid w:val="00C01F01"/>
    <w:rsid w:val="00C02CCC"/>
    <w:rsid w:val="00C03737"/>
    <w:rsid w:val="00C03CF8"/>
    <w:rsid w:val="00C04C53"/>
    <w:rsid w:val="00C0561B"/>
    <w:rsid w:val="00C05ABA"/>
    <w:rsid w:val="00C07584"/>
    <w:rsid w:val="00C07A86"/>
    <w:rsid w:val="00C07D27"/>
    <w:rsid w:val="00C1076A"/>
    <w:rsid w:val="00C10785"/>
    <w:rsid w:val="00C1079E"/>
    <w:rsid w:val="00C12BFE"/>
    <w:rsid w:val="00C13A96"/>
    <w:rsid w:val="00C15080"/>
    <w:rsid w:val="00C1564D"/>
    <w:rsid w:val="00C156E0"/>
    <w:rsid w:val="00C16246"/>
    <w:rsid w:val="00C165A6"/>
    <w:rsid w:val="00C16660"/>
    <w:rsid w:val="00C173CF"/>
    <w:rsid w:val="00C17EA7"/>
    <w:rsid w:val="00C17F43"/>
    <w:rsid w:val="00C203DE"/>
    <w:rsid w:val="00C204F9"/>
    <w:rsid w:val="00C2167D"/>
    <w:rsid w:val="00C22079"/>
    <w:rsid w:val="00C225CD"/>
    <w:rsid w:val="00C22E5A"/>
    <w:rsid w:val="00C24145"/>
    <w:rsid w:val="00C2473E"/>
    <w:rsid w:val="00C250EA"/>
    <w:rsid w:val="00C25559"/>
    <w:rsid w:val="00C264DC"/>
    <w:rsid w:val="00C26928"/>
    <w:rsid w:val="00C26AD3"/>
    <w:rsid w:val="00C273EC"/>
    <w:rsid w:val="00C2761E"/>
    <w:rsid w:val="00C27E3F"/>
    <w:rsid w:val="00C3210C"/>
    <w:rsid w:val="00C321F4"/>
    <w:rsid w:val="00C33204"/>
    <w:rsid w:val="00C3327B"/>
    <w:rsid w:val="00C33F82"/>
    <w:rsid w:val="00C34C39"/>
    <w:rsid w:val="00C366D7"/>
    <w:rsid w:val="00C36BF6"/>
    <w:rsid w:val="00C36D1B"/>
    <w:rsid w:val="00C3773C"/>
    <w:rsid w:val="00C40149"/>
    <w:rsid w:val="00C40D63"/>
    <w:rsid w:val="00C41E82"/>
    <w:rsid w:val="00C4200A"/>
    <w:rsid w:val="00C42BF1"/>
    <w:rsid w:val="00C42CA2"/>
    <w:rsid w:val="00C434D7"/>
    <w:rsid w:val="00C438DD"/>
    <w:rsid w:val="00C447BD"/>
    <w:rsid w:val="00C44D6E"/>
    <w:rsid w:val="00C454F7"/>
    <w:rsid w:val="00C47AB3"/>
    <w:rsid w:val="00C47E65"/>
    <w:rsid w:val="00C502E3"/>
    <w:rsid w:val="00C50A3D"/>
    <w:rsid w:val="00C51254"/>
    <w:rsid w:val="00C51492"/>
    <w:rsid w:val="00C51697"/>
    <w:rsid w:val="00C52C67"/>
    <w:rsid w:val="00C532EE"/>
    <w:rsid w:val="00C53CC3"/>
    <w:rsid w:val="00C54DE7"/>
    <w:rsid w:val="00C55CB1"/>
    <w:rsid w:val="00C5684B"/>
    <w:rsid w:val="00C616CF"/>
    <w:rsid w:val="00C6181A"/>
    <w:rsid w:val="00C62E23"/>
    <w:rsid w:val="00C62FAB"/>
    <w:rsid w:val="00C6384A"/>
    <w:rsid w:val="00C65C32"/>
    <w:rsid w:val="00C71227"/>
    <w:rsid w:val="00C714DD"/>
    <w:rsid w:val="00C721E0"/>
    <w:rsid w:val="00C72AB8"/>
    <w:rsid w:val="00C7305F"/>
    <w:rsid w:val="00C7416E"/>
    <w:rsid w:val="00C74A0E"/>
    <w:rsid w:val="00C76812"/>
    <w:rsid w:val="00C770DD"/>
    <w:rsid w:val="00C77A69"/>
    <w:rsid w:val="00C77F0F"/>
    <w:rsid w:val="00C806FD"/>
    <w:rsid w:val="00C80B37"/>
    <w:rsid w:val="00C81AA3"/>
    <w:rsid w:val="00C82832"/>
    <w:rsid w:val="00C83786"/>
    <w:rsid w:val="00C837AD"/>
    <w:rsid w:val="00C83B3E"/>
    <w:rsid w:val="00C86994"/>
    <w:rsid w:val="00C86A65"/>
    <w:rsid w:val="00C86E39"/>
    <w:rsid w:val="00C86FF9"/>
    <w:rsid w:val="00C87A38"/>
    <w:rsid w:val="00C87FF2"/>
    <w:rsid w:val="00C90C22"/>
    <w:rsid w:val="00C92C73"/>
    <w:rsid w:val="00C9300B"/>
    <w:rsid w:val="00C93167"/>
    <w:rsid w:val="00C93A99"/>
    <w:rsid w:val="00C93B18"/>
    <w:rsid w:val="00C94858"/>
    <w:rsid w:val="00C95166"/>
    <w:rsid w:val="00C95D56"/>
    <w:rsid w:val="00C974E7"/>
    <w:rsid w:val="00CA08EC"/>
    <w:rsid w:val="00CA1091"/>
    <w:rsid w:val="00CA1A5E"/>
    <w:rsid w:val="00CA2500"/>
    <w:rsid w:val="00CA2A76"/>
    <w:rsid w:val="00CA33A0"/>
    <w:rsid w:val="00CA4154"/>
    <w:rsid w:val="00CA5371"/>
    <w:rsid w:val="00CA63F0"/>
    <w:rsid w:val="00CA73C8"/>
    <w:rsid w:val="00CA7728"/>
    <w:rsid w:val="00CA78FF"/>
    <w:rsid w:val="00CA7985"/>
    <w:rsid w:val="00CA7D48"/>
    <w:rsid w:val="00CB01D1"/>
    <w:rsid w:val="00CB0E5E"/>
    <w:rsid w:val="00CB1463"/>
    <w:rsid w:val="00CB1873"/>
    <w:rsid w:val="00CB1CA8"/>
    <w:rsid w:val="00CB31DC"/>
    <w:rsid w:val="00CB40A6"/>
    <w:rsid w:val="00CB40B9"/>
    <w:rsid w:val="00CB54FD"/>
    <w:rsid w:val="00CB5C1C"/>
    <w:rsid w:val="00CB6F85"/>
    <w:rsid w:val="00CB759B"/>
    <w:rsid w:val="00CB779E"/>
    <w:rsid w:val="00CC0034"/>
    <w:rsid w:val="00CC07D4"/>
    <w:rsid w:val="00CC0CB0"/>
    <w:rsid w:val="00CC1109"/>
    <w:rsid w:val="00CC13FB"/>
    <w:rsid w:val="00CC2407"/>
    <w:rsid w:val="00CC319E"/>
    <w:rsid w:val="00CC3BBA"/>
    <w:rsid w:val="00CC4CD1"/>
    <w:rsid w:val="00CC514C"/>
    <w:rsid w:val="00CC55DF"/>
    <w:rsid w:val="00CC5666"/>
    <w:rsid w:val="00CC6D9D"/>
    <w:rsid w:val="00CC71A0"/>
    <w:rsid w:val="00CD1E18"/>
    <w:rsid w:val="00CD28A0"/>
    <w:rsid w:val="00CD30BD"/>
    <w:rsid w:val="00CD389A"/>
    <w:rsid w:val="00CD5375"/>
    <w:rsid w:val="00CD564D"/>
    <w:rsid w:val="00CD733E"/>
    <w:rsid w:val="00CD7BC1"/>
    <w:rsid w:val="00CE0128"/>
    <w:rsid w:val="00CE1686"/>
    <w:rsid w:val="00CE1E86"/>
    <w:rsid w:val="00CE233E"/>
    <w:rsid w:val="00CE2839"/>
    <w:rsid w:val="00CE30C9"/>
    <w:rsid w:val="00CE3343"/>
    <w:rsid w:val="00CE44C3"/>
    <w:rsid w:val="00CE5941"/>
    <w:rsid w:val="00CE68D5"/>
    <w:rsid w:val="00CE7144"/>
    <w:rsid w:val="00CF0D6E"/>
    <w:rsid w:val="00CF25CB"/>
    <w:rsid w:val="00CF2822"/>
    <w:rsid w:val="00CF3BC5"/>
    <w:rsid w:val="00CF42E7"/>
    <w:rsid w:val="00CF4918"/>
    <w:rsid w:val="00CF656A"/>
    <w:rsid w:val="00CF6791"/>
    <w:rsid w:val="00D007E9"/>
    <w:rsid w:val="00D01009"/>
    <w:rsid w:val="00D01439"/>
    <w:rsid w:val="00D0339E"/>
    <w:rsid w:val="00D03B00"/>
    <w:rsid w:val="00D0401B"/>
    <w:rsid w:val="00D048D2"/>
    <w:rsid w:val="00D06C88"/>
    <w:rsid w:val="00D0763D"/>
    <w:rsid w:val="00D07E45"/>
    <w:rsid w:val="00D101ED"/>
    <w:rsid w:val="00D10FB3"/>
    <w:rsid w:val="00D111F3"/>
    <w:rsid w:val="00D11332"/>
    <w:rsid w:val="00D11406"/>
    <w:rsid w:val="00D1152C"/>
    <w:rsid w:val="00D11D18"/>
    <w:rsid w:val="00D1312D"/>
    <w:rsid w:val="00D13296"/>
    <w:rsid w:val="00D13A3D"/>
    <w:rsid w:val="00D13B09"/>
    <w:rsid w:val="00D13C4D"/>
    <w:rsid w:val="00D145D5"/>
    <w:rsid w:val="00D14BCE"/>
    <w:rsid w:val="00D15A86"/>
    <w:rsid w:val="00D1717C"/>
    <w:rsid w:val="00D1792B"/>
    <w:rsid w:val="00D200FA"/>
    <w:rsid w:val="00D21307"/>
    <w:rsid w:val="00D214DA"/>
    <w:rsid w:val="00D222F2"/>
    <w:rsid w:val="00D2296C"/>
    <w:rsid w:val="00D236A7"/>
    <w:rsid w:val="00D257C0"/>
    <w:rsid w:val="00D25ADE"/>
    <w:rsid w:val="00D26371"/>
    <w:rsid w:val="00D275AB"/>
    <w:rsid w:val="00D30FFE"/>
    <w:rsid w:val="00D31DCE"/>
    <w:rsid w:val="00D32143"/>
    <w:rsid w:val="00D321B4"/>
    <w:rsid w:val="00D34544"/>
    <w:rsid w:val="00D3462A"/>
    <w:rsid w:val="00D35135"/>
    <w:rsid w:val="00D356BB"/>
    <w:rsid w:val="00D37D36"/>
    <w:rsid w:val="00D40C12"/>
    <w:rsid w:val="00D40D18"/>
    <w:rsid w:val="00D40E6F"/>
    <w:rsid w:val="00D417AD"/>
    <w:rsid w:val="00D41C19"/>
    <w:rsid w:val="00D420F0"/>
    <w:rsid w:val="00D42108"/>
    <w:rsid w:val="00D4249A"/>
    <w:rsid w:val="00D440B9"/>
    <w:rsid w:val="00D46167"/>
    <w:rsid w:val="00D47AA2"/>
    <w:rsid w:val="00D503C4"/>
    <w:rsid w:val="00D505B5"/>
    <w:rsid w:val="00D5073D"/>
    <w:rsid w:val="00D50E97"/>
    <w:rsid w:val="00D50FB2"/>
    <w:rsid w:val="00D5185D"/>
    <w:rsid w:val="00D52688"/>
    <w:rsid w:val="00D528BA"/>
    <w:rsid w:val="00D53B68"/>
    <w:rsid w:val="00D5428B"/>
    <w:rsid w:val="00D54D7E"/>
    <w:rsid w:val="00D55B36"/>
    <w:rsid w:val="00D56561"/>
    <w:rsid w:val="00D56D84"/>
    <w:rsid w:val="00D57196"/>
    <w:rsid w:val="00D6024F"/>
    <w:rsid w:val="00D609AD"/>
    <w:rsid w:val="00D60F6B"/>
    <w:rsid w:val="00D613B0"/>
    <w:rsid w:val="00D624C4"/>
    <w:rsid w:val="00D62D35"/>
    <w:rsid w:val="00D6381A"/>
    <w:rsid w:val="00D64CD8"/>
    <w:rsid w:val="00D64F50"/>
    <w:rsid w:val="00D66150"/>
    <w:rsid w:val="00D676D6"/>
    <w:rsid w:val="00D7068F"/>
    <w:rsid w:val="00D70E44"/>
    <w:rsid w:val="00D719FB"/>
    <w:rsid w:val="00D721B6"/>
    <w:rsid w:val="00D7298E"/>
    <w:rsid w:val="00D72DB5"/>
    <w:rsid w:val="00D72FB4"/>
    <w:rsid w:val="00D73DAE"/>
    <w:rsid w:val="00D74095"/>
    <w:rsid w:val="00D75874"/>
    <w:rsid w:val="00D75AC9"/>
    <w:rsid w:val="00D7682F"/>
    <w:rsid w:val="00D7686F"/>
    <w:rsid w:val="00D76BE9"/>
    <w:rsid w:val="00D77088"/>
    <w:rsid w:val="00D80320"/>
    <w:rsid w:val="00D80804"/>
    <w:rsid w:val="00D817D9"/>
    <w:rsid w:val="00D8191F"/>
    <w:rsid w:val="00D81AD1"/>
    <w:rsid w:val="00D81CA2"/>
    <w:rsid w:val="00D83426"/>
    <w:rsid w:val="00D83BEB"/>
    <w:rsid w:val="00D84AF4"/>
    <w:rsid w:val="00D85333"/>
    <w:rsid w:val="00D85BCD"/>
    <w:rsid w:val="00D860A3"/>
    <w:rsid w:val="00D866C0"/>
    <w:rsid w:val="00D869D2"/>
    <w:rsid w:val="00D86D0C"/>
    <w:rsid w:val="00D87379"/>
    <w:rsid w:val="00D87A4D"/>
    <w:rsid w:val="00D9097F"/>
    <w:rsid w:val="00D90D7B"/>
    <w:rsid w:val="00D9162A"/>
    <w:rsid w:val="00D9306B"/>
    <w:rsid w:val="00D94372"/>
    <w:rsid w:val="00D94983"/>
    <w:rsid w:val="00D94F4E"/>
    <w:rsid w:val="00D961FB"/>
    <w:rsid w:val="00D96321"/>
    <w:rsid w:val="00D97A5F"/>
    <w:rsid w:val="00D97D54"/>
    <w:rsid w:val="00DA08A8"/>
    <w:rsid w:val="00DA08F3"/>
    <w:rsid w:val="00DA1A57"/>
    <w:rsid w:val="00DA3552"/>
    <w:rsid w:val="00DA36AF"/>
    <w:rsid w:val="00DA3BA6"/>
    <w:rsid w:val="00DA3CD6"/>
    <w:rsid w:val="00DA42F7"/>
    <w:rsid w:val="00DA50C3"/>
    <w:rsid w:val="00DA553A"/>
    <w:rsid w:val="00DA606F"/>
    <w:rsid w:val="00DA6382"/>
    <w:rsid w:val="00DA6D39"/>
    <w:rsid w:val="00DA7C28"/>
    <w:rsid w:val="00DA7EEB"/>
    <w:rsid w:val="00DB0526"/>
    <w:rsid w:val="00DB20BC"/>
    <w:rsid w:val="00DB2766"/>
    <w:rsid w:val="00DB2AE8"/>
    <w:rsid w:val="00DB2EA0"/>
    <w:rsid w:val="00DB434F"/>
    <w:rsid w:val="00DB7854"/>
    <w:rsid w:val="00DC01A3"/>
    <w:rsid w:val="00DC05F1"/>
    <w:rsid w:val="00DC0F64"/>
    <w:rsid w:val="00DC1405"/>
    <w:rsid w:val="00DC1ABF"/>
    <w:rsid w:val="00DC345B"/>
    <w:rsid w:val="00DC35A2"/>
    <w:rsid w:val="00DC3994"/>
    <w:rsid w:val="00DC4E25"/>
    <w:rsid w:val="00DC6D42"/>
    <w:rsid w:val="00DC7420"/>
    <w:rsid w:val="00DD056F"/>
    <w:rsid w:val="00DD1647"/>
    <w:rsid w:val="00DD31E0"/>
    <w:rsid w:val="00DD382A"/>
    <w:rsid w:val="00DD4111"/>
    <w:rsid w:val="00DD4F6C"/>
    <w:rsid w:val="00DD57B1"/>
    <w:rsid w:val="00DD660E"/>
    <w:rsid w:val="00DD7855"/>
    <w:rsid w:val="00DD7E0C"/>
    <w:rsid w:val="00DE1B07"/>
    <w:rsid w:val="00DE30A1"/>
    <w:rsid w:val="00DE38B2"/>
    <w:rsid w:val="00DE5F3A"/>
    <w:rsid w:val="00DE73F3"/>
    <w:rsid w:val="00DF0037"/>
    <w:rsid w:val="00DF04DF"/>
    <w:rsid w:val="00DF0F56"/>
    <w:rsid w:val="00DF1F7D"/>
    <w:rsid w:val="00DF21C4"/>
    <w:rsid w:val="00DF264C"/>
    <w:rsid w:val="00DF31CB"/>
    <w:rsid w:val="00DF3B22"/>
    <w:rsid w:val="00DF4508"/>
    <w:rsid w:val="00DF52E0"/>
    <w:rsid w:val="00DF54D1"/>
    <w:rsid w:val="00DF64F0"/>
    <w:rsid w:val="00DF6AFD"/>
    <w:rsid w:val="00DF7558"/>
    <w:rsid w:val="00DF75F3"/>
    <w:rsid w:val="00E017CE"/>
    <w:rsid w:val="00E01B99"/>
    <w:rsid w:val="00E02034"/>
    <w:rsid w:val="00E02302"/>
    <w:rsid w:val="00E02303"/>
    <w:rsid w:val="00E023A7"/>
    <w:rsid w:val="00E02836"/>
    <w:rsid w:val="00E028C7"/>
    <w:rsid w:val="00E0347D"/>
    <w:rsid w:val="00E04993"/>
    <w:rsid w:val="00E04BDD"/>
    <w:rsid w:val="00E055BE"/>
    <w:rsid w:val="00E0598B"/>
    <w:rsid w:val="00E0611C"/>
    <w:rsid w:val="00E069EC"/>
    <w:rsid w:val="00E075FF"/>
    <w:rsid w:val="00E10541"/>
    <w:rsid w:val="00E11C94"/>
    <w:rsid w:val="00E120F6"/>
    <w:rsid w:val="00E12D4F"/>
    <w:rsid w:val="00E12D73"/>
    <w:rsid w:val="00E13785"/>
    <w:rsid w:val="00E141D1"/>
    <w:rsid w:val="00E15DED"/>
    <w:rsid w:val="00E16B35"/>
    <w:rsid w:val="00E16CD0"/>
    <w:rsid w:val="00E172C2"/>
    <w:rsid w:val="00E20247"/>
    <w:rsid w:val="00E2024B"/>
    <w:rsid w:val="00E21716"/>
    <w:rsid w:val="00E21A80"/>
    <w:rsid w:val="00E21FFC"/>
    <w:rsid w:val="00E23B09"/>
    <w:rsid w:val="00E23DE9"/>
    <w:rsid w:val="00E24EB8"/>
    <w:rsid w:val="00E265AA"/>
    <w:rsid w:val="00E26D01"/>
    <w:rsid w:val="00E27250"/>
    <w:rsid w:val="00E3053A"/>
    <w:rsid w:val="00E314AF"/>
    <w:rsid w:val="00E31B08"/>
    <w:rsid w:val="00E32D1C"/>
    <w:rsid w:val="00E33005"/>
    <w:rsid w:val="00E33593"/>
    <w:rsid w:val="00E3409B"/>
    <w:rsid w:val="00E358EA"/>
    <w:rsid w:val="00E37C7C"/>
    <w:rsid w:val="00E404E7"/>
    <w:rsid w:val="00E416BF"/>
    <w:rsid w:val="00E440C9"/>
    <w:rsid w:val="00E4412B"/>
    <w:rsid w:val="00E447FC"/>
    <w:rsid w:val="00E449A3"/>
    <w:rsid w:val="00E44FC8"/>
    <w:rsid w:val="00E45C2C"/>
    <w:rsid w:val="00E46886"/>
    <w:rsid w:val="00E47E79"/>
    <w:rsid w:val="00E47EA6"/>
    <w:rsid w:val="00E47EEC"/>
    <w:rsid w:val="00E50C65"/>
    <w:rsid w:val="00E5106C"/>
    <w:rsid w:val="00E51494"/>
    <w:rsid w:val="00E51505"/>
    <w:rsid w:val="00E51579"/>
    <w:rsid w:val="00E51875"/>
    <w:rsid w:val="00E54E18"/>
    <w:rsid w:val="00E557EE"/>
    <w:rsid w:val="00E55DCA"/>
    <w:rsid w:val="00E56518"/>
    <w:rsid w:val="00E56702"/>
    <w:rsid w:val="00E572F7"/>
    <w:rsid w:val="00E573AA"/>
    <w:rsid w:val="00E57F58"/>
    <w:rsid w:val="00E60682"/>
    <w:rsid w:val="00E619D5"/>
    <w:rsid w:val="00E619DB"/>
    <w:rsid w:val="00E628F6"/>
    <w:rsid w:val="00E638FA"/>
    <w:rsid w:val="00E63B69"/>
    <w:rsid w:val="00E64261"/>
    <w:rsid w:val="00E64AFB"/>
    <w:rsid w:val="00E6534A"/>
    <w:rsid w:val="00E65637"/>
    <w:rsid w:val="00E66532"/>
    <w:rsid w:val="00E676CE"/>
    <w:rsid w:val="00E67928"/>
    <w:rsid w:val="00E67D9E"/>
    <w:rsid w:val="00E70637"/>
    <w:rsid w:val="00E70B1B"/>
    <w:rsid w:val="00E70C1D"/>
    <w:rsid w:val="00E72016"/>
    <w:rsid w:val="00E72879"/>
    <w:rsid w:val="00E73769"/>
    <w:rsid w:val="00E73BEE"/>
    <w:rsid w:val="00E73DB9"/>
    <w:rsid w:val="00E748D5"/>
    <w:rsid w:val="00E75276"/>
    <w:rsid w:val="00E7553C"/>
    <w:rsid w:val="00E757CB"/>
    <w:rsid w:val="00E75A0D"/>
    <w:rsid w:val="00E7616F"/>
    <w:rsid w:val="00E76A7C"/>
    <w:rsid w:val="00E76DD8"/>
    <w:rsid w:val="00E77C25"/>
    <w:rsid w:val="00E818C0"/>
    <w:rsid w:val="00E81EF1"/>
    <w:rsid w:val="00E82A1C"/>
    <w:rsid w:val="00E8327D"/>
    <w:rsid w:val="00E84557"/>
    <w:rsid w:val="00E857A2"/>
    <w:rsid w:val="00E85EA6"/>
    <w:rsid w:val="00E860F8"/>
    <w:rsid w:val="00E86B0A"/>
    <w:rsid w:val="00E86CE6"/>
    <w:rsid w:val="00E87161"/>
    <w:rsid w:val="00E872F1"/>
    <w:rsid w:val="00E874E1"/>
    <w:rsid w:val="00E87598"/>
    <w:rsid w:val="00E87906"/>
    <w:rsid w:val="00E90376"/>
    <w:rsid w:val="00E90808"/>
    <w:rsid w:val="00E92A2E"/>
    <w:rsid w:val="00E92B25"/>
    <w:rsid w:val="00E92B84"/>
    <w:rsid w:val="00E937E8"/>
    <w:rsid w:val="00E93C1F"/>
    <w:rsid w:val="00E93D12"/>
    <w:rsid w:val="00EA1752"/>
    <w:rsid w:val="00EA1FD4"/>
    <w:rsid w:val="00EA23B7"/>
    <w:rsid w:val="00EA2756"/>
    <w:rsid w:val="00EA3B15"/>
    <w:rsid w:val="00EA40F2"/>
    <w:rsid w:val="00EA5DC4"/>
    <w:rsid w:val="00EA6EBA"/>
    <w:rsid w:val="00EA6ED5"/>
    <w:rsid w:val="00EA7772"/>
    <w:rsid w:val="00EB09FB"/>
    <w:rsid w:val="00EB0A22"/>
    <w:rsid w:val="00EB0C26"/>
    <w:rsid w:val="00EB2D44"/>
    <w:rsid w:val="00EB2E7E"/>
    <w:rsid w:val="00EB346B"/>
    <w:rsid w:val="00EB3626"/>
    <w:rsid w:val="00EB3C80"/>
    <w:rsid w:val="00EB52E2"/>
    <w:rsid w:val="00EB5390"/>
    <w:rsid w:val="00EB63EC"/>
    <w:rsid w:val="00EB6E20"/>
    <w:rsid w:val="00EC05B2"/>
    <w:rsid w:val="00EC1185"/>
    <w:rsid w:val="00EC2A42"/>
    <w:rsid w:val="00EC3D77"/>
    <w:rsid w:val="00EC4001"/>
    <w:rsid w:val="00EC4544"/>
    <w:rsid w:val="00EC47B3"/>
    <w:rsid w:val="00EC5395"/>
    <w:rsid w:val="00EC676C"/>
    <w:rsid w:val="00EC6D64"/>
    <w:rsid w:val="00EC7133"/>
    <w:rsid w:val="00EC7D95"/>
    <w:rsid w:val="00ED114F"/>
    <w:rsid w:val="00ED4E5D"/>
    <w:rsid w:val="00ED532B"/>
    <w:rsid w:val="00ED56C6"/>
    <w:rsid w:val="00ED5E13"/>
    <w:rsid w:val="00ED636F"/>
    <w:rsid w:val="00ED6521"/>
    <w:rsid w:val="00ED696B"/>
    <w:rsid w:val="00ED70D4"/>
    <w:rsid w:val="00ED76CF"/>
    <w:rsid w:val="00ED7F28"/>
    <w:rsid w:val="00EE08DF"/>
    <w:rsid w:val="00EE1353"/>
    <w:rsid w:val="00EE163A"/>
    <w:rsid w:val="00EE24C7"/>
    <w:rsid w:val="00EE3064"/>
    <w:rsid w:val="00EE3095"/>
    <w:rsid w:val="00EE3AC8"/>
    <w:rsid w:val="00EE460A"/>
    <w:rsid w:val="00EF1669"/>
    <w:rsid w:val="00EF1C04"/>
    <w:rsid w:val="00EF1EB3"/>
    <w:rsid w:val="00EF2AE9"/>
    <w:rsid w:val="00EF5328"/>
    <w:rsid w:val="00EF5600"/>
    <w:rsid w:val="00EF5E62"/>
    <w:rsid w:val="00EF65F9"/>
    <w:rsid w:val="00EF722C"/>
    <w:rsid w:val="00F00090"/>
    <w:rsid w:val="00F00958"/>
    <w:rsid w:val="00F0150C"/>
    <w:rsid w:val="00F01D1C"/>
    <w:rsid w:val="00F01E47"/>
    <w:rsid w:val="00F02F2F"/>
    <w:rsid w:val="00F0483E"/>
    <w:rsid w:val="00F04E5D"/>
    <w:rsid w:val="00F0542A"/>
    <w:rsid w:val="00F06573"/>
    <w:rsid w:val="00F103AD"/>
    <w:rsid w:val="00F108E8"/>
    <w:rsid w:val="00F11B09"/>
    <w:rsid w:val="00F11ED2"/>
    <w:rsid w:val="00F126CF"/>
    <w:rsid w:val="00F12B5E"/>
    <w:rsid w:val="00F13074"/>
    <w:rsid w:val="00F1446B"/>
    <w:rsid w:val="00F148BA"/>
    <w:rsid w:val="00F15268"/>
    <w:rsid w:val="00F153C1"/>
    <w:rsid w:val="00F1545B"/>
    <w:rsid w:val="00F16383"/>
    <w:rsid w:val="00F16E7D"/>
    <w:rsid w:val="00F173A8"/>
    <w:rsid w:val="00F17FF3"/>
    <w:rsid w:val="00F2001A"/>
    <w:rsid w:val="00F201D9"/>
    <w:rsid w:val="00F20DCD"/>
    <w:rsid w:val="00F21C3D"/>
    <w:rsid w:val="00F220A3"/>
    <w:rsid w:val="00F233BE"/>
    <w:rsid w:val="00F235B2"/>
    <w:rsid w:val="00F239BE"/>
    <w:rsid w:val="00F241CE"/>
    <w:rsid w:val="00F24820"/>
    <w:rsid w:val="00F249F4"/>
    <w:rsid w:val="00F24AAF"/>
    <w:rsid w:val="00F24DBF"/>
    <w:rsid w:val="00F254E6"/>
    <w:rsid w:val="00F25B20"/>
    <w:rsid w:val="00F261F0"/>
    <w:rsid w:val="00F27999"/>
    <w:rsid w:val="00F27A33"/>
    <w:rsid w:val="00F309E9"/>
    <w:rsid w:val="00F30E8E"/>
    <w:rsid w:val="00F31033"/>
    <w:rsid w:val="00F310B0"/>
    <w:rsid w:val="00F31523"/>
    <w:rsid w:val="00F32140"/>
    <w:rsid w:val="00F32746"/>
    <w:rsid w:val="00F34480"/>
    <w:rsid w:val="00F351F4"/>
    <w:rsid w:val="00F3552C"/>
    <w:rsid w:val="00F3629B"/>
    <w:rsid w:val="00F3687B"/>
    <w:rsid w:val="00F369E0"/>
    <w:rsid w:val="00F36BC2"/>
    <w:rsid w:val="00F409F5"/>
    <w:rsid w:val="00F420BD"/>
    <w:rsid w:val="00F4224E"/>
    <w:rsid w:val="00F42735"/>
    <w:rsid w:val="00F43E3A"/>
    <w:rsid w:val="00F44165"/>
    <w:rsid w:val="00F45F47"/>
    <w:rsid w:val="00F462FA"/>
    <w:rsid w:val="00F46DFE"/>
    <w:rsid w:val="00F47715"/>
    <w:rsid w:val="00F47DA1"/>
    <w:rsid w:val="00F50789"/>
    <w:rsid w:val="00F508F9"/>
    <w:rsid w:val="00F528ED"/>
    <w:rsid w:val="00F52BB7"/>
    <w:rsid w:val="00F52F05"/>
    <w:rsid w:val="00F5348A"/>
    <w:rsid w:val="00F549C5"/>
    <w:rsid w:val="00F54CD6"/>
    <w:rsid w:val="00F551A9"/>
    <w:rsid w:val="00F55B9A"/>
    <w:rsid w:val="00F563E5"/>
    <w:rsid w:val="00F57211"/>
    <w:rsid w:val="00F57E03"/>
    <w:rsid w:val="00F57EE2"/>
    <w:rsid w:val="00F601F2"/>
    <w:rsid w:val="00F60419"/>
    <w:rsid w:val="00F60AAA"/>
    <w:rsid w:val="00F6140D"/>
    <w:rsid w:val="00F618EC"/>
    <w:rsid w:val="00F61FE6"/>
    <w:rsid w:val="00F6272B"/>
    <w:rsid w:val="00F633D7"/>
    <w:rsid w:val="00F64AFD"/>
    <w:rsid w:val="00F650B5"/>
    <w:rsid w:val="00F653AA"/>
    <w:rsid w:val="00F65419"/>
    <w:rsid w:val="00F6576C"/>
    <w:rsid w:val="00F65CB4"/>
    <w:rsid w:val="00F67186"/>
    <w:rsid w:val="00F67217"/>
    <w:rsid w:val="00F67C2B"/>
    <w:rsid w:val="00F705A6"/>
    <w:rsid w:val="00F70E8D"/>
    <w:rsid w:val="00F71731"/>
    <w:rsid w:val="00F717B4"/>
    <w:rsid w:val="00F71B0C"/>
    <w:rsid w:val="00F73AEC"/>
    <w:rsid w:val="00F73F61"/>
    <w:rsid w:val="00F74F48"/>
    <w:rsid w:val="00F758DD"/>
    <w:rsid w:val="00F80DF0"/>
    <w:rsid w:val="00F82807"/>
    <w:rsid w:val="00F83E62"/>
    <w:rsid w:val="00F84837"/>
    <w:rsid w:val="00F84999"/>
    <w:rsid w:val="00F849F6"/>
    <w:rsid w:val="00F85713"/>
    <w:rsid w:val="00F85B84"/>
    <w:rsid w:val="00F863F9"/>
    <w:rsid w:val="00F86A05"/>
    <w:rsid w:val="00F87751"/>
    <w:rsid w:val="00F909F7"/>
    <w:rsid w:val="00F919B4"/>
    <w:rsid w:val="00F92F0C"/>
    <w:rsid w:val="00F9347B"/>
    <w:rsid w:val="00F93710"/>
    <w:rsid w:val="00F93E11"/>
    <w:rsid w:val="00F93E61"/>
    <w:rsid w:val="00F94416"/>
    <w:rsid w:val="00F95FFC"/>
    <w:rsid w:val="00F961CA"/>
    <w:rsid w:val="00F962CC"/>
    <w:rsid w:val="00F96464"/>
    <w:rsid w:val="00F96976"/>
    <w:rsid w:val="00F96C6F"/>
    <w:rsid w:val="00F970BC"/>
    <w:rsid w:val="00F9777D"/>
    <w:rsid w:val="00FA193D"/>
    <w:rsid w:val="00FA1975"/>
    <w:rsid w:val="00FA3889"/>
    <w:rsid w:val="00FA42C7"/>
    <w:rsid w:val="00FA4733"/>
    <w:rsid w:val="00FA5503"/>
    <w:rsid w:val="00FA592B"/>
    <w:rsid w:val="00FA5A0E"/>
    <w:rsid w:val="00FA6191"/>
    <w:rsid w:val="00FA7AF3"/>
    <w:rsid w:val="00FB001B"/>
    <w:rsid w:val="00FB147C"/>
    <w:rsid w:val="00FB1C06"/>
    <w:rsid w:val="00FB2AA4"/>
    <w:rsid w:val="00FB2C81"/>
    <w:rsid w:val="00FB3904"/>
    <w:rsid w:val="00FB3B2E"/>
    <w:rsid w:val="00FB4910"/>
    <w:rsid w:val="00FB5307"/>
    <w:rsid w:val="00FB5BFC"/>
    <w:rsid w:val="00FB7A91"/>
    <w:rsid w:val="00FB7C79"/>
    <w:rsid w:val="00FC0012"/>
    <w:rsid w:val="00FC0806"/>
    <w:rsid w:val="00FC08DA"/>
    <w:rsid w:val="00FC3319"/>
    <w:rsid w:val="00FC4C24"/>
    <w:rsid w:val="00FC53C5"/>
    <w:rsid w:val="00FC5403"/>
    <w:rsid w:val="00FC5632"/>
    <w:rsid w:val="00FC568D"/>
    <w:rsid w:val="00FC683C"/>
    <w:rsid w:val="00FC75E8"/>
    <w:rsid w:val="00FD0048"/>
    <w:rsid w:val="00FD347F"/>
    <w:rsid w:val="00FD3B10"/>
    <w:rsid w:val="00FD5013"/>
    <w:rsid w:val="00FD638D"/>
    <w:rsid w:val="00FD67B0"/>
    <w:rsid w:val="00FD6BD1"/>
    <w:rsid w:val="00FD6E6A"/>
    <w:rsid w:val="00FD72E3"/>
    <w:rsid w:val="00FD7A2C"/>
    <w:rsid w:val="00FE035C"/>
    <w:rsid w:val="00FE095C"/>
    <w:rsid w:val="00FE1026"/>
    <w:rsid w:val="00FE1AFB"/>
    <w:rsid w:val="00FE2142"/>
    <w:rsid w:val="00FE298C"/>
    <w:rsid w:val="00FE3890"/>
    <w:rsid w:val="00FE3DC9"/>
    <w:rsid w:val="00FE40AA"/>
    <w:rsid w:val="00FE4308"/>
    <w:rsid w:val="00FE4D94"/>
    <w:rsid w:val="00FE540B"/>
    <w:rsid w:val="00FE63A4"/>
    <w:rsid w:val="00FE645A"/>
    <w:rsid w:val="00FF03A9"/>
    <w:rsid w:val="00FF14E3"/>
    <w:rsid w:val="00FF49E7"/>
    <w:rsid w:val="00FF55E4"/>
    <w:rsid w:val="00FF68E1"/>
    <w:rsid w:val="00FF6B91"/>
    <w:rsid w:val="00FF6E1D"/>
    <w:rsid w:val="00FF799C"/>
    <w:rsid w:val="0160BB2B"/>
    <w:rsid w:val="04301939"/>
    <w:rsid w:val="045B504D"/>
    <w:rsid w:val="05073CD2"/>
    <w:rsid w:val="0509EB94"/>
    <w:rsid w:val="05669F41"/>
    <w:rsid w:val="06330CF6"/>
    <w:rsid w:val="063C76AE"/>
    <w:rsid w:val="0730F634"/>
    <w:rsid w:val="094B1848"/>
    <w:rsid w:val="0968B964"/>
    <w:rsid w:val="0A11B204"/>
    <w:rsid w:val="0A482AA1"/>
    <w:rsid w:val="0A9C4E6D"/>
    <w:rsid w:val="0A9DF71E"/>
    <w:rsid w:val="0AD5B267"/>
    <w:rsid w:val="0B2B250F"/>
    <w:rsid w:val="0CC9A3B8"/>
    <w:rsid w:val="0E657419"/>
    <w:rsid w:val="1001447A"/>
    <w:rsid w:val="10D5E476"/>
    <w:rsid w:val="1307E7F1"/>
    <w:rsid w:val="13C0AD33"/>
    <w:rsid w:val="145C7002"/>
    <w:rsid w:val="1649AE83"/>
    <w:rsid w:val="18A1FA06"/>
    <w:rsid w:val="18D84A21"/>
    <w:rsid w:val="18D895A8"/>
    <w:rsid w:val="19358EF0"/>
    <w:rsid w:val="19F5C350"/>
    <w:rsid w:val="1A251A83"/>
    <w:rsid w:val="1A51C7C5"/>
    <w:rsid w:val="1B54CD51"/>
    <w:rsid w:val="1CB044E7"/>
    <w:rsid w:val="1DAC671B"/>
    <w:rsid w:val="20000E19"/>
    <w:rsid w:val="21D1F49F"/>
    <w:rsid w:val="2260407F"/>
    <w:rsid w:val="22925BDA"/>
    <w:rsid w:val="2379DB79"/>
    <w:rsid w:val="2A263446"/>
    <w:rsid w:val="2AFA5375"/>
    <w:rsid w:val="2DDDFCF1"/>
    <w:rsid w:val="2E5EA20B"/>
    <w:rsid w:val="30926974"/>
    <w:rsid w:val="30C0F396"/>
    <w:rsid w:val="30C956D3"/>
    <w:rsid w:val="35446089"/>
    <w:rsid w:val="359DCAA9"/>
    <w:rsid w:val="36E8ACB9"/>
    <w:rsid w:val="36F73BEA"/>
    <w:rsid w:val="37F2B319"/>
    <w:rsid w:val="37FBA7BC"/>
    <w:rsid w:val="38EFEB44"/>
    <w:rsid w:val="39240EB9"/>
    <w:rsid w:val="39FEBDEC"/>
    <w:rsid w:val="3A6D1619"/>
    <w:rsid w:val="3BB3A20D"/>
    <w:rsid w:val="3BE768C0"/>
    <w:rsid w:val="3BF5D675"/>
    <w:rsid w:val="3C5BAF7B"/>
    <w:rsid w:val="3CB89FD7"/>
    <w:rsid w:val="3CCB10FB"/>
    <w:rsid w:val="3D59EF47"/>
    <w:rsid w:val="3E8E5273"/>
    <w:rsid w:val="43110D75"/>
    <w:rsid w:val="43AED0C5"/>
    <w:rsid w:val="44FC06CC"/>
    <w:rsid w:val="45D46ABC"/>
    <w:rsid w:val="45F9A917"/>
    <w:rsid w:val="460A7F47"/>
    <w:rsid w:val="46ED81F0"/>
    <w:rsid w:val="4ADDF06A"/>
    <w:rsid w:val="4BB6CEFE"/>
    <w:rsid w:val="4BD1C7B3"/>
    <w:rsid w:val="4C5B8DAE"/>
    <w:rsid w:val="4CB28817"/>
    <w:rsid w:val="4F876300"/>
    <w:rsid w:val="4F983930"/>
    <w:rsid w:val="4F999DA9"/>
    <w:rsid w:val="5792C35A"/>
    <w:rsid w:val="579D6A7E"/>
    <w:rsid w:val="57A4C951"/>
    <w:rsid w:val="58970E08"/>
    <w:rsid w:val="59C92E4F"/>
    <w:rsid w:val="5B298623"/>
    <w:rsid w:val="5B7F08C9"/>
    <w:rsid w:val="5D5DC154"/>
    <w:rsid w:val="5DBF8201"/>
    <w:rsid w:val="5E565498"/>
    <w:rsid w:val="5FAE5CFA"/>
    <w:rsid w:val="5FD51A91"/>
    <w:rsid w:val="602F4812"/>
    <w:rsid w:val="60A21FED"/>
    <w:rsid w:val="60ABFD65"/>
    <w:rsid w:val="61B09F6D"/>
    <w:rsid w:val="63AFC222"/>
    <w:rsid w:val="642ECE1D"/>
    <w:rsid w:val="64CD83A2"/>
    <w:rsid w:val="65FDC601"/>
    <w:rsid w:val="67B5B9C2"/>
    <w:rsid w:val="67F7557B"/>
    <w:rsid w:val="687851DA"/>
    <w:rsid w:val="68AB21B1"/>
    <w:rsid w:val="6A5B289B"/>
    <w:rsid w:val="6B7C0436"/>
    <w:rsid w:val="6BE4D294"/>
    <w:rsid w:val="6C095C12"/>
    <w:rsid w:val="6DDF56AE"/>
    <w:rsid w:val="6E069F5C"/>
    <w:rsid w:val="6E2C1CC4"/>
    <w:rsid w:val="6F26FB86"/>
    <w:rsid w:val="6F3FAE8A"/>
    <w:rsid w:val="6F639FEC"/>
    <w:rsid w:val="722B1A6F"/>
    <w:rsid w:val="72320311"/>
    <w:rsid w:val="72541418"/>
    <w:rsid w:val="73FD54B6"/>
    <w:rsid w:val="762F1F0E"/>
    <w:rsid w:val="78A5450F"/>
    <w:rsid w:val="79A3C1BE"/>
    <w:rsid w:val="7A91B325"/>
    <w:rsid w:val="7AF5F894"/>
    <w:rsid w:val="7BED1F92"/>
    <w:rsid w:val="7C6A2156"/>
    <w:rsid w:val="7D691CD4"/>
    <w:rsid w:val="7E393946"/>
    <w:rsid w:val="7FBE3446"/>
    <w:rsid w:val="7FFED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C6E759"/>
  <w15:docId w15:val="{C0051581-38BA-48AD-8B5B-22278A27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2303"/>
    <w:rPr>
      <w:rFonts w:ascii="Times New Roman" w:eastAsia="Times New Roman" w:hAnsi="Times New Roman" w:cs="Times New Roman"/>
    </w:rPr>
  </w:style>
  <w:style w:type="paragraph" w:styleId="berschrift2">
    <w:name w:val="heading 2"/>
    <w:basedOn w:val="Standard"/>
    <w:next w:val="Standard"/>
    <w:link w:val="berschrift2Zchn"/>
    <w:qFormat/>
    <w:rsid w:val="00114348"/>
    <w:pPr>
      <w:keepNext/>
      <w:jc w:val="center"/>
      <w:outlineLvl w:val="1"/>
    </w:pPr>
    <w:rPr>
      <w:sz w:val="32"/>
      <w:lang w:val="x-none"/>
    </w:rPr>
  </w:style>
  <w:style w:type="paragraph" w:styleId="berschrift3">
    <w:name w:val="heading 3"/>
    <w:basedOn w:val="Standard"/>
    <w:next w:val="Standard"/>
    <w:link w:val="berschrift3Zchn"/>
    <w:uiPriority w:val="9"/>
    <w:unhideWhenUsed/>
    <w:qFormat/>
    <w:rsid w:val="00D83BEB"/>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unhideWhenUsed/>
    <w:qFormat/>
    <w:rsid w:val="00D83BEB"/>
    <w:pPr>
      <w:keepNext/>
      <w:keepLines/>
      <w:spacing w:before="40" w:line="259" w:lineRule="auto"/>
      <w:outlineLvl w:val="3"/>
    </w:pPr>
    <w:rPr>
      <w:rFonts w:asciiTheme="majorHAnsi" w:eastAsiaTheme="majorEastAsia" w:hAnsiTheme="majorHAnsi" w:cstheme="majorBidi"/>
      <w:i/>
      <w:iCs/>
      <w:color w:val="365F91" w:themeColor="accent1" w:themeShade="BF"/>
      <w:szCs w:val="22"/>
    </w:rPr>
  </w:style>
  <w:style w:type="paragraph" w:styleId="berschrift5">
    <w:name w:val="heading 5"/>
    <w:basedOn w:val="Standard"/>
    <w:next w:val="Standard"/>
    <w:link w:val="berschrift5Zchn"/>
    <w:uiPriority w:val="9"/>
    <w:unhideWhenUsed/>
    <w:qFormat/>
    <w:rsid w:val="00D83BEB"/>
    <w:pPr>
      <w:keepNext/>
      <w:keepLines/>
      <w:spacing w:before="40" w:line="259" w:lineRule="auto"/>
      <w:outlineLvl w:val="4"/>
    </w:pPr>
    <w:rPr>
      <w:rFonts w:asciiTheme="majorHAnsi" w:eastAsiaTheme="majorEastAsia" w:hAnsiTheme="majorHAnsi" w:cstheme="majorBidi"/>
      <w:color w:val="365F91" w:themeColor="accent1" w:themeShade="BF"/>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114348"/>
    <w:rPr>
      <w:rFonts w:ascii="Arial" w:eastAsia="Times New Roman" w:hAnsi="Arial" w:cs="Times New Roman"/>
      <w:sz w:val="32"/>
      <w:szCs w:val="20"/>
      <w:lang w:val="x-none" w:eastAsia="en-US"/>
    </w:rPr>
  </w:style>
  <w:style w:type="paragraph" w:customStyle="1" w:styleId="Name">
    <w:name w:val="Name"/>
    <w:basedOn w:val="Standard"/>
    <w:rsid w:val="00114348"/>
  </w:style>
  <w:style w:type="character" w:styleId="Hyperlink">
    <w:name w:val="Hyperlink"/>
    <w:basedOn w:val="Absatz-Standardschriftart"/>
    <w:uiPriority w:val="99"/>
    <w:unhideWhenUsed/>
    <w:rsid w:val="000574D0"/>
    <w:rPr>
      <w:color w:val="0000FF" w:themeColor="hyperlink"/>
      <w:u w:val="single"/>
    </w:rPr>
  </w:style>
  <w:style w:type="character" w:styleId="Kommentarzeichen">
    <w:name w:val="annotation reference"/>
    <w:basedOn w:val="Absatz-Standardschriftart"/>
    <w:uiPriority w:val="99"/>
    <w:semiHidden/>
    <w:unhideWhenUsed/>
    <w:rsid w:val="001B7AA4"/>
    <w:rPr>
      <w:sz w:val="16"/>
      <w:szCs w:val="16"/>
    </w:rPr>
  </w:style>
  <w:style w:type="paragraph" w:styleId="Kommentartext">
    <w:name w:val="annotation text"/>
    <w:basedOn w:val="Standard"/>
    <w:link w:val="KommentartextZchn"/>
    <w:uiPriority w:val="99"/>
    <w:unhideWhenUsed/>
    <w:rsid w:val="001B7AA4"/>
    <w:rPr>
      <w:sz w:val="20"/>
    </w:rPr>
  </w:style>
  <w:style w:type="character" w:customStyle="1" w:styleId="KommentartextZchn">
    <w:name w:val="Kommentartext Zchn"/>
    <w:basedOn w:val="Absatz-Standardschriftart"/>
    <w:link w:val="Kommentartext"/>
    <w:uiPriority w:val="99"/>
    <w:rsid w:val="001B7AA4"/>
    <w:rPr>
      <w:rFonts w:ascii="Arial" w:eastAsia="Times New Roman" w:hAnsi="Arial" w:cs="Times New Roman"/>
      <w:sz w:val="20"/>
      <w:szCs w:val="20"/>
      <w:lang w:eastAsia="en-US"/>
    </w:rPr>
  </w:style>
  <w:style w:type="paragraph" w:styleId="Kommentarthema">
    <w:name w:val="annotation subject"/>
    <w:basedOn w:val="Kommentartext"/>
    <w:next w:val="Kommentartext"/>
    <w:link w:val="KommentarthemaZchn"/>
    <w:uiPriority w:val="99"/>
    <w:semiHidden/>
    <w:unhideWhenUsed/>
    <w:rsid w:val="001B7AA4"/>
    <w:rPr>
      <w:b/>
      <w:bCs/>
    </w:rPr>
  </w:style>
  <w:style w:type="character" w:customStyle="1" w:styleId="KommentarthemaZchn">
    <w:name w:val="Kommentarthema Zchn"/>
    <w:basedOn w:val="KommentartextZchn"/>
    <w:link w:val="Kommentarthema"/>
    <w:uiPriority w:val="99"/>
    <w:semiHidden/>
    <w:rsid w:val="001B7AA4"/>
    <w:rPr>
      <w:rFonts w:ascii="Arial" w:eastAsia="Times New Roman" w:hAnsi="Arial" w:cs="Times New Roman"/>
      <w:b/>
      <w:bCs/>
      <w:sz w:val="20"/>
      <w:szCs w:val="20"/>
      <w:lang w:eastAsia="en-US"/>
    </w:rPr>
  </w:style>
  <w:style w:type="paragraph" w:styleId="Sprechblasentext">
    <w:name w:val="Balloon Text"/>
    <w:basedOn w:val="Standard"/>
    <w:link w:val="SprechblasentextZchn"/>
    <w:uiPriority w:val="99"/>
    <w:semiHidden/>
    <w:unhideWhenUsed/>
    <w:rsid w:val="001B7AA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AA4"/>
    <w:rPr>
      <w:rFonts w:ascii="Tahoma" w:eastAsia="Times New Roman" w:hAnsi="Tahoma" w:cs="Tahoma"/>
      <w:sz w:val="16"/>
      <w:szCs w:val="16"/>
      <w:lang w:eastAsia="en-US"/>
    </w:rPr>
  </w:style>
  <w:style w:type="paragraph" w:styleId="berarbeitung">
    <w:name w:val="Revision"/>
    <w:hidden/>
    <w:uiPriority w:val="99"/>
    <w:semiHidden/>
    <w:rsid w:val="00FB2C81"/>
    <w:rPr>
      <w:rFonts w:ascii="Arial" w:eastAsia="Times New Roman" w:hAnsi="Arial" w:cs="Times New Roman"/>
      <w:sz w:val="22"/>
      <w:szCs w:val="20"/>
      <w:lang w:eastAsia="en-US"/>
    </w:rPr>
  </w:style>
  <w:style w:type="paragraph" w:styleId="Dokumentstruktur">
    <w:name w:val="Document Map"/>
    <w:basedOn w:val="Standard"/>
    <w:link w:val="DokumentstrukturZchn"/>
    <w:uiPriority w:val="99"/>
    <w:semiHidden/>
    <w:unhideWhenUsed/>
    <w:rsid w:val="00FB2C81"/>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FB2C81"/>
    <w:rPr>
      <w:rFonts w:ascii="Lucida Grande" w:eastAsia="Times New Roman" w:hAnsi="Lucida Grande" w:cs="Lucida Grande"/>
      <w:lang w:eastAsia="en-US"/>
    </w:rPr>
  </w:style>
  <w:style w:type="paragraph" w:styleId="Kopfzeile">
    <w:name w:val="header"/>
    <w:basedOn w:val="Standard"/>
    <w:link w:val="KopfzeileZchn"/>
    <w:uiPriority w:val="99"/>
    <w:unhideWhenUsed/>
    <w:rsid w:val="005114DE"/>
    <w:pPr>
      <w:tabs>
        <w:tab w:val="center" w:pos="4536"/>
        <w:tab w:val="right" w:pos="9072"/>
      </w:tabs>
    </w:pPr>
  </w:style>
  <w:style w:type="character" w:customStyle="1" w:styleId="KopfzeileZchn">
    <w:name w:val="Kopfzeile Zchn"/>
    <w:basedOn w:val="Absatz-Standardschriftart"/>
    <w:link w:val="Kopfzeile"/>
    <w:uiPriority w:val="99"/>
    <w:rsid w:val="005114DE"/>
    <w:rPr>
      <w:rFonts w:ascii="Arial" w:eastAsia="Times New Roman" w:hAnsi="Arial" w:cs="Times New Roman"/>
      <w:sz w:val="22"/>
      <w:szCs w:val="20"/>
      <w:lang w:eastAsia="en-US"/>
    </w:rPr>
  </w:style>
  <w:style w:type="paragraph" w:styleId="Fuzeile">
    <w:name w:val="footer"/>
    <w:basedOn w:val="Standard"/>
    <w:link w:val="FuzeileZchn"/>
    <w:uiPriority w:val="99"/>
    <w:unhideWhenUsed/>
    <w:rsid w:val="005114DE"/>
    <w:pPr>
      <w:tabs>
        <w:tab w:val="center" w:pos="4536"/>
        <w:tab w:val="right" w:pos="9072"/>
      </w:tabs>
    </w:pPr>
  </w:style>
  <w:style w:type="character" w:customStyle="1" w:styleId="FuzeileZchn">
    <w:name w:val="Fußzeile Zchn"/>
    <w:basedOn w:val="Absatz-Standardschriftart"/>
    <w:link w:val="Fuzeile"/>
    <w:uiPriority w:val="99"/>
    <w:rsid w:val="005114DE"/>
    <w:rPr>
      <w:rFonts w:ascii="Arial" w:eastAsia="Times New Roman" w:hAnsi="Arial" w:cs="Times New Roman"/>
      <w:sz w:val="22"/>
      <w:szCs w:val="20"/>
      <w:lang w:eastAsia="en-US"/>
    </w:rPr>
  </w:style>
  <w:style w:type="paragraph" w:styleId="Listenabsatz">
    <w:name w:val="List Paragraph"/>
    <w:basedOn w:val="Standard"/>
    <w:uiPriority w:val="34"/>
    <w:qFormat/>
    <w:rsid w:val="00FA5503"/>
    <w:pPr>
      <w:ind w:left="720"/>
      <w:contextualSpacing/>
    </w:pPr>
  </w:style>
  <w:style w:type="character" w:customStyle="1" w:styleId="NichtaufgelsteErwhnung1">
    <w:name w:val="Nicht aufgelöste Erwähnung1"/>
    <w:basedOn w:val="Absatz-Standardschriftart"/>
    <w:uiPriority w:val="99"/>
    <w:semiHidden/>
    <w:unhideWhenUsed/>
    <w:rsid w:val="008E50F3"/>
    <w:rPr>
      <w:color w:val="605E5C"/>
      <w:shd w:val="clear" w:color="auto" w:fill="E1DFDD"/>
    </w:rPr>
  </w:style>
  <w:style w:type="character" w:styleId="BesuchterLink">
    <w:name w:val="FollowedHyperlink"/>
    <w:basedOn w:val="Absatz-Standardschriftart"/>
    <w:uiPriority w:val="99"/>
    <w:semiHidden/>
    <w:unhideWhenUsed/>
    <w:rsid w:val="00AC33E3"/>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3670A0"/>
    <w:rPr>
      <w:color w:val="605E5C"/>
      <w:shd w:val="clear" w:color="auto" w:fill="E1DFDD"/>
    </w:rPr>
  </w:style>
  <w:style w:type="character" w:customStyle="1" w:styleId="NichtaufgelsteErwhnung3">
    <w:name w:val="Nicht aufgelöste Erwähnung3"/>
    <w:basedOn w:val="Absatz-Standardschriftart"/>
    <w:uiPriority w:val="99"/>
    <w:semiHidden/>
    <w:unhideWhenUsed/>
    <w:rsid w:val="004E370D"/>
    <w:rPr>
      <w:color w:val="605E5C"/>
      <w:shd w:val="clear" w:color="auto" w:fill="E1DFDD"/>
    </w:rPr>
  </w:style>
  <w:style w:type="character" w:customStyle="1" w:styleId="NichtaufgelsteErwhnung4">
    <w:name w:val="Nicht aufgelöste Erwähnung4"/>
    <w:basedOn w:val="Absatz-Standardschriftart"/>
    <w:uiPriority w:val="99"/>
    <w:semiHidden/>
    <w:unhideWhenUsed/>
    <w:rsid w:val="002A13DF"/>
    <w:rPr>
      <w:color w:val="605E5C"/>
      <w:shd w:val="clear" w:color="auto" w:fill="E1DFDD"/>
    </w:rPr>
  </w:style>
  <w:style w:type="paragraph" w:styleId="StandardWeb">
    <w:name w:val="Normal (Web)"/>
    <w:basedOn w:val="Standard"/>
    <w:uiPriority w:val="99"/>
    <w:semiHidden/>
    <w:unhideWhenUsed/>
    <w:rsid w:val="00C25559"/>
    <w:pPr>
      <w:spacing w:before="100" w:beforeAutospacing="1" w:after="100" w:afterAutospacing="1"/>
    </w:pPr>
  </w:style>
  <w:style w:type="paragraph" w:customStyle="1" w:styleId="Adress">
    <w:name w:val="Adress"/>
    <w:basedOn w:val="Standard"/>
    <w:uiPriority w:val="99"/>
    <w:rsid w:val="00552091"/>
    <w:pPr>
      <w:keepNext/>
      <w:keepLines/>
      <w:spacing w:line="260" w:lineRule="atLeast"/>
    </w:pPr>
    <w:rPr>
      <w:sz w:val="18"/>
    </w:rPr>
  </w:style>
  <w:style w:type="character" w:customStyle="1" w:styleId="NichtaufgelsteErwhnung5">
    <w:name w:val="Nicht aufgelöste Erwähnung5"/>
    <w:basedOn w:val="Absatz-Standardschriftart"/>
    <w:uiPriority w:val="99"/>
    <w:semiHidden/>
    <w:unhideWhenUsed/>
    <w:rsid w:val="00EA5DC4"/>
    <w:rPr>
      <w:color w:val="605E5C"/>
      <w:shd w:val="clear" w:color="auto" w:fill="E1DFDD"/>
    </w:rPr>
  </w:style>
  <w:style w:type="paragraph" w:customStyle="1" w:styleId="PRESSRELEASE">
    <w:name w:val="PRESS RELEASE"/>
    <w:basedOn w:val="Standard"/>
    <w:uiPriority w:val="99"/>
    <w:rsid w:val="000379F0"/>
    <w:pPr>
      <w:spacing w:before="160"/>
      <w:ind w:left="567"/>
    </w:pPr>
    <w:rPr>
      <w:caps/>
      <w:color w:val="B10034"/>
      <w:sz w:val="32"/>
    </w:rPr>
  </w:style>
  <w:style w:type="character" w:customStyle="1" w:styleId="apple-converted-space">
    <w:name w:val="apple-converted-space"/>
    <w:basedOn w:val="Absatz-Standardschriftart"/>
    <w:rsid w:val="0000578B"/>
  </w:style>
  <w:style w:type="character" w:customStyle="1" w:styleId="berschrift3Zchn">
    <w:name w:val="Überschrift 3 Zchn"/>
    <w:basedOn w:val="Absatz-Standardschriftart"/>
    <w:link w:val="berschrift3"/>
    <w:uiPriority w:val="9"/>
    <w:rsid w:val="00D83BEB"/>
    <w:rPr>
      <w:rFonts w:asciiTheme="majorHAnsi" w:eastAsiaTheme="majorEastAsia" w:hAnsiTheme="majorHAnsi" w:cstheme="majorBidi"/>
      <w:color w:val="243F60" w:themeColor="accent1" w:themeShade="7F"/>
      <w:lang w:eastAsia="en-US"/>
    </w:rPr>
  </w:style>
  <w:style w:type="character" w:customStyle="1" w:styleId="berschrift4Zchn">
    <w:name w:val="Überschrift 4 Zchn"/>
    <w:basedOn w:val="Absatz-Standardschriftart"/>
    <w:link w:val="berschrift4"/>
    <w:uiPriority w:val="9"/>
    <w:rsid w:val="00D83BEB"/>
    <w:rPr>
      <w:rFonts w:asciiTheme="majorHAnsi" w:eastAsiaTheme="majorEastAsia" w:hAnsiTheme="majorHAnsi" w:cstheme="majorBidi"/>
      <w:i/>
      <w:iCs/>
      <w:color w:val="365F91" w:themeColor="accent1" w:themeShade="BF"/>
      <w:sz w:val="22"/>
      <w:szCs w:val="22"/>
      <w:lang w:eastAsia="en-US"/>
    </w:rPr>
  </w:style>
  <w:style w:type="character" w:customStyle="1" w:styleId="berschrift5Zchn">
    <w:name w:val="Überschrift 5 Zchn"/>
    <w:basedOn w:val="Absatz-Standardschriftart"/>
    <w:link w:val="berschrift5"/>
    <w:uiPriority w:val="9"/>
    <w:rsid w:val="00D83BEB"/>
    <w:rPr>
      <w:rFonts w:asciiTheme="majorHAnsi" w:eastAsiaTheme="majorEastAsia" w:hAnsiTheme="majorHAnsi" w:cstheme="majorBidi"/>
      <w:color w:val="365F91" w:themeColor="accent1" w:themeShade="BF"/>
      <w:sz w:val="22"/>
      <w:szCs w:val="22"/>
      <w:lang w:eastAsia="en-US"/>
    </w:rPr>
  </w:style>
  <w:style w:type="paragraph" w:customStyle="1" w:styleId="paragraph">
    <w:name w:val="paragraph"/>
    <w:basedOn w:val="Standard"/>
    <w:rsid w:val="00AA4A3A"/>
    <w:pPr>
      <w:spacing w:before="100" w:beforeAutospacing="1" w:after="100" w:afterAutospacing="1"/>
    </w:pPr>
  </w:style>
  <w:style w:type="character" w:customStyle="1" w:styleId="normaltextrun">
    <w:name w:val="normaltextrun"/>
    <w:basedOn w:val="Absatz-Standardschriftart"/>
    <w:rsid w:val="00AA4A3A"/>
  </w:style>
  <w:style w:type="character" w:customStyle="1" w:styleId="bcx2">
    <w:name w:val="bcx2"/>
    <w:basedOn w:val="Absatz-Standardschriftart"/>
    <w:rsid w:val="00AA4A3A"/>
  </w:style>
  <w:style w:type="character" w:customStyle="1" w:styleId="eop">
    <w:name w:val="eop"/>
    <w:basedOn w:val="Absatz-Standardschriftart"/>
    <w:rsid w:val="00AA4A3A"/>
  </w:style>
  <w:style w:type="character" w:styleId="Fett">
    <w:name w:val="Strong"/>
    <w:basedOn w:val="Absatz-Standardschriftart"/>
    <w:uiPriority w:val="22"/>
    <w:qFormat/>
    <w:rsid w:val="004B1391"/>
    <w:rPr>
      <w:b/>
      <w:bCs/>
    </w:rPr>
  </w:style>
  <w:style w:type="character" w:customStyle="1" w:styleId="text">
    <w:name w:val="text"/>
    <w:basedOn w:val="Absatz-Standardschriftart"/>
    <w:rsid w:val="004B1391"/>
  </w:style>
  <w:style w:type="paragraph" w:styleId="KeinLeerraum">
    <w:name w:val="No Spacing"/>
    <w:uiPriority w:val="1"/>
    <w:qFormat/>
    <w:rsid w:val="004B1391"/>
    <w:rPr>
      <w:rFonts w:ascii="Arial" w:eastAsia="Times New Roman" w:hAnsi="Arial" w:cs="Times New Roman"/>
      <w:sz w:val="22"/>
      <w:szCs w:val="20"/>
      <w:lang w:eastAsia="en-US"/>
    </w:rPr>
  </w:style>
  <w:style w:type="table" w:styleId="Tabellenraster">
    <w:name w:val="Table Grid"/>
    <w:basedOn w:val="NormaleTabelle"/>
    <w:uiPriority w:val="59"/>
    <w:rsid w:val="00851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6">
    <w:name w:val="Nicht aufgelöste Erwähnung6"/>
    <w:basedOn w:val="Absatz-Standardschriftart"/>
    <w:uiPriority w:val="99"/>
    <w:semiHidden/>
    <w:unhideWhenUsed/>
    <w:rsid w:val="00F54CD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65126B"/>
    <w:rPr>
      <w:color w:val="605E5C"/>
      <w:shd w:val="clear" w:color="auto" w:fill="E1DFDD"/>
    </w:rPr>
  </w:style>
  <w:style w:type="character" w:customStyle="1" w:styleId="ui-provider">
    <w:name w:val="ui-provider"/>
    <w:basedOn w:val="Absatz-Standardschriftart"/>
    <w:rsid w:val="0077672B"/>
  </w:style>
  <w:style w:type="character" w:customStyle="1" w:styleId="yt-core-attributed-string--link-inherit-color">
    <w:name w:val="yt-core-attributed-string--link-inherit-color"/>
    <w:basedOn w:val="Absatz-Standardschriftart"/>
    <w:rsid w:val="006A48C0"/>
  </w:style>
  <w:style w:type="character" w:styleId="NichtaufgelsteErwhnung">
    <w:name w:val="Unresolved Mention"/>
    <w:basedOn w:val="Absatz-Standardschriftart"/>
    <w:uiPriority w:val="99"/>
    <w:semiHidden/>
    <w:unhideWhenUsed/>
    <w:rsid w:val="00E3409B"/>
    <w:rPr>
      <w:color w:val="605E5C"/>
      <w:shd w:val="clear" w:color="auto" w:fill="E1DFDD"/>
    </w:rPr>
  </w:style>
  <w:style w:type="character" w:customStyle="1" w:styleId="font-medium">
    <w:name w:val="font-medium"/>
    <w:basedOn w:val="Absatz-Standardschriftart"/>
    <w:rsid w:val="00AE1949"/>
  </w:style>
  <w:style w:type="paragraph" w:styleId="HTMLVorformatiert">
    <w:name w:val="HTML Preformatted"/>
    <w:basedOn w:val="Standard"/>
    <w:link w:val="HTMLVorformatiertZchn"/>
    <w:uiPriority w:val="99"/>
    <w:semiHidden/>
    <w:unhideWhenUsed/>
    <w:rsid w:val="002B65E5"/>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2B65E5"/>
    <w:rPr>
      <w:rFonts w:ascii="Consolas" w:eastAsia="Times New Roman"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299">
      <w:bodyDiv w:val="1"/>
      <w:marLeft w:val="0"/>
      <w:marRight w:val="0"/>
      <w:marTop w:val="0"/>
      <w:marBottom w:val="0"/>
      <w:divBdr>
        <w:top w:val="none" w:sz="0" w:space="0" w:color="auto"/>
        <w:left w:val="none" w:sz="0" w:space="0" w:color="auto"/>
        <w:bottom w:val="none" w:sz="0" w:space="0" w:color="auto"/>
        <w:right w:val="none" w:sz="0" w:space="0" w:color="auto"/>
      </w:divBdr>
    </w:div>
    <w:div w:id="11422334">
      <w:bodyDiv w:val="1"/>
      <w:marLeft w:val="0"/>
      <w:marRight w:val="0"/>
      <w:marTop w:val="0"/>
      <w:marBottom w:val="0"/>
      <w:divBdr>
        <w:top w:val="none" w:sz="0" w:space="0" w:color="auto"/>
        <w:left w:val="none" w:sz="0" w:space="0" w:color="auto"/>
        <w:bottom w:val="none" w:sz="0" w:space="0" w:color="auto"/>
        <w:right w:val="none" w:sz="0" w:space="0" w:color="auto"/>
      </w:divBdr>
    </w:div>
    <w:div w:id="39021079">
      <w:bodyDiv w:val="1"/>
      <w:marLeft w:val="0"/>
      <w:marRight w:val="0"/>
      <w:marTop w:val="0"/>
      <w:marBottom w:val="0"/>
      <w:divBdr>
        <w:top w:val="none" w:sz="0" w:space="0" w:color="auto"/>
        <w:left w:val="none" w:sz="0" w:space="0" w:color="auto"/>
        <w:bottom w:val="none" w:sz="0" w:space="0" w:color="auto"/>
        <w:right w:val="none" w:sz="0" w:space="0" w:color="auto"/>
      </w:divBdr>
    </w:div>
    <w:div w:id="67652146">
      <w:bodyDiv w:val="1"/>
      <w:marLeft w:val="0"/>
      <w:marRight w:val="0"/>
      <w:marTop w:val="0"/>
      <w:marBottom w:val="0"/>
      <w:divBdr>
        <w:top w:val="none" w:sz="0" w:space="0" w:color="auto"/>
        <w:left w:val="none" w:sz="0" w:space="0" w:color="auto"/>
        <w:bottom w:val="none" w:sz="0" w:space="0" w:color="auto"/>
        <w:right w:val="none" w:sz="0" w:space="0" w:color="auto"/>
      </w:divBdr>
    </w:div>
    <w:div w:id="77947324">
      <w:bodyDiv w:val="1"/>
      <w:marLeft w:val="0"/>
      <w:marRight w:val="0"/>
      <w:marTop w:val="0"/>
      <w:marBottom w:val="0"/>
      <w:divBdr>
        <w:top w:val="none" w:sz="0" w:space="0" w:color="auto"/>
        <w:left w:val="none" w:sz="0" w:space="0" w:color="auto"/>
        <w:bottom w:val="none" w:sz="0" w:space="0" w:color="auto"/>
        <w:right w:val="none" w:sz="0" w:space="0" w:color="auto"/>
      </w:divBdr>
    </w:div>
    <w:div w:id="91124953">
      <w:bodyDiv w:val="1"/>
      <w:marLeft w:val="0"/>
      <w:marRight w:val="0"/>
      <w:marTop w:val="0"/>
      <w:marBottom w:val="0"/>
      <w:divBdr>
        <w:top w:val="none" w:sz="0" w:space="0" w:color="auto"/>
        <w:left w:val="none" w:sz="0" w:space="0" w:color="auto"/>
        <w:bottom w:val="none" w:sz="0" w:space="0" w:color="auto"/>
        <w:right w:val="none" w:sz="0" w:space="0" w:color="auto"/>
      </w:divBdr>
    </w:div>
    <w:div w:id="92633054">
      <w:bodyDiv w:val="1"/>
      <w:marLeft w:val="0"/>
      <w:marRight w:val="0"/>
      <w:marTop w:val="0"/>
      <w:marBottom w:val="0"/>
      <w:divBdr>
        <w:top w:val="none" w:sz="0" w:space="0" w:color="auto"/>
        <w:left w:val="none" w:sz="0" w:space="0" w:color="auto"/>
        <w:bottom w:val="none" w:sz="0" w:space="0" w:color="auto"/>
        <w:right w:val="none" w:sz="0" w:space="0" w:color="auto"/>
      </w:divBdr>
    </w:div>
    <w:div w:id="99762567">
      <w:bodyDiv w:val="1"/>
      <w:marLeft w:val="0"/>
      <w:marRight w:val="0"/>
      <w:marTop w:val="0"/>
      <w:marBottom w:val="0"/>
      <w:divBdr>
        <w:top w:val="none" w:sz="0" w:space="0" w:color="auto"/>
        <w:left w:val="none" w:sz="0" w:space="0" w:color="auto"/>
        <w:bottom w:val="none" w:sz="0" w:space="0" w:color="auto"/>
        <w:right w:val="none" w:sz="0" w:space="0" w:color="auto"/>
      </w:divBdr>
    </w:div>
    <w:div w:id="111094405">
      <w:bodyDiv w:val="1"/>
      <w:marLeft w:val="0"/>
      <w:marRight w:val="0"/>
      <w:marTop w:val="0"/>
      <w:marBottom w:val="0"/>
      <w:divBdr>
        <w:top w:val="none" w:sz="0" w:space="0" w:color="auto"/>
        <w:left w:val="none" w:sz="0" w:space="0" w:color="auto"/>
        <w:bottom w:val="none" w:sz="0" w:space="0" w:color="auto"/>
        <w:right w:val="none" w:sz="0" w:space="0" w:color="auto"/>
      </w:divBdr>
    </w:div>
    <w:div w:id="195584805">
      <w:bodyDiv w:val="1"/>
      <w:marLeft w:val="0"/>
      <w:marRight w:val="0"/>
      <w:marTop w:val="0"/>
      <w:marBottom w:val="0"/>
      <w:divBdr>
        <w:top w:val="none" w:sz="0" w:space="0" w:color="auto"/>
        <w:left w:val="none" w:sz="0" w:space="0" w:color="auto"/>
        <w:bottom w:val="none" w:sz="0" w:space="0" w:color="auto"/>
        <w:right w:val="none" w:sz="0" w:space="0" w:color="auto"/>
      </w:divBdr>
    </w:div>
    <w:div w:id="195703837">
      <w:bodyDiv w:val="1"/>
      <w:marLeft w:val="0"/>
      <w:marRight w:val="0"/>
      <w:marTop w:val="0"/>
      <w:marBottom w:val="0"/>
      <w:divBdr>
        <w:top w:val="none" w:sz="0" w:space="0" w:color="auto"/>
        <w:left w:val="none" w:sz="0" w:space="0" w:color="auto"/>
        <w:bottom w:val="none" w:sz="0" w:space="0" w:color="auto"/>
        <w:right w:val="none" w:sz="0" w:space="0" w:color="auto"/>
      </w:divBdr>
      <w:divsChild>
        <w:div w:id="1087459104">
          <w:marLeft w:val="0"/>
          <w:marRight w:val="0"/>
          <w:marTop w:val="0"/>
          <w:marBottom w:val="0"/>
          <w:divBdr>
            <w:top w:val="none" w:sz="0" w:space="0" w:color="auto"/>
            <w:left w:val="none" w:sz="0" w:space="0" w:color="auto"/>
            <w:bottom w:val="none" w:sz="0" w:space="0" w:color="auto"/>
            <w:right w:val="none" w:sz="0" w:space="0" w:color="auto"/>
          </w:divBdr>
          <w:divsChild>
            <w:div w:id="1034695615">
              <w:marLeft w:val="0"/>
              <w:marRight w:val="0"/>
              <w:marTop w:val="0"/>
              <w:marBottom w:val="0"/>
              <w:divBdr>
                <w:top w:val="none" w:sz="0" w:space="0" w:color="auto"/>
                <w:left w:val="none" w:sz="0" w:space="0" w:color="auto"/>
                <w:bottom w:val="none" w:sz="0" w:space="0" w:color="auto"/>
                <w:right w:val="none" w:sz="0" w:space="0" w:color="auto"/>
              </w:divBdr>
              <w:divsChild>
                <w:div w:id="116535981">
                  <w:marLeft w:val="0"/>
                  <w:marRight w:val="0"/>
                  <w:marTop w:val="0"/>
                  <w:marBottom w:val="0"/>
                  <w:divBdr>
                    <w:top w:val="none" w:sz="0" w:space="0" w:color="auto"/>
                    <w:left w:val="none" w:sz="0" w:space="0" w:color="auto"/>
                    <w:bottom w:val="none" w:sz="0" w:space="0" w:color="auto"/>
                    <w:right w:val="none" w:sz="0" w:space="0" w:color="auto"/>
                  </w:divBdr>
                  <w:divsChild>
                    <w:div w:id="8460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8828">
      <w:bodyDiv w:val="1"/>
      <w:marLeft w:val="0"/>
      <w:marRight w:val="0"/>
      <w:marTop w:val="0"/>
      <w:marBottom w:val="0"/>
      <w:divBdr>
        <w:top w:val="none" w:sz="0" w:space="0" w:color="auto"/>
        <w:left w:val="none" w:sz="0" w:space="0" w:color="auto"/>
        <w:bottom w:val="none" w:sz="0" w:space="0" w:color="auto"/>
        <w:right w:val="none" w:sz="0" w:space="0" w:color="auto"/>
      </w:divBdr>
    </w:div>
    <w:div w:id="261450412">
      <w:bodyDiv w:val="1"/>
      <w:marLeft w:val="0"/>
      <w:marRight w:val="0"/>
      <w:marTop w:val="0"/>
      <w:marBottom w:val="0"/>
      <w:divBdr>
        <w:top w:val="none" w:sz="0" w:space="0" w:color="auto"/>
        <w:left w:val="none" w:sz="0" w:space="0" w:color="auto"/>
        <w:bottom w:val="none" w:sz="0" w:space="0" w:color="auto"/>
        <w:right w:val="none" w:sz="0" w:space="0" w:color="auto"/>
      </w:divBdr>
    </w:div>
    <w:div w:id="263998811">
      <w:bodyDiv w:val="1"/>
      <w:marLeft w:val="0"/>
      <w:marRight w:val="0"/>
      <w:marTop w:val="0"/>
      <w:marBottom w:val="0"/>
      <w:divBdr>
        <w:top w:val="none" w:sz="0" w:space="0" w:color="auto"/>
        <w:left w:val="none" w:sz="0" w:space="0" w:color="auto"/>
        <w:bottom w:val="none" w:sz="0" w:space="0" w:color="auto"/>
        <w:right w:val="none" w:sz="0" w:space="0" w:color="auto"/>
      </w:divBdr>
    </w:div>
    <w:div w:id="265160369">
      <w:bodyDiv w:val="1"/>
      <w:marLeft w:val="0"/>
      <w:marRight w:val="0"/>
      <w:marTop w:val="0"/>
      <w:marBottom w:val="0"/>
      <w:divBdr>
        <w:top w:val="none" w:sz="0" w:space="0" w:color="auto"/>
        <w:left w:val="none" w:sz="0" w:space="0" w:color="auto"/>
        <w:bottom w:val="none" w:sz="0" w:space="0" w:color="auto"/>
        <w:right w:val="none" w:sz="0" w:space="0" w:color="auto"/>
      </w:divBdr>
      <w:divsChild>
        <w:div w:id="127473399">
          <w:marLeft w:val="533"/>
          <w:marRight w:val="0"/>
          <w:marTop w:val="77"/>
          <w:marBottom w:val="80"/>
          <w:divBdr>
            <w:top w:val="none" w:sz="0" w:space="0" w:color="auto"/>
            <w:left w:val="none" w:sz="0" w:space="0" w:color="auto"/>
            <w:bottom w:val="none" w:sz="0" w:space="0" w:color="auto"/>
            <w:right w:val="none" w:sz="0" w:space="0" w:color="auto"/>
          </w:divBdr>
        </w:div>
        <w:div w:id="929312066">
          <w:marLeft w:val="533"/>
          <w:marRight w:val="0"/>
          <w:marTop w:val="77"/>
          <w:marBottom w:val="0"/>
          <w:divBdr>
            <w:top w:val="none" w:sz="0" w:space="0" w:color="auto"/>
            <w:left w:val="none" w:sz="0" w:space="0" w:color="auto"/>
            <w:bottom w:val="none" w:sz="0" w:space="0" w:color="auto"/>
            <w:right w:val="none" w:sz="0" w:space="0" w:color="auto"/>
          </w:divBdr>
        </w:div>
        <w:div w:id="1189371314">
          <w:marLeft w:val="533"/>
          <w:marRight w:val="0"/>
          <w:marTop w:val="77"/>
          <w:marBottom w:val="80"/>
          <w:divBdr>
            <w:top w:val="none" w:sz="0" w:space="0" w:color="auto"/>
            <w:left w:val="none" w:sz="0" w:space="0" w:color="auto"/>
            <w:bottom w:val="none" w:sz="0" w:space="0" w:color="auto"/>
            <w:right w:val="none" w:sz="0" w:space="0" w:color="auto"/>
          </w:divBdr>
        </w:div>
      </w:divsChild>
    </w:div>
    <w:div w:id="273053883">
      <w:bodyDiv w:val="1"/>
      <w:marLeft w:val="0"/>
      <w:marRight w:val="0"/>
      <w:marTop w:val="0"/>
      <w:marBottom w:val="0"/>
      <w:divBdr>
        <w:top w:val="none" w:sz="0" w:space="0" w:color="auto"/>
        <w:left w:val="none" w:sz="0" w:space="0" w:color="auto"/>
        <w:bottom w:val="none" w:sz="0" w:space="0" w:color="auto"/>
        <w:right w:val="none" w:sz="0" w:space="0" w:color="auto"/>
      </w:divBdr>
    </w:div>
    <w:div w:id="314260866">
      <w:bodyDiv w:val="1"/>
      <w:marLeft w:val="0"/>
      <w:marRight w:val="0"/>
      <w:marTop w:val="0"/>
      <w:marBottom w:val="0"/>
      <w:divBdr>
        <w:top w:val="none" w:sz="0" w:space="0" w:color="auto"/>
        <w:left w:val="none" w:sz="0" w:space="0" w:color="auto"/>
        <w:bottom w:val="none" w:sz="0" w:space="0" w:color="auto"/>
        <w:right w:val="none" w:sz="0" w:space="0" w:color="auto"/>
      </w:divBdr>
    </w:div>
    <w:div w:id="319820444">
      <w:bodyDiv w:val="1"/>
      <w:marLeft w:val="0"/>
      <w:marRight w:val="0"/>
      <w:marTop w:val="0"/>
      <w:marBottom w:val="0"/>
      <w:divBdr>
        <w:top w:val="none" w:sz="0" w:space="0" w:color="auto"/>
        <w:left w:val="none" w:sz="0" w:space="0" w:color="auto"/>
        <w:bottom w:val="none" w:sz="0" w:space="0" w:color="auto"/>
        <w:right w:val="none" w:sz="0" w:space="0" w:color="auto"/>
      </w:divBdr>
      <w:divsChild>
        <w:div w:id="226500000">
          <w:marLeft w:val="1339"/>
          <w:marRight w:val="0"/>
          <w:marTop w:val="0"/>
          <w:marBottom w:val="0"/>
          <w:divBdr>
            <w:top w:val="none" w:sz="0" w:space="0" w:color="auto"/>
            <w:left w:val="none" w:sz="0" w:space="0" w:color="auto"/>
            <w:bottom w:val="none" w:sz="0" w:space="0" w:color="auto"/>
            <w:right w:val="none" w:sz="0" w:space="0" w:color="auto"/>
          </w:divBdr>
        </w:div>
        <w:div w:id="243147607">
          <w:marLeft w:val="446"/>
          <w:marRight w:val="0"/>
          <w:marTop w:val="0"/>
          <w:marBottom w:val="120"/>
          <w:divBdr>
            <w:top w:val="none" w:sz="0" w:space="0" w:color="auto"/>
            <w:left w:val="none" w:sz="0" w:space="0" w:color="auto"/>
            <w:bottom w:val="none" w:sz="0" w:space="0" w:color="auto"/>
            <w:right w:val="none" w:sz="0" w:space="0" w:color="auto"/>
          </w:divBdr>
        </w:div>
        <w:div w:id="286933416">
          <w:marLeft w:val="1339"/>
          <w:marRight w:val="0"/>
          <w:marTop w:val="0"/>
          <w:marBottom w:val="0"/>
          <w:divBdr>
            <w:top w:val="none" w:sz="0" w:space="0" w:color="auto"/>
            <w:left w:val="none" w:sz="0" w:space="0" w:color="auto"/>
            <w:bottom w:val="none" w:sz="0" w:space="0" w:color="auto"/>
            <w:right w:val="none" w:sz="0" w:space="0" w:color="auto"/>
          </w:divBdr>
        </w:div>
        <w:div w:id="686754553">
          <w:marLeft w:val="1339"/>
          <w:marRight w:val="0"/>
          <w:marTop w:val="0"/>
          <w:marBottom w:val="0"/>
          <w:divBdr>
            <w:top w:val="none" w:sz="0" w:space="0" w:color="auto"/>
            <w:left w:val="none" w:sz="0" w:space="0" w:color="auto"/>
            <w:bottom w:val="none" w:sz="0" w:space="0" w:color="auto"/>
            <w:right w:val="none" w:sz="0" w:space="0" w:color="auto"/>
          </w:divBdr>
        </w:div>
        <w:div w:id="819348474">
          <w:marLeft w:val="1339"/>
          <w:marRight w:val="0"/>
          <w:marTop w:val="0"/>
          <w:marBottom w:val="0"/>
          <w:divBdr>
            <w:top w:val="none" w:sz="0" w:space="0" w:color="auto"/>
            <w:left w:val="none" w:sz="0" w:space="0" w:color="auto"/>
            <w:bottom w:val="none" w:sz="0" w:space="0" w:color="auto"/>
            <w:right w:val="none" w:sz="0" w:space="0" w:color="auto"/>
          </w:divBdr>
        </w:div>
        <w:div w:id="1615483829">
          <w:marLeft w:val="1339"/>
          <w:marRight w:val="0"/>
          <w:marTop w:val="0"/>
          <w:marBottom w:val="0"/>
          <w:divBdr>
            <w:top w:val="none" w:sz="0" w:space="0" w:color="auto"/>
            <w:left w:val="none" w:sz="0" w:space="0" w:color="auto"/>
            <w:bottom w:val="none" w:sz="0" w:space="0" w:color="auto"/>
            <w:right w:val="none" w:sz="0" w:space="0" w:color="auto"/>
          </w:divBdr>
        </w:div>
      </w:divsChild>
    </w:div>
    <w:div w:id="335041282">
      <w:bodyDiv w:val="1"/>
      <w:marLeft w:val="0"/>
      <w:marRight w:val="0"/>
      <w:marTop w:val="0"/>
      <w:marBottom w:val="0"/>
      <w:divBdr>
        <w:top w:val="none" w:sz="0" w:space="0" w:color="auto"/>
        <w:left w:val="none" w:sz="0" w:space="0" w:color="auto"/>
        <w:bottom w:val="none" w:sz="0" w:space="0" w:color="auto"/>
        <w:right w:val="none" w:sz="0" w:space="0" w:color="auto"/>
      </w:divBdr>
    </w:div>
    <w:div w:id="342125411">
      <w:bodyDiv w:val="1"/>
      <w:marLeft w:val="0"/>
      <w:marRight w:val="0"/>
      <w:marTop w:val="0"/>
      <w:marBottom w:val="0"/>
      <w:divBdr>
        <w:top w:val="none" w:sz="0" w:space="0" w:color="auto"/>
        <w:left w:val="none" w:sz="0" w:space="0" w:color="auto"/>
        <w:bottom w:val="none" w:sz="0" w:space="0" w:color="auto"/>
        <w:right w:val="none" w:sz="0" w:space="0" w:color="auto"/>
      </w:divBdr>
    </w:div>
    <w:div w:id="375470401">
      <w:bodyDiv w:val="1"/>
      <w:marLeft w:val="0"/>
      <w:marRight w:val="0"/>
      <w:marTop w:val="0"/>
      <w:marBottom w:val="0"/>
      <w:divBdr>
        <w:top w:val="none" w:sz="0" w:space="0" w:color="auto"/>
        <w:left w:val="none" w:sz="0" w:space="0" w:color="auto"/>
        <w:bottom w:val="none" w:sz="0" w:space="0" w:color="auto"/>
        <w:right w:val="none" w:sz="0" w:space="0" w:color="auto"/>
      </w:divBdr>
      <w:divsChild>
        <w:div w:id="992218574">
          <w:marLeft w:val="432"/>
          <w:marRight w:val="0"/>
          <w:marTop w:val="77"/>
          <w:marBottom w:val="0"/>
          <w:divBdr>
            <w:top w:val="none" w:sz="0" w:space="0" w:color="auto"/>
            <w:left w:val="none" w:sz="0" w:space="0" w:color="auto"/>
            <w:bottom w:val="none" w:sz="0" w:space="0" w:color="auto"/>
            <w:right w:val="none" w:sz="0" w:space="0" w:color="auto"/>
          </w:divBdr>
        </w:div>
        <w:div w:id="1017661495">
          <w:marLeft w:val="432"/>
          <w:marRight w:val="0"/>
          <w:marTop w:val="77"/>
          <w:marBottom w:val="0"/>
          <w:divBdr>
            <w:top w:val="none" w:sz="0" w:space="0" w:color="auto"/>
            <w:left w:val="none" w:sz="0" w:space="0" w:color="auto"/>
            <w:bottom w:val="none" w:sz="0" w:space="0" w:color="auto"/>
            <w:right w:val="none" w:sz="0" w:space="0" w:color="auto"/>
          </w:divBdr>
        </w:div>
        <w:div w:id="1167328945">
          <w:marLeft w:val="432"/>
          <w:marRight w:val="0"/>
          <w:marTop w:val="77"/>
          <w:marBottom w:val="0"/>
          <w:divBdr>
            <w:top w:val="none" w:sz="0" w:space="0" w:color="auto"/>
            <w:left w:val="none" w:sz="0" w:space="0" w:color="auto"/>
            <w:bottom w:val="none" w:sz="0" w:space="0" w:color="auto"/>
            <w:right w:val="none" w:sz="0" w:space="0" w:color="auto"/>
          </w:divBdr>
        </w:div>
        <w:div w:id="1782994106">
          <w:marLeft w:val="432"/>
          <w:marRight w:val="0"/>
          <w:marTop w:val="77"/>
          <w:marBottom w:val="0"/>
          <w:divBdr>
            <w:top w:val="none" w:sz="0" w:space="0" w:color="auto"/>
            <w:left w:val="none" w:sz="0" w:space="0" w:color="auto"/>
            <w:bottom w:val="none" w:sz="0" w:space="0" w:color="auto"/>
            <w:right w:val="none" w:sz="0" w:space="0" w:color="auto"/>
          </w:divBdr>
        </w:div>
        <w:div w:id="1939482318">
          <w:marLeft w:val="432"/>
          <w:marRight w:val="0"/>
          <w:marTop w:val="77"/>
          <w:marBottom w:val="0"/>
          <w:divBdr>
            <w:top w:val="none" w:sz="0" w:space="0" w:color="auto"/>
            <w:left w:val="none" w:sz="0" w:space="0" w:color="auto"/>
            <w:bottom w:val="none" w:sz="0" w:space="0" w:color="auto"/>
            <w:right w:val="none" w:sz="0" w:space="0" w:color="auto"/>
          </w:divBdr>
        </w:div>
        <w:div w:id="2044090785">
          <w:marLeft w:val="432"/>
          <w:marRight w:val="0"/>
          <w:marTop w:val="77"/>
          <w:marBottom w:val="0"/>
          <w:divBdr>
            <w:top w:val="none" w:sz="0" w:space="0" w:color="auto"/>
            <w:left w:val="none" w:sz="0" w:space="0" w:color="auto"/>
            <w:bottom w:val="none" w:sz="0" w:space="0" w:color="auto"/>
            <w:right w:val="none" w:sz="0" w:space="0" w:color="auto"/>
          </w:divBdr>
        </w:div>
      </w:divsChild>
    </w:div>
    <w:div w:id="449130640">
      <w:bodyDiv w:val="1"/>
      <w:marLeft w:val="0"/>
      <w:marRight w:val="0"/>
      <w:marTop w:val="0"/>
      <w:marBottom w:val="0"/>
      <w:divBdr>
        <w:top w:val="none" w:sz="0" w:space="0" w:color="auto"/>
        <w:left w:val="none" w:sz="0" w:space="0" w:color="auto"/>
        <w:bottom w:val="none" w:sz="0" w:space="0" w:color="auto"/>
        <w:right w:val="none" w:sz="0" w:space="0" w:color="auto"/>
      </w:divBdr>
      <w:divsChild>
        <w:div w:id="597952223">
          <w:marLeft w:val="0"/>
          <w:marRight w:val="0"/>
          <w:marTop w:val="0"/>
          <w:marBottom w:val="0"/>
          <w:divBdr>
            <w:top w:val="none" w:sz="0" w:space="0" w:color="auto"/>
            <w:left w:val="none" w:sz="0" w:space="0" w:color="auto"/>
            <w:bottom w:val="none" w:sz="0" w:space="0" w:color="auto"/>
            <w:right w:val="none" w:sz="0" w:space="0" w:color="auto"/>
          </w:divBdr>
          <w:divsChild>
            <w:div w:id="480074739">
              <w:marLeft w:val="0"/>
              <w:marRight w:val="0"/>
              <w:marTop w:val="0"/>
              <w:marBottom w:val="0"/>
              <w:divBdr>
                <w:top w:val="none" w:sz="0" w:space="0" w:color="auto"/>
                <w:left w:val="none" w:sz="0" w:space="0" w:color="auto"/>
                <w:bottom w:val="none" w:sz="0" w:space="0" w:color="auto"/>
                <w:right w:val="none" w:sz="0" w:space="0" w:color="auto"/>
              </w:divBdr>
              <w:divsChild>
                <w:div w:id="626817283">
                  <w:marLeft w:val="0"/>
                  <w:marRight w:val="0"/>
                  <w:marTop w:val="0"/>
                  <w:marBottom w:val="0"/>
                  <w:divBdr>
                    <w:top w:val="none" w:sz="0" w:space="0" w:color="auto"/>
                    <w:left w:val="none" w:sz="0" w:space="0" w:color="auto"/>
                    <w:bottom w:val="none" w:sz="0" w:space="0" w:color="auto"/>
                    <w:right w:val="none" w:sz="0" w:space="0" w:color="auto"/>
                  </w:divBdr>
                  <w:divsChild>
                    <w:div w:id="3019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41275">
      <w:bodyDiv w:val="1"/>
      <w:marLeft w:val="0"/>
      <w:marRight w:val="0"/>
      <w:marTop w:val="0"/>
      <w:marBottom w:val="0"/>
      <w:divBdr>
        <w:top w:val="none" w:sz="0" w:space="0" w:color="auto"/>
        <w:left w:val="none" w:sz="0" w:space="0" w:color="auto"/>
        <w:bottom w:val="none" w:sz="0" w:space="0" w:color="auto"/>
        <w:right w:val="none" w:sz="0" w:space="0" w:color="auto"/>
      </w:divBdr>
    </w:div>
    <w:div w:id="488833064">
      <w:bodyDiv w:val="1"/>
      <w:marLeft w:val="0"/>
      <w:marRight w:val="0"/>
      <w:marTop w:val="0"/>
      <w:marBottom w:val="0"/>
      <w:divBdr>
        <w:top w:val="none" w:sz="0" w:space="0" w:color="auto"/>
        <w:left w:val="none" w:sz="0" w:space="0" w:color="auto"/>
        <w:bottom w:val="none" w:sz="0" w:space="0" w:color="auto"/>
        <w:right w:val="none" w:sz="0" w:space="0" w:color="auto"/>
      </w:divBdr>
    </w:div>
    <w:div w:id="500193598">
      <w:bodyDiv w:val="1"/>
      <w:marLeft w:val="0"/>
      <w:marRight w:val="0"/>
      <w:marTop w:val="0"/>
      <w:marBottom w:val="0"/>
      <w:divBdr>
        <w:top w:val="none" w:sz="0" w:space="0" w:color="auto"/>
        <w:left w:val="none" w:sz="0" w:space="0" w:color="auto"/>
        <w:bottom w:val="none" w:sz="0" w:space="0" w:color="auto"/>
        <w:right w:val="none" w:sz="0" w:space="0" w:color="auto"/>
      </w:divBdr>
    </w:div>
    <w:div w:id="508953220">
      <w:bodyDiv w:val="1"/>
      <w:marLeft w:val="0"/>
      <w:marRight w:val="0"/>
      <w:marTop w:val="0"/>
      <w:marBottom w:val="0"/>
      <w:divBdr>
        <w:top w:val="none" w:sz="0" w:space="0" w:color="auto"/>
        <w:left w:val="none" w:sz="0" w:space="0" w:color="auto"/>
        <w:bottom w:val="none" w:sz="0" w:space="0" w:color="auto"/>
        <w:right w:val="none" w:sz="0" w:space="0" w:color="auto"/>
      </w:divBdr>
    </w:div>
    <w:div w:id="524487264">
      <w:bodyDiv w:val="1"/>
      <w:marLeft w:val="0"/>
      <w:marRight w:val="0"/>
      <w:marTop w:val="0"/>
      <w:marBottom w:val="0"/>
      <w:divBdr>
        <w:top w:val="none" w:sz="0" w:space="0" w:color="auto"/>
        <w:left w:val="none" w:sz="0" w:space="0" w:color="auto"/>
        <w:bottom w:val="none" w:sz="0" w:space="0" w:color="auto"/>
        <w:right w:val="none" w:sz="0" w:space="0" w:color="auto"/>
      </w:divBdr>
    </w:div>
    <w:div w:id="527379407">
      <w:bodyDiv w:val="1"/>
      <w:marLeft w:val="0"/>
      <w:marRight w:val="0"/>
      <w:marTop w:val="0"/>
      <w:marBottom w:val="0"/>
      <w:divBdr>
        <w:top w:val="none" w:sz="0" w:space="0" w:color="auto"/>
        <w:left w:val="none" w:sz="0" w:space="0" w:color="auto"/>
        <w:bottom w:val="none" w:sz="0" w:space="0" w:color="auto"/>
        <w:right w:val="none" w:sz="0" w:space="0" w:color="auto"/>
      </w:divBdr>
      <w:divsChild>
        <w:div w:id="619188526">
          <w:marLeft w:val="0"/>
          <w:marRight w:val="0"/>
          <w:marTop w:val="0"/>
          <w:marBottom w:val="0"/>
          <w:divBdr>
            <w:top w:val="none" w:sz="0" w:space="0" w:color="auto"/>
            <w:left w:val="none" w:sz="0" w:space="0" w:color="auto"/>
            <w:bottom w:val="none" w:sz="0" w:space="0" w:color="auto"/>
            <w:right w:val="none" w:sz="0" w:space="0" w:color="auto"/>
          </w:divBdr>
          <w:divsChild>
            <w:div w:id="1844933184">
              <w:marLeft w:val="0"/>
              <w:marRight w:val="0"/>
              <w:marTop w:val="0"/>
              <w:marBottom w:val="0"/>
              <w:divBdr>
                <w:top w:val="none" w:sz="0" w:space="0" w:color="auto"/>
                <w:left w:val="none" w:sz="0" w:space="0" w:color="auto"/>
                <w:bottom w:val="none" w:sz="0" w:space="0" w:color="auto"/>
                <w:right w:val="none" w:sz="0" w:space="0" w:color="auto"/>
              </w:divBdr>
              <w:divsChild>
                <w:div w:id="1372538858">
                  <w:marLeft w:val="0"/>
                  <w:marRight w:val="0"/>
                  <w:marTop w:val="0"/>
                  <w:marBottom w:val="0"/>
                  <w:divBdr>
                    <w:top w:val="none" w:sz="0" w:space="0" w:color="auto"/>
                    <w:left w:val="none" w:sz="0" w:space="0" w:color="auto"/>
                    <w:bottom w:val="none" w:sz="0" w:space="0" w:color="auto"/>
                    <w:right w:val="none" w:sz="0" w:space="0" w:color="auto"/>
                  </w:divBdr>
                  <w:divsChild>
                    <w:div w:id="13076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21510">
      <w:bodyDiv w:val="1"/>
      <w:marLeft w:val="0"/>
      <w:marRight w:val="0"/>
      <w:marTop w:val="0"/>
      <w:marBottom w:val="0"/>
      <w:divBdr>
        <w:top w:val="none" w:sz="0" w:space="0" w:color="auto"/>
        <w:left w:val="none" w:sz="0" w:space="0" w:color="auto"/>
        <w:bottom w:val="none" w:sz="0" w:space="0" w:color="auto"/>
        <w:right w:val="none" w:sz="0" w:space="0" w:color="auto"/>
      </w:divBdr>
    </w:div>
    <w:div w:id="570503573">
      <w:bodyDiv w:val="1"/>
      <w:marLeft w:val="0"/>
      <w:marRight w:val="0"/>
      <w:marTop w:val="0"/>
      <w:marBottom w:val="0"/>
      <w:divBdr>
        <w:top w:val="none" w:sz="0" w:space="0" w:color="auto"/>
        <w:left w:val="none" w:sz="0" w:space="0" w:color="auto"/>
        <w:bottom w:val="none" w:sz="0" w:space="0" w:color="auto"/>
        <w:right w:val="none" w:sz="0" w:space="0" w:color="auto"/>
      </w:divBdr>
      <w:divsChild>
        <w:div w:id="359940654">
          <w:marLeft w:val="0"/>
          <w:marRight w:val="0"/>
          <w:marTop w:val="0"/>
          <w:marBottom w:val="0"/>
          <w:divBdr>
            <w:top w:val="none" w:sz="0" w:space="0" w:color="auto"/>
            <w:left w:val="none" w:sz="0" w:space="0" w:color="auto"/>
            <w:bottom w:val="none" w:sz="0" w:space="0" w:color="auto"/>
            <w:right w:val="none" w:sz="0" w:space="0" w:color="auto"/>
          </w:divBdr>
        </w:div>
        <w:div w:id="1921519283">
          <w:marLeft w:val="0"/>
          <w:marRight w:val="0"/>
          <w:marTop w:val="0"/>
          <w:marBottom w:val="0"/>
          <w:divBdr>
            <w:top w:val="none" w:sz="0" w:space="0" w:color="auto"/>
            <w:left w:val="none" w:sz="0" w:space="0" w:color="auto"/>
            <w:bottom w:val="none" w:sz="0" w:space="0" w:color="auto"/>
            <w:right w:val="none" w:sz="0" w:space="0" w:color="auto"/>
          </w:divBdr>
        </w:div>
      </w:divsChild>
    </w:div>
    <w:div w:id="593976432">
      <w:bodyDiv w:val="1"/>
      <w:marLeft w:val="0"/>
      <w:marRight w:val="0"/>
      <w:marTop w:val="0"/>
      <w:marBottom w:val="0"/>
      <w:divBdr>
        <w:top w:val="none" w:sz="0" w:space="0" w:color="auto"/>
        <w:left w:val="none" w:sz="0" w:space="0" w:color="auto"/>
        <w:bottom w:val="none" w:sz="0" w:space="0" w:color="auto"/>
        <w:right w:val="none" w:sz="0" w:space="0" w:color="auto"/>
      </w:divBdr>
    </w:div>
    <w:div w:id="603223701">
      <w:bodyDiv w:val="1"/>
      <w:marLeft w:val="0"/>
      <w:marRight w:val="0"/>
      <w:marTop w:val="0"/>
      <w:marBottom w:val="0"/>
      <w:divBdr>
        <w:top w:val="none" w:sz="0" w:space="0" w:color="auto"/>
        <w:left w:val="none" w:sz="0" w:space="0" w:color="auto"/>
        <w:bottom w:val="none" w:sz="0" w:space="0" w:color="auto"/>
        <w:right w:val="none" w:sz="0" w:space="0" w:color="auto"/>
      </w:divBdr>
      <w:divsChild>
        <w:div w:id="1188641269">
          <w:marLeft w:val="533"/>
          <w:marRight w:val="0"/>
          <w:marTop w:val="77"/>
          <w:marBottom w:val="0"/>
          <w:divBdr>
            <w:top w:val="none" w:sz="0" w:space="0" w:color="auto"/>
            <w:left w:val="none" w:sz="0" w:space="0" w:color="auto"/>
            <w:bottom w:val="none" w:sz="0" w:space="0" w:color="auto"/>
            <w:right w:val="none" w:sz="0" w:space="0" w:color="auto"/>
          </w:divBdr>
        </w:div>
        <w:div w:id="1671131228">
          <w:marLeft w:val="533"/>
          <w:marRight w:val="0"/>
          <w:marTop w:val="77"/>
          <w:marBottom w:val="0"/>
          <w:divBdr>
            <w:top w:val="none" w:sz="0" w:space="0" w:color="auto"/>
            <w:left w:val="none" w:sz="0" w:space="0" w:color="auto"/>
            <w:bottom w:val="none" w:sz="0" w:space="0" w:color="auto"/>
            <w:right w:val="none" w:sz="0" w:space="0" w:color="auto"/>
          </w:divBdr>
        </w:div>
        <w:div w:id="1826047342">
          <w:marLeft w:val="533"/>
          <w:marRight w:val="0"/>
          <w:marTop w:val="77"/>
          <w:marBottom w:val="80"/>
          <w:divBdr>
            <w:top w:val="none" w:sz="0" w:space="0" w:color="auto"/>
            <w:left w:val="none" w:sz="0" w:space="0" w:color="auto"/>
            <w:bottom w:val="none" w:sz="0" w:space="0" w:color="auto"/>
            <w:right w:val="none" w:sz="0" w:space="0" w:color="auto"/>
          </w:divBdr>
        </w:div>
      </w:divsChild>
    </w:div>
    <w:div w:id="653223205">
      <w:bodyDiv w:val="1"/>
      <w:marLeft w:val="0"/>
      <w:marRight w:val="0"/>
      <w:marTop w:val="0"/>
      <w:marBottom w:val="0"/>
      <w:divBdr>
        <w:top w:val="none" w:sz="0" w:space="0" w:color="auto"/>
        <w:left w:val="none" w:sz="0" w:space="0" w:color="auto"/>
        <w:bottom w:val="none" w:sz="0" w:space="0" w:color="auto"/>
        <w:right w:val="none" w:sz="0" w:space="0" w:color="auto"/>
      </w:divBdr>
      <w:divsChild>
        <w:div w:id="145123933">
          <w:marLeft w:val="0"/>
          <w:marRight w:val="0"/>
          <w:marTop w:val="0"/>
          <w:marBottom w:val="0"/>
          <w:divBdr>
            <w:top w:val="none" w:sz="0" w:space="0" w:color="auto"/>
            <w:left w:val="none" w:sz="0" w:space="0" w:color="auto"/>
            <w:bottom w:val="none" w:sz="0" w:space="0" w:color="auto"/>
            <w:right w:val="none" w:sz="0" w:space="0" w:color="auto"/>
          </w:divBdr>
        </w:div>
        <w:div w:id="1915701944">
          <w:marLeft w:val="0"/>
          <w:marRight w:val="0"/>
          <w:marTop w:val="0"/>
          <w:marBottom w:val="0"/>
          <w:divBdr>
            <w:top w:val="none" w:sz="0" w:space="0" w:color="auto"/>
            <w:left w:val="none" w:sz="0" w:space="0" w:color="auto"/>
            <w:bottom w:val="none" w:sz="0" w:space="0" w:color="auto"/>
            <w:right w:val="none" w:sz="0" w:space="0" w:color="auto"/>
          </w:divBdr>
          <w:divsChild>
            <w:div w:id="80372869">
              <w:marLeft w:val="0"/>
              <w:marRight w:val="0"/>
              <w:marTop w:val="0"/>
              <w:marBottom w:val="0"/>
              <w:divBdr>
                <w:top w:val="none" w:sz="0" w:space="0" w:color="auto"/>
                <w:left w:val="none" w:sz="0" w:space="0" w:color="auto"/>
                <w:bottom w:val="none" w:sz="0" w:space="0" w:color="auto"/>
                <w:right w:val="none" w:sz="0" w:space="0" w:color="auto"/>
              </w:divBdr>
              <w:divsChild>
                <w:div w:id="692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2776">
          <w:marLeft w:val="0"/>
          <w:marRight w:val="0"/>
          <w:marTop w:val="0"/>
          <w:marBottom w:val="0"/>
          <w:divBdr>
            <w:top w:val="none" w:sz="0" w:space="0" w:color="auto"/>
            <w:left w:val="none" w:sz="0" w:space="0" w:color="auto"/>
            <w:bottom w:val="none" w:sz="0" w:space="0" w:color="auto"/>
            <w:right w:val="none" w:sz="0" w:space="0" w:color="auto"/>
          </w:divBdr>
          <w:divsChild>
            <w:div w:id="844170420">
              <w:marLeft w:val="0"/>
              <w:marRight w:val="0"/>
              <w:marTop w:val="0"/>
              <w:marBottom w:val="0"/>
              <w:divBdr>
                <w:top w:val="none" w:sz="0" w:space="0" w:color="auto"/>
                <w:left w:val="none" w:sz="0" w:space="0" w:color="auto"/>
                <w:bottom w:val="none" w:sz="0" w:space="0" w:color="auto"/>
                <w:right w:val="none" w:sz="0" w:space="0" w:color="auto"/>
              </w:divBdr>
              <w:divsChild>
                <w:div w:id="1103384629">
                  <w:marLeft w:val="0"/>
                  <w:marRight w:val="0"/>
                  <w:marTop w:val="0"/>
                  <w:marBottom w:val="0"/>
                  <w:divBdr>
                    <w:top w:val="none" w:sz="0" w:space="0" w:color="auto"/>
                    <w:left w:val="none" w:sz="0" w:space="0" w:color="auto"/>
                    <w:bottom w:val="none" w:sz="0" w:space="0" w:color="auto"/>
                    <w:right w:val="none" w:sz="0" w:space="0" w:color="auto"/>
                  </w:divBdr>
                  <w:divsChild>
                    <w:div w:id="4421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24989">
      <w:bodyDiv w:val="1"/>
      <w:marLeft w:val="0"/>
      <w:marRight w:val="0"/>
      <w:marTop w:val="0"/>
      <w:marBottom w:val="0"/>
      <w:divBdr>
        <w:top w:val="none" w:sz="0" w:space="0" w:color="auto"/>
        <w:left w:val="none" w:sz="0" w:space="0" w:color="auto"/>
        <w:bottom w:val="none" w:sz="0" w:space="0" w:color="auto"/>
        <w:right w:val="none" w:sz="0" w:space="0" w:color="auto"/>
      </w:divBdr>
    </w:div>
    <w:div w:id="685786982">
      <w:bodyDiv w:val="1"/>
      <w:marLeft w:val="0"/>
      <w:marRight w:val="0"/>
      <w:marTop w:val="0"/>
      <w:marBottom w:val="0"/>
      <w:divBdr>
        <w:top w:val="none" w:sz="0" w:space="0" w:color="auto"/>
        <w:left w:val="none" w:sz="0" w:space="0" w:color="auto"/>
        <w:bottom w:val="none" w:sz="0" w:space="0" w:color="auto"/>
        <w:right w:val="none" w:sz="0" w:space="0" w:color="auto"/>
      </w:divBdr>
    </w:div>
    <w:div w:id="693337295">
      <w:bodyDiv w:val="1"/>
      <w:marLeft w:val="0"/>
      <w:marRight w:val="0"/>
      <w:marTop w:val="0"/>
      <w:marBottom w:val="0"/>
      <w:divBdr>
        <w:top w:val="none" w:sz="0" w:space="0" w:color="auto"/>
        <w:left w:val="none" w:sz="0" w:space="0" w:color="auto"/>
        <w:bottom w:val="none" w:sz="0" w:space="0" w:color="auto"/>
        <w:right w:val="none" w:sz="0" w:space="0" w:color="auto"/>
      </w:divBdr>
    </w:div>
    <w:div w:id="719785128">
      <w:bodyDiv w:val="1"/>
      <w:marLeft w:val="0"/>
      <w:marRight w:val="0"/>
      <w:marTop w:val="0"/>
      <w:marBottom w:val="0"/>
      <w:divBdr>
        <w:top w:val="none" w:sz="0" w:space="0" w:color="auto"/>
        <w:left w:val="none" w:sz="0" w:space="0" w:color="auto"/>
        <w:bottom w:val="none" w:sz="0" w:space="0" w:color="auto"/>
        <w:right w:val="none" w:sz="0" w:space="0" w:color="auto"/>
      </w:divBdr>
    </w:div>
    <w:div w:id="726027159">
      <w:bodyDiv w:val="1"/>
      <w:marLeft w:val="0"/>
      <w:marRight w:val="0"/>
      <w:marTop w:val="0"/>
      <w:marBottom w:val="0"/>
      <w:divBdr>
        <w:top w:val="none" w:sz="0" w:space="0" w:color="auto"/>
        <w:left w:val="none" w:sz="0" w:space="0" w:color="auto"/>
        <w:bottom w:val="none" w:sz="0" w:space="0" w:color="auto"/>
        <w:right w:val="none" w:sz="0" w:space="0" w:color="auto"/>
      </w:divBdr>
      <w:divsChild>
        <w:div w:id="1402114">
          <w:marLeft w:val="0"/>
          <w:marRight w:val="0"/>
          <w:marTop w:val="0"/>
          <w:marBottom w:val="0"/>
          <w:divBdr>
            <w:top w:val="none" w:sz="0" w:space="0" w:color="auto"/>
            <w:left w:val="none" w:sz="0" w:space="0" w:color="auto"/>
            <w:bottom w:val="none" w:sz="0" w:space="0" w:color="auto"/>
            <w:right w:val="none" w:sz="0" w:space="0" w:color="auto"/>
          </w:divBdr>
          <w:divsChild>
            <w:div w:id="247885034">
              <w:marLeft w:val="0"/>
              <w:marRight w:val="0"/>
              <w:marTop w:val="0"/>
              <w:marBottom w:val="0"/>
              <w:divBdr>
                <w:top w:val="none" w:sz="0" w:space="0" w:color="auto"/>
                <w:left w:val="none" w:sz="0" w:space="0" w:color="auto"/>
                <w:bottom w:val="none" w:sz="0" w:space="0" w:color="auto"/>
                <w:right w:val="none" w:sz="0" w:space="0" w:color="auto"/>
              </w:divBdr>
            </w:div>
            <w:div w:id="9297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5657">
      <w:bodyDiv w:val="1"/>
      <w:marLeft w:val="0"/>
      <w:marRight w:val="0"/>
      <w:marTop w:val="0"/>
      <w:marBottom w:val="0"/>
      <w:divBdr>
        <w:top w:val="none" w:sz="0" w:space="0" w:color="auto"/>
        <w:left w:val="none" w:sz="0" w:space="0" w:color="auto"/>
        <w:bottom w:val="none" w:sz="0" w:space="0" w:color="auto"/>
        <w:right w:val="none" w:sz="0" w:space="0" w:color="auto"/>
      </w:divBdr>
    </w:div>
    <w:div w:id="770979630">
      <w:bodyDiv w:val="1"/>
      <w:marLeft w:val="0"/>
      <w:marRight w:val="0"/>
      <w:marTop w:val="0"/>
      <w:marBottom w:val="0"/>
      <w:divBdr>
        <w:top w:val="none" w:sz="0" w:space="0" w:color="auto"/>
        <w:left w:val="none" w:sz="0" w:space="0" w:color="auto"/>
        <w:bottom w:val="none" w:sz="0" w:space="0" w:color="auto"/>
        <w:right w:val="none" w:sz="0" w:space="0" w:color="auto"/>
      </w:divBdr>
      <w:divsChild>
        <w:div w:id="42097150">
          <w:marLeft w:val="0"/>
          <w:marRight w:val="0"/>
          <w:marTop w:val="0"/>
          <w:marBottom w:val="0"/>
          <w:divBdr>
            <w:top w:val="none" w:sz="0" w:space="0" w:color="auto"/>
            <w:left w:val="none" w:sz="0" w:space="0" w:color="auto"/>
            <w:bottom w:val="none" w:sz="0" w:space="0" w:color="auto"/>
            <w:right w:val="none" w:sz="0" w:space="0" w:color="auto"/>
          </w:divBdr>
        </w:div>
        <w:div w:id="66271061">
          <w:marLeft w:val="0"/>
          <w:marRight w:val="0"/>
          <w:marTop w:val="0"/>
          <w:marBottom w:val="0"/>
          <w:divBdr>
            <w:top w:val="none" w:sz="0" w:space="0" w:color="auto"/>
            <w:left w:val="none" w:sz="0" w:space="0" w:color="auto"/>
            <w:bottom w:val="none" w:sz="0" w:space="0" w:color="auto"/>
            <w:right w:val="none" w:sz="0" w:space="0" w:color="auto"/>
          </w:divBdr>
        </w:div>
        <w:div w:id="127627281">
          <w:marLeft w:val="0"/>
          <w:marRight w:val="0"/>
          <w:marTop w:val="0"/>
          <w:marBottom w:val="0"/>
          <w:divBdr>
            <w:top w:val="none" w:sz="0" w:space="0" w:color="auto"/>
            <w:left w:val="none" w:sz="0" w:space="0" w:color="auto"/>
            <w:bottom w:val="none" w:sz="0" w:space="0" w:color="auto"/>
            <w:right w:val="none" w:sz="0" w:space="0" w:color="auto"/>
          </w:divBdr>
        </w:div>
        <w:div w:id="157549837">
          <w:marLeft w:val="0"/>
          <w:marRight w:val="0"/>
          <w:marTop w:val="0"/>
          <w:marBottom w:val="0"/>
          <w:divBdr>
            <w:top w:val="none" w:sz="0" w:space="0" w:color="auto"/>
            <w:left w:val="none" w:sz="0" w:space="0" w:color="auto"/>
            <w:bottom w:val="none" w:sz="0" w:space="0" w:color="auto"/>
            <w:right w:val="none" w:sz="0" w:space="0" w:color="auto"/>
          </w:divBdr>
        </w:div>
        <w:div w:id="179005492">
          <w:marLeft w:val="0"/>
          <w:marRight w:val="0"/>
          <w:marTop w:val="0"/>
          <w:marBottom w:val="0"/>
          <w:divBdr>
            <w:top w:val="none" w:sz="0" w:space="0" w:color="auto"/>
            <w:left w:val="none" w:sz="0" w:space="0" w:color="auto"/>
            <w:bottom w:val="none" w:sz="0" w:space="0" w:color="auto"/>
            <w:right w:val="none" w:sz="0" w:space="0" w:color="auto"/>
          </w:divBdr>
        </w:div>
        <w:div w:id="232356784">
          <w:marLeft w:val="0"/>
          <w:marRight w:val="0"/>
          <w:marTop w:val="0"/>
          <w:marBottom w:val="0"/>
          <w:divBdr>
            <w:top w:val="none" w:sz="0" w:space="0" w:color="auto"/>
            <w:left w:val="none" w:sz="0" w:space="0" w:color="auto"/>
            <w:bottom w:val="none" w:sz="0" w:space="0" w:color="auto"/>
            <w:right w:val="none" w:sz="0" w:space="0" w:color="auto"/>
          </w:divBdr>
        </w:div>
        <w:div w:id="247349708">
          <w:marLeft w:val="0"/>
          <w:marRight w:val="0"/>
          <w:marTop w:val="0"/>
          <w:marBottom w:val="0"/>
          <w:divBdr>
            <w:top w:val="none" w:sz="0" w:space="0" w:color="auto"/>
            <w:left w:val="none" w:sz="0" w:space="0" w:color="auto"/>
            <w:bottom w:val="none" w:sz="0" w:space="0" w:color="auto"/>
            <w:right w:val="none" w:sz="0" w:space="0" w:color="auto"/>
          </w:divBdr>
        </w:div>
        <w:div w:id="258300356">
          <w:marLeft w:val="0"/>
          <w:marRight w:val="0"/>
          <w:marTop w:val="0"/>
          <w:marBottom w:val="0"/>
          <w:divBdr>
            <w:top w:val="none" w:sz="0" w:space="0" w:color="auto"/>
            <w:left w:val="none" w:sz="0" w:space="0" w:color="auto"/>
            <w:bottom w:val="none" w:sz="0" w:space="0" w:color="auto"/>
            <w:right w:val="none" w:sz="0" w:space="0" w:color="auto"/>
          </w:divBdr>
        </w:div>
        <w:div w:id="273365426">
          <w:marLeft w:val="0"/>
          <w:marRight w:val="0"/>
          <w:marTop w:val="0"/>
          <w:marBottom w:val="0"/>
          <w:divBdr>
            <w:top w:val="none" w:sz="0" w:space="0" w:color="auto"/>
            <w:left w:val="none" w:sz="0" w:space="0" w:color="auto"/>
            <w:bottom w:val="none" w:sz="0" w:space="0" w:color="auto"/>
            <w:right w:val="none" w:sz="0" w:space="0" w:color="auto"/>
          </w:divBdr>
        </w:div>
        <w:div w:id="328024787">
          <w:marLeft w:val="0"/>
          <w:marRight w:val="0"/>
          <w:marTop w:val="0"/>
          <w:marBottom w:val="0"/>
          <w:divBdr>
            <w:top w:val="none" w:sz="0" w:space="0" w:color="auto"/>
            <w:left w:val="none" w:sz="0" w:space="0" w:color="auto"/>
            <w:bottom w:val="none" w:sz="0" w:space="0" w:color="auto"/>
            <w:right w:val="none" w:sz="0" w:space="0" w:color="auto"/>
          </w:divBdr>
        </w:div>
        <w:div w:id="336419605">
          <w:marLeft w:val="0"/>
          <w:marRight w:val="0"/>
          <w:marTop w:val="0"/>
          <w:marBottom w:val="0"/>
          <w:divBdr>
            <w:top w:val="none" w:sz="0" w:space="0" w:color="auto"/>
            <w:left w:val="none" w:sz="0" w:space="0" w:color="auto"/>
            <w:bottom w:val="none" w:sz="0" w:space="0" w:color="auto"/>
            <w:right w:val="none" w:sz="0" w:space="0" w:color="auto"/>
          </w:divBdr>
        </w:div>
        <w:div w:id="378478968">
          <w:marLeft w:val="0"/>
          <w:marRight w:val="0"/>
          <w:marTop w:val="0"/>
          <w:marBottom w:val="0"/>
          <w:divBdr>
            <w:top w:val="none" w:sz="0" w:space="0" w:color="auto"/>
            <w:left w:val="none" w:sz="0" w:space="0" w:color="auto"/>
            <w:bottom w:val="none" w:sz="0" w:space="0" w:color="auto"/>
            <w:right w:val="none" w:sz="0" w:space="0" w:color="auto"/>
          </w:divBdr>
        </w:div>
        <w:div w:id="405956362">
          <w:marLeft w:val="0"/>
          <w:marRight w:val="0"/>
          <w:marTop w:val="0"/>
          <w:marBottom w:val="0"/>
          <w:divBdr>
            <w:top w:val="none" w:sz="0" w:space="0" w:color="auto"/>
            <w:left w:val="none" w:sz="0" w:space="0" w:color="auto"/>
            <w:bottom w:val="none" w:sz="0" w:space="0" w:color="auto"/>
            <w:right w:val="none" w:sz="0" w:space="0" w:color="auto"/>
          </w:divBdr>
        </w:div>
        <w:div w:id="440340743">
          <w:marLeft w:val="0"/>
          <w:marRight w:val="0"/>
          <w:marTop w:val="0"/>
          <w:marBottom w:val="0"/>
          <w:divBdr>
            <w:top w:val="none" w:sz="0" w:space="0" w:color="auto"/>
            <w:left w:val="none" w:sz="0" w:space="0" w:color="auto"/>
            <w:bottom w:val="none" w:sz="0" w:space="0" w:color="auto"/>
            <w:right w:val="none" w:sz="0" w:space="0" w:color="auto"/>
          </w:divBdr>
        </w:div>
        <w:div w:id="512767005">
          <w:marLeft w:val="0"/>
          <w:marRight w:val="0"/>
          <w:marTop w:val="0"/>
          <w:marBottom w:val="0"/>
          <w:divBdr>
            <w:top w:val="none" w:sz="0" w:space="0" w:color="auto"/>
            <w:left w:val="none" w:sz="0" w:space="0" w:color="auto"/>
            <w:bottom w:val="none" w:sz="0" w:space="0" w:color="auto"/>
            <w:right w:val="none" w:sz="0" w:space="0" w:color="auto"/>
          </w:divBdr>
        </w:div>
        <w:div w:id="664213640">
          <w:marLeft w:val="0"/>
          <w:marRight w:val="0"/>
          <w:marTop w:val="0"/>
          <w:marBottom w:val="0"/>
          <w:divBdr>
            <w:top w:val="none" w:sz="0" w:space="0" w:color="auto"/>
            <w:left w:val="none" w:sz="0" w:space="0" w:color="auto"/>
            <w:bottom w:val="none" w:sz="0" w:space="0" w:color="auto"/>
            <w:right w:val="none" w:sz="0" w:space="0" w:color="auto"/>
          </w:divBdr>
        </w:div>
        <w:div w:id="679237052">
          <w:marLeft w:val="0"/>
          <w:marRight w:val="0"/>
          <w:marTop w:val="0"/>
          <w:marBottom w:val="0"/>
          <w:divBdr>
            <w:top w:val="none" w:sz="0" w:space="0" w:color="auto"/>
            <w:left w:val="none" w:sz="0" w:space="0" w:color="auto"/>
            <w:bottom w:val="none" w:sz="0" w:space="0" w:color="auto"/>
            <w:right w:val="none" w:sz="0" w:space="0" w:color="auto"/>
          </w:divBdr>
        </w:div>
        <w:div w:id="783353083">
          <w:marLeft w:val="0"/>
          <w:marRight w:val="0"/>
          <w:marTop w:val="0"/>
          <w:marBottom w:val="0"/>
          <w:divBdr>
            <w:top w:val="none" w:sz="0" w:space="0" w:color="auto"/>
            <w:left w:val="none" w:sz="0" w:space="0" w:color="auto"/>
            <w:bottom w:val="none" w:sz="0" w:space="0" w:color="auto"/>
            <w:right w:val="none" w:sz="0" w:space="0" w:color="auto"/>
          </w:divBdr>
        </w:div>
        <w:div w:id="891114491">
          <w:marLeft w:val="0"/>
          <w:marRight w:val="0"/>
          <w:marTop w:val="0"/>
          <w:marBottom w:val="0"/>
          <w:divBdr>
            <w:top w:val="none" w:sz="0" w:space="0" w:color="auto"/>
            <w:left w:val="none" w:sz="0" w:space="0" w:color="auto"/>
            <w:bottom w:val="none" w:sz="0" w:space="0" w:color="auto"/>
            <w:right w:val="none" w:sz="0" w:space="0" w:color="auto"/>
          </w:divBdr>
        </w:div>
        <w:div w:id="1067731266">
          <w:marLeft w:val="0"/>
          <w:marRight w:val="0"/>
          <w:marTop w:val="0"/>
          <w:marBottom w:val="0"/>
          <w:divBdr>
            <w:top w:val="none" w:sz="0" w:space="0" w:color="auto"/>
            <w:left w:val="none" w:sz="0" w:space="0" w:color="auto"/>
            <w:bottom w:val="none" w:sz="0" w:space="0" w:color="auto"/>
            <w:right w:val="none" w:sz="0" w:space="0" w:color="auto"/>
          </w:divBdr>
        </w:div>
        <w:div w:id="1134520772">
          <w:marLeft w:val="0"/>
          <w:marRight w:val="0"/>
          <w:marTop w:val="0"/>
          <w:marBottom w:val="0"/>
          <w:divBdr>
            <w:top w:val="none" w:sz="0" w:space="0" w:color="auto"/>
            <w:left w:val="none" w:sz="0" w:space="0" w:color="auto"/>
            <w:bottom w:val="none" w:sz="0" w:space="0" w:color="auto"/>
            <w:right w:val="none" w:sz="0" w:space="0" w:color="auto"/>
          </w:divBdr>
        </w:div>
        <w:div w:id="1298680109">
          <w:marLeft w:val="0"/>
          <w:marRight w:val="0"/>
          <w:marTop w:val="0"/>
          <w:marBottom w:val="0"/>
          <w:divBdr>
            <w:top w:val="none" w:sz="0" w:space="0" w:color="auto"/>
            <w:left w:val="none" w:sz="0" w:space="0" w:color="auto"/>
            <w:bottom w:val="none" w:sz="0" w:space="0" w:color="auto"/>
            <w:right w:val="none" w:sz="0" w:space="0" w:color="auto"/>
          </w:divBdr>
        </w:div>
        <w:div w:id="1343970504">
          <w:marLeft w:val="0"/>
          <w:marRight w:val="0"/>
          <w:marTop w:val="0"/>
          <w:marBottom w:val="0"/>
          <w:divBdr>
            <w:top w:val="none" w:sz="0" w:space="0" w:color="auto"/>
            <w:left w:val="none" w:sz="0" w:space="0" w:color="auto"/>
            <w:bottom w:val="none" w:sz="0" w:space="0" w:color="auto"/>
            <w:right w:val="none" w:sz="0" w:space="0" w:color="auto"/>
          </w:divBdr>
        </w:div>
        <w:div w:id="1360088551">
          <w:marLeft w:val="0"/>
          <w:marRight w:val="0"/>
          <w:marTop w:val="0"/>
          <w:marBottom w:val="0"/>
          <w:divBdr>
            <w:top w:val="none" w:sz="0" w:space="0" w:color="auto"/>
            <w:left w:val="none" w:sz="0" w:space="0" w:color="auto"/>
            <w:bottom w:val="none" w:sz="0" w:space="0" w:color="auto"/>
            <w:right w:val="none" w:sz="0" w:space="0" w:color="auto"/>
          </w:divBdr>
        </w:div>
        <w:div w:id="1369717293">
          <w:marLeft w:val="0"/>
          <w:marRight w:val="0"/>
          <w:marTop w:val="0"/>
          <w:marBottom w:val="0"/>
          <w:divBdr>
            <w:top w:val="none" w:sz="0" w:space="0" w:color="auto"/>
            <w:left w:val="none" w:sz="0" w:space="0" w:color="auto"/>
            <w:bottom w:val="none" w:sz="0" w:space="0" w:color="auto"/>
            <w:right w:val="none" w:sz="0" w:space="0" w:color="auto"/>
          </w:divBdr>
        </w:div>
        <w:div w:id="1371345648">
          <w:marLeft w:val="0"/>
          <w:marRight w:val="0"/>
          <w:marTop w:val="0"/>
          <w:marBottom w:val="0"/>
          <w:divBdr>
            <w:top w:val="none" w:sz="0" w:space="0" w:color="auto"/>
            <w:left w:val="none" w:sz="0" w:space="0" w:color="auto"/>
            <w:bottom w:val="none" w:sz="0" w:space="0" w:color="auto"/>
            <w:right w:val="none" w:sz="0" w:space="0" w:color="auto"/>
          </w:divBdr>
        </w:div>
        <w:div w:id="1475444645">
          <w:marLeft w:val="0"/>
          <w:marRight w:val="0"/>
          <w:marTop w:val="0"/>
          <w:marBottom w:val="0"/>
          <w:divBdr>
            <w:top w:val="none" w:sz="0" w:space="0" w:color="auto"/>
            <w:left w:val="none" w:sz="0" w:space="0" w:color="auto"/>
            <w:bottom w:val="none" w:sz="0" w:space="0" w:color="auto"/>
            <w:right w:val="none" w:sz="0" w:space="0" w:color="auto"/>
          </w:divBdr>
        </w:div>
        <w:div w:id="1599871912">
          <w:marLeft w:val="0"/>
          <w:marRight w:val="0"/>
          <w:marTop w:val="0"/>
          <w:marBottom w:val="0"/>
          <w:divBdr>
            <w:top w:val="none" w:sz="0" w:space="0" w:color="auto"/>
            <w:left w:val="none" w:sz="0" w:space="0" w:color="auto"/>
            <w:bottom w:val="none" w:sz="0" w:space="0" w:color="auto"/>
            <w:right w:val="none" w:sz="0" w:space="0" w:color="auto"/>
          </w:divBdr>
        </w:div>
        <w:div w:id="1613121967">
          <w:marLeft w:val="0"/>
          <w:marRight w:val="0"/>
          <w:marTop w:val="0"/>
          <w:marBottom w:val="0"/>
          <w:divBdr>
            <w:top w:val="none" w:sz="0" w:space="0" w:color="auto"/>
            <w:left w:val="none" w:sz="0" w:space="0" w:color="auto"/>
            <w:bottom w:val="none" w:sz="0" w:space="0" w:color="auto"/>
            <w:right w:val="none" w:sz="0" w:space="0" w:color="auto"/>
          </w:divBdr>
        </w:div>
        <w:div w:id="1738818128">
          <w:marLeft w:val="0"/>
          <w:marRight w:val="0"/>
          <w:marTop w:val="0"/>
          <w:marBottom w:val="0"/>
          <w:divBdr>
            <w:top w:val="none" w:sz="0" w:space="0" w:color="auto"/>
            <w:left w:val="none" w:sz="0" w:space="0" w:color="auto"/>
            <w:bottom w:val="none" w:sz="0" w:space="0" w:color="auto"/>
            <w:right w:val="none" w:sz="0" w:space="0" w:color="auto"/>
          </w:divBdr>
        </w:div>
        <w:div w:id="1858732082">
          <w:marLeft w:val="0"/>
          <w:marRight w:val="0"/>
          <w:marTop w:val="0"/>
          <w:marBottom w:val="0"/>
          <w:divBdr>
            <w:top w:val="none" w:sz="0" w:space="0" w:color="auto"/>
            <w:left w:val="none" w:sz="0" w:space="0" w:color="auto"/>
            <w:bottom w:val="none" w:sz="0" w:space="0" w:color="auto"/>
            <w:right w:val="none" w:sz="0" w:space="0" w:color="auto"/>
          </w:divBdr>
        </w:div>
        <w:div w:id="1906914029">
          <w:marLeft w:val="0"/>
          <w:marRight w:val="0"/>
          <w:marTop w:val="0"/>
          <w:marBottom w:val="0"/>
          <w:divBdr>
            <w:top w:val="none" w:sz="0" w:space="0" w:color="auto"/>
            <w:left w:val="none" w:sz="0" w:space="0" w:color="auto"/>
            <w:bottom w:val="none" w:sz="0" w:space="0" w:color="auto"/>
            <w:right w:val="none" w:sz="0" w:space="0" w:color="auto"/>
          </w:divBdr>
        </w:div>
        <w:div w:id="1943606296">
          <w:marLeft w:val="0"/>
          <w:marRight w:val="0"/>
          <w:marTop w:val="0"/>
          <w:marBottom w:val="0"/>
          <w:divBdr>
            <w:top w:val="none" w:sz="0" w:space="0" w:color="auto"/>
            <w:left w:val="none" w:sz="0" w:space="0" w:color="auto"/>
            <w:bottom w:val="none" w:sz="0" w:space="0" w:color="auto"/>
            <w:right w:val="none" w:sz="0" w:space="0" w:color="auto"/>
          </w:divBdr>
        </w:div>
        <w:div w:id="1980724702">
          <w:marLeft w:val="0"/>
          <w:marRight w:val="0"/>
          <w:marTop w:val="0"/>
          <w:marBottom w:val="0"/>
          <w:divBdr>
            <w:top w:val="none" w:sz="0" w:space="0" w:color="auto"/>
            <w:left w:val="none" w:sz="0" w:space="0" w:color="auto"/>
            <w:bottom w:val="none" w:sz="0" w:space="0" w:color="auto"/>
            <w:right w:val="none" w:sz="0" w:space="0" w:color="auto"/>
          </w:divBdr>
        </w:div>
        <w:div w:id="1985621903">
          <w:marLeft w:val="0"/>
          <w:marRight w:val="0"/>
          <w:marTop w:val="0"/>
          <w:marBottom w:val="0"/>
          <w:divBdr>
            <w:top w:val="none" w:sz="0" w:space="0" w:color="auto"/>
            <w:left w:val="none" w:sz="0" w:space="0" w:color="auto"/>
            <w:bottom w:val="none" w:sz="0" w:space="0" w:color="auto"/>
            <w:right w:val="none" w:sz="0" w:space="0" w:color="auto"/>
          </w:divBdr>
        </w:div>
        <w:div w:id="2126537611">
          <w:marLeft w:val="0"/>
          <w:marRight w:val="0"/>
          <w:marTop w:val="0"/>
          <w:marBottom w:val="0"/>
          <w:divBdr>
            <w:top w:val="none" w:sz="0" w:space="0" w:color="auto"/>
            <w:left w:val="none" w:sz="0" w:space="0" w:color="auto"/>
            <w:bottom w:val="none" w:sz="0" w:space="0" w:color="auto"/>
            <w:right w:val="none" w:sz="0" w:space="0" w:color="auto"/>
          </w:divBdr>
        </w:div>
      </w:divsChild>
    </w:div>
    <w:div w:id="794105399">
      <w:bodyDiv w:val="1"/>
      <w:marLeft w:val="0"/>
      <w:marRight w:val="0"/>
      <w:marTop w:val="0"/>
      <w:marBottom w:val="0"/>
      <w:divBdr>
        <w:top w:val="none" w:sz="0" w:space="0" w:color="auto"/>
        <w:left w:val="none" w:sz="0" w:space="0" w:color="auto"/>
        <w:bottom w:val="none" w:sz="0" w:space="0" w:color="auto"/>
        <w:right w:val="none" w:sz="0" w:space="0" w:color="auto"/>
      </w:divBdr>
      <w:divsChild>
        <w:div w:id="2028208886">
          <w:marLeft w:val="0"/>
          <w:marRight w:val="0"/>
          <w:marTop w:val="0"/>
          <w:marBottom w:val="0"/>
          <w:divBdr>
            <w:top w:val="none" w:sz="0" w:space="0" w:color="auto"/>
            <w:left w:val="none" w:sz="0" w:space="0" w:color="auto"/>
            <w:bottom w:val="none" w:sz="0" w:space="0" w:color="auto"/>
            <w:right w:val="none" w:sz="0" w:space="0" w:color="auto"/>
          </w:divBdr>
          <w:divsChild>
            <w:div w:id="336231896">
              <w:marLeft w:val="0"/>
              <w:marRight w:val="0"/>
              <w:marTop w:val="0"/>
              <w:marBottom w:val="0"/>
              <w:divBdr>
                <w:top w:val="none" w:sz="0" w:space="0" w:color="auto"/>
                <w:left w:val="none" w:sz="0" w:space="0" w:color="auto"/>
                <w:bottom w:val="none" w:sz="0" w:space="0" w:color="auto"/>
                <w:right w:val="none" w:sz="0" w:space="0" w:color="auto"/>
              </w:divBdr>
              <w:divsChild>
                <w:div w:id="728186625">
                  <w:marLeft w:val="0"/>
                  <w:marRight w:val="0"/>
                  <w:marTop w:val="0"/>
                  <w:marBottom w:val="0"/>
                  <w:divBdr>
                    <w:top w:val="none" w:sz="0" w:space="0" w:color="auto"/>
                    <w:left w:val="none" w:sz="0" w:space="0" w:color="auto"/>
                    <w:bottom w:val="none" w:sz="0" w:space="0" w:color="auto"/>
                    <w:right w:val="none" w:sz="0" w:space="0" w:color="auto"/>
                  </w:divBdr>
                  <w:divsChild>
                    <w:div w:id="16062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29277">
      <w:bodyDiv w:val="1"/>
      <w:marLeft w:val="0"/>
      <w:marRight w:val="0"/>
      <w:marTop w:val="0"/>
      <w:marBottom w:val="0"/>
      <w:divBdr>
        <w:top w:val="none" w:sz="0" w:space="0" w:color="auto"/>
        <w:left w:val="none" w:sz="0" w:space="0" w:color="auto"/>
        <w:bottom w:val="none" w:sz="0" w:space="0" w:color="auto"/>
        <w:right w:val="none" w:sz="0" w:space="0" w:color="auto"/>
      </w:divBdr>
    </w:div>
    <w:div w:id="888809193">
      <w:bodyDiv w:val="1"/>
      <w:marLeft w:val="0"/>
      <w:marRight w:val="0"/>
      <w:marTop w:val="0"/>
      <w:marBottom w:val="0"/>
      <w:divBdr>
        <w:top w:val="none" w:sz="0" w:space="0" w:color="auto"/>
        <w:left w:val="none" w:sz="0" w:space="0" w:color="auto"/>
        <w:bottom w:val="none" w:sz="0" w:space="0" w:color="auto"/>
        <w:right w:val="none" w:sz="0" w:space="0" w:color="auto"/>
      </w:divBdr>
    </w:div>
    <w:div w:id="889533810">
      <w:bodyDiv w:val="1"/>
      <w:marLeft w:val="0"/>
      <w:marRight w:val="0"/>
      <w:marTop w:val="0"/>
      <w:marBottom w:val="0"/>
      <w:divBdr>
        <w:top w:val="none" w:sz="0" w:space="0" w:color="auto"/>
        <w:left w:val="none" w:sz="0" w:space="0" w:color="auto"/>
        <w:bottom w:val="none" w:sz="0" w:space="0" w:color="auto"/>
        <w:right w:val="none" w:sz="0" w:space="0" w:color="auto"/>
      </w:divBdr>
    </w:div>
    <w:div w:id="900360469">
      <w:bodyDiv w:val="1"/>
      <w:marLeft w:val="0"/>
      <w:marRight w:val="0"/>
      <w:marTop w:val="0"/>
      <w:marBottom w:val="0"/>
      <w:divBdr>
        <w:top w:val="none" w:sz="0" w:space="0" w:color="auto"/>
        <w:left w:val="none" w:sz="0" w:space="0" w:color="auto"/>
        <w:bottom w:val="none" w:sz="0" w:space="0" w:color="auto"/>
        <w:right w:val="none" w:sz="0" w:space="0" w:color="auto"/>
      </w:divBdr>
      <w:divsChild>
        <w:div w:id="1708408437">
          <w:marLeft w:val="0"/>
          <w:marRight w:val="0"/>
          <w:marTop w:val="0"/>
          <w:marBottom w:val="0"/>
          <w:divBdr>
            <w:top w:val="none" w:sz="0" w:space="0" w:color="auto"/>
            <w:left w:val="none" w:sz="0" w:space="0" w:color="auto"/>
            <w:bottom w:val="none" w:sz="0" w:space="0" w:color="auto"/>
            <w:right w:val="none" w:sz="0" w:space="0" w:color="auto"/>
          </w:divBdr>
          <w:divsChild>
            <w:div w:id="1705326528">
              <w:marLeft w:val="0"/>
              <w:marRight w:val="0"/>
              <w:marTop w:val="0"/>
              <w:marBottom w:val="0"/>
              <w:divBdr>
                <w:top w:val="none" w:sz="0" w:space="0" w:color="auto"/>
                <w:left w:val="none" w:sz="0" w:space="0" w:color="auto"/>
                <w:bottom w:val="none" w:sz="0" w:space="0" w:color="auto"/>
                <w:right w:val="none" w:sz="0" w:space="0" w:color="auto"/>
              </w:divBdr>
            </w:div>
            <w:div w:id="201596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1817">
      <w:bodyDiv w:val="1"/>
      <w:marLeft w:val="0"/>
      <w:marRight w:val="0"/>
      <w:marTop w:val="0"/>
      <w:marBottom w:val="0"/>
      <w:divBdr>
        <w:top w:val="none" w:sz="0" w:space="0" w:color="auto"/>
        <w:left w:val="none" w:sz="0" w:space="0" w:color="auto"/>
        <w:bottom w:val="none" w:sz="0" w:space="0" w:color="auto"/>
        <w:right w:val="none" w:sz="0" w:space="0" w:color="auto"/>
      </w:divBdr>
      <w:divsChild>
        <w:div w:id="2101097060">
          <w:marLeft w:val="0"/>
          <w:marRight w:val="0"/>
          <w:marTop w:val="0"/>
          <w:marBottom w:val="0"/>
          <w:divBdr>
            <w:top w:val="none" w:sz="0" w:space="0" w:color="auto"/>
            <w:left w:val="none" w:sz="0" w:space="0" w:color="auto"/>
            <w:bottom w:val="none" w:sz="0" w:space="0" w:color="auto"/>
            <w:right w:val="none" w:sz="0" w:space="0" w:color="auto"/>
          </w:divBdr>
          <w:divsChild>
            <w:div w:id="45759562">
              <w:marLeft w:val="0"/>
              <w:marRight w:val="0"/>
              <w:marTop w:val="0"/>
              <w:marBottom w:val="0"/>
              <w:divBdr>
                <w:top w:val="none" w:sz="0" w:space="0" w:color="auto"/>
                <w:left w:val="none" w:sz="0" w:space="0" w:color="auto"/>
                <w:bottom w:val="none" w:sz="0" w:space="0" w:color="auto"/>
                <w:right w:val="none" w:sz="0" w:space="0" w:color="auto"/>
              </w:divBdr>
              <w:divsChild>
                <w:div w:id="1729107496">
                  <w:marLeft w:val="0"/>
                  <w:marRight w:val="0"/>
                  <w:marTop w:val="0"/>
                  <w:marBottom w:val="0"/>
                  <w:divBdr>
                    <w:top w:val="none" w:sz="0" w:space="0" w:color="auto"/>
                    <w:left w:val="none" w:sz="0" w:space="0" w:color="auto"/>
                    <w:bottom w:val="none" w:sz="0" w:space="0" w:color="auto"/>
                    <w:right w:val="none" w:sz="0" w:space="0" w:color="auto"/>
                  </w:divBdr>
                  <w:divsChild>
                    <w:div w:id="1869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29939">
      <w:bodyDiv w:val="1"/>
      <w:marLeft w:val="0"/>
      <w:marRight w:val="0"/>
      <w:marTop w:val="0"/>
      <w:marBottom w:val="0"/>
      <w:divBdr>
        <w:top w:val="none" w:sz="0" w:space="0" w:color="auto"/>
        <w:left w:val="none" w:sz="0" w:space="0" w:color="auto"/>
        <w:bottom w:val="none" w:sz="0" w:space="0" w:color="auto"/>
        <w:right w:val="none" w:sz="0" w:space="0" w:color="auto"/>
      </w:divBdr>
    </w:div>
    <w:div w:id="1010595566">
      <w:bodyDiv w:val="1"/>
      <w:marLeft w:val="0"/>
      <w:marRight w:val="0"/>
      <w:marTop w:val="0"/>
      <w:marBottom w:val="0"/>
      <w:divBdr>
        <w:top w:val="none" w:sz="0" w:space="0" w:color="auto"/>
        <w:left w:val="none" w:sz="0" w:space="0" w:color="auto"/>
        <w:bottom w:val="none" w:sz="0" w:space="0" w:color="auto"/>
        <w:right w:val="none" w:sz="0" w:space="0" w:color="auto"/>
      </w:divBdr>
    </w:div>
    <w:div w:id="1026906975">
      <w:bodyDiv w:val="1"/>
      <w:marLeft w:val="0"/>
      <w:marRight w:val="0"/>
      <w:marTop w:val="0"/>
      <w:marBottom w:val="0"/>
      <w:divBdr>
        <w:top w:val="none" w:sz="0" w:space="0" w:color="auto"/>
        <w:left w:val="none" w:sz="0" w:space="0" w:color="auto"/>
        <w:bottom w:val="none" w:sz="0" w:space="0" w:color="auto"/>
        <w:right w:val="none" w:sz="0" w:space="0" w:color="auto"/>
      </w:divBdr>
    </w:div>
    <w:div w:id="1032532696">
      <w:bodyDiv w:val="1"/>
      <w:marLeft w:val="0"/>
      <w:marRight w:val="0"/>
      <w:marTop w:val="0"/>
      <w:marBottom w:val="0"/>
      <w:divBdr>
        <w:top w:val="none" w:sz="0" w:space="0" w:color="auto"/>
        <w:left w:val="none" w:sz="0" w:space="0" w:color="auto"/>
        <w:bottom w:val="none" w:sz="0" w:space="0" w:color="auto"/>
        <w:right w:val="none" w:sz="0" w:space="0" w:color="auto"/>
      </w:divBdr>
    </w:div>
    <w:div w:id="1032539068">
      <w:bodyDiv w:val="1"/>
      <w:marLeft w:val="0"/>
      <w:marRight w:val="0"/>
      <w:marTop w:val="0"/>
      <w:marBottom w:val="0"/>
      <w:divBdr>
        <w:top w:val="none" w:sz="0" w:space="0" w:color="auto"/>
        <w:left w:val="none" w:sz="0" w:space="0" w:color="auto"/>
        <w:bottom w:val="none" w:sz="0" w:space="0" w:color="auto"/>
        <w:right w:val="none" w:sz="0" w:space="0" w:color="auto"/>
      </w:divBdr>
    </w:div>
    <w:div w:id="1059521373">
      <w:bodyDiv w:val="1"/>
      <w:marLeft w:val="0"/>
      <w:marRight w:val="0"/>
      <w:marTop w:val="0"/>
      <w:marBottom w:val="0"/>
      <w:divBdr>
        <w:top w:val="none" w:sz="0" w:space="0" w:color="auto"/>
        <w:left w:val="none" w:sz="0" w:space="0" w:color="auto"/>
        <w:bottom w:val="none" w:sz="0" w:space="0" w:color="auto"/>
        <w:right w:val="none" w:sz="0" w:space="0" w:color="auto"/>
      </w:divBdr>
    </w:div>
    <w:div w:id="1060058614">
      <w:bodyDiv w:val="1"/>
      <w:marLeft w:val="0"/>
      <w:marRight w:val="0"/>
      <w:marTop w:val="0"/>
      <w:marBottom w:val="0"/>
      <w:divBdr>
        <w:top w:val="none" w:sz="0" w:space="0" w:color="auto"/>
        <w:left w:val="none" w:sz="0" w:space="0" w:color="auto"/>
        <w:bottom w:val="none" w:sz="0" w:space="0" w:color="auto"/>
        <w:right w:val="none" w:sz="0" w:space="0" w:color="auto"/>
      </w:divBdr>
      <w:divsChild>
        <w:div w:id="749935126">
          <w:marLeft w:val="0"/>
          <w:marRight w:val="0"/>
          <w:marTop w:val="0"/>
          <w:marBottom w:val="0"/>
          <w:divBdr>
            <w:top w:val="none" w:sz="0" w:space="0" w:color="auto"/>
            <w:left w:val="none" w:sz="0" w:space="0" w:color="auto"/>
            <w:bottom w:val="none" w:sz="0" w:space="0" w:color="auto"/>
            <w:right w:val="none" w:sz="0" w:space="0" w:color="auto"/>
          </w:divBdr>
          <w:divsChild>
            <w:div w:id="1506673682">
              <w:marLeft w:val="0"/>
              <w:marRight w:val="0"/>
              <w:marTop w:val="0"/>
              <w:marBottom w:val="0"/>
              <w:divBdr>
                <w:top w:val="none" w:sz="0" w:space="0" w:color="auto"/>
                <w:left w:val="none" w:sz="0" w:space="0" w:color="auto"/>
                <w:bottom w:val="none" w:sz="0" w:space="0" w:color="auto"/>
                <w:right w:val="none" w:sz="0" w:space="0" w:color="auto"/>
              </w:divBdr>
              <w:divsChild>
                <w:div w:id="12309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60018">
      <w:bodyDiv w:val="1"/>
      <w:marLeft w:val="0"/>
      <w:marRight w:val="0"/>
      <w:marTop w:val="0"/>
      <w:marBottom w:val="0"/>
      <w:divBdr>
        <w:top w:val="none" w:sz="0" w:space="0" w:color="auto"/>
        <w:left w:val="none" w:sz="0" w:space="0" w:color="auto"/>
        <w:bottom w:val="none" w:sz="0" w:space="0" w:color="auto"/>
        <w:right w:val="none" w:sz="0" w:space="0" w:color="auto"/>
      </w:divBdr>
    </w:div>
    <w:div w:id="1079131895">
      <w:bodyDiv w:val="1"/>
      <w:marLeft w:val="0"/>
      <w:marRight w:val="0"/>
      <w:marTop w:val="0"/>
      <w:marBottom w:val="0"/>
      <w:divBdr>
        <w:top w:val="none" w:sz="0" w:space="0" w:color="auto"/>
        <w:left w:val="none" w:sz="0" w:space="0" w:color="auto"/>
        <w:bottom w:val="none" w:sz="0" w:space="0" w:color="auto"/>
        <w:right w:val="none" w:sz="0" w:space="0" w:color="auto"/>
      </w:divBdr>
    </w:div>
    <w:div w:id="1090197061">
      <w:bodyDiv w:val="1"/>
      <w:marLeft w:val="0"/>
      <w:marRight w:val="0"/>
      <w:marTop w:val="0"/>
      <w:marBottom w:val="0"/>
      <w:divBdr>
        <w:top w:val="none" w:sz="0" w:space="0" w:color="auto"/>
        <w:left w:val="none" w:sz="0" w:space="0" w:color="auto"/>
        <w:bottom w:val="none" w:sz="0" w:space="0" w:color="auto"/>
        <w:right w:val="none" w:sz="0" w:space="0" w:color="auto"/>
      </w:divBdr>
    </w:div>
    <w:div w:id="1096244505">
      <w:bodyDiv w:val="1"/>
      <w:marLeft w:val="0"/>
      <w:marRight w:val="0"/>
      <w:marTop w:val="0"/>
      <w:marBottom w:val="0"/>
      <w:divBdr>
        <w:top w:val="none" w:sz="0" w:space="0" w:color="auto"/>
        <w:left w:val="none" w:sz="0" w:space="0" w:color="auto"/>
        <w:bottom w:val="none" w:sz="0" w:space="0" w:color="auto"/>
        <w:right w:val="none" w:sz="0" w:space="0" w:color="auto"/>
      </w:divBdr>
    </w:div>
    <w:div w:id="1116950872">
      <w:bodyDiv w:val="1"/>
      <w:marLeft w:val="0"/>
      <w:marRight w:val="0"/>
      <w:marTop w:val="0"/>
      <w:marBottom w:val="0"/>
      <w:divBdr>
        <w:top w:val="none" w:sz="0" w:space="0" w:color="auto"/>
        <w:left w:val="none" w:sz="0" w:space="0" w:color="auto"/>
        <w:bottom w:val="none" w:sz="0" w:space="0" w:color="auto"/>
        <w:right w:val="none" w:sz="0" w:space="0" w:color="auto"/>
      </w:divBdr>
    </w:div>
    <w:div w:id="1126898371">
      <w:bodyDiv w:val="1"/>
      <w:marLeft w:val="0"/>
      <w:marRight w:val="0"/>
      <w:marTop w:val="0"/>
      <w:marBottom w:val="0"/>
      <w:divBdr>
        <w:top w:val="none" w:sz="0" w:space="0" w:color="auto"/>
        <w:left w:val="none" w:sz="0" w:space="0" w:color="auto"/>
        <w:bottom w:val="none" w:sz="0" w:space="0" w:color="auto"/>
        <w:right w:val="none" w:sz="0" w:space="0" w:color="auto"/>
      </w:divBdr>
      <w:divsChild>
        <w:div w:id="987435561">
          <w:marLeft w:val="0"/>
          <w:marRight w:val="0"/>
          <w:marTop w:val="0"/>
          <w:marBottom w:val="0"/>
          <w:divBdr>
            <w:top w:val="none" w:sz="0" w:space="0" w:color="auto"/>
            <w:left w:val="none" w:sz="0" w:space="0" w:color="auto"/>
            <w:bottom w:val="none" w:sz="0" w:space="0" w:color="auto"/>
            <w:right w:val="none" w:sz="0" w:space="0" w:color="auto"/>
          </w:divBdr>
          <w:divsChild>
            <w:div w:id="1976375853">
              <w:marLeft w:val="0"/>
              <w:marRight w:val="0"/>
              <w:marTop w:val="0"/>
              <w:marBottom w:val="0"/>
              <w:divBdr>
                <w:top w:val="none" w:sz="0" w:space="0" w:color="auto"/>
                <w:left w:val="none" w:sz="0" w:space="0" w:color="auto"/>
                <w:bottom w:val="none" w:sz="0" w:space="0" w:color="auto"/>
                <w:right w:val="none" w:sz="0" w:space="0" w:color="auto"/>
              </w:divBdr>
              <w:divsChild>
                <w:div w:id="1112824201">
                  <w:marLeft w:val="0"/>
                  <w:marRight w:val="0"/>
                  <w:marTop w:val="0"/>
                  <w:marBottom w:val="0"/>
                  <w:divBdr>
                    <w:top w:val="none" w:sz="0" w:space="0" w:color="auto"/>
                    <w:left w:val="none" w:sz="0" w:space="0" w:color="auto"/>
                    <w:bottom w:val="none" w:sz="0" w:space="0" w:color="auto"/>
                    <w:right w:val="none" w:sz="0" w:space="0" w:color="auto"/>
                  </w:divBdr>
                  <w:divsChild>
                    <w:div w:id="9976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101">
      <w:bodyDiv w:val="1"/>
      <w:marLeft w:val="0"/>
      <w:marRight w:val="0"/>
      <w:marTop w:val="0"/>
      <w:marBottom w:val="0"/>
      <w:divBdr>
        <w:top w:val="none" w:sz="0" w:space="0" w:color="auto"/>
        <w:left w:val="none" w:sz="0" w:space="0" w:color="auto"/>
        <w:bottom w:val="none" w:sz="0" w:space="0" w:color="auto"/>
        <w:right w:val="none" w:sz="0" w:space="0" w:color="auto"/>
      </w:divBdr>
    </w:div>
    <w:div w:id="1194541100">
      <w:bodyDiv w:val="1"/>
      <w:marLeft w:val="0"/>
      <w:marRight w:val="0"/>
      <w:marTop w:val="0"/>
      <w:marBottom w:val="0"/>
      <w:divBdr>
        <w:top w:val="none" w:sz="0" w:space="0" w:color="auto"/>
        <w:left w:val="none" w:sz="0" w:space="0" w:color="auto"/>
        <w:bottom w:val="none" w:sz="0" w:space="0" w:color="auto"/>
        <w:right w:val="none" w:sz="0" w:space="0" w:color="auto"/>
      </w:divBdr>
    </w:div>
    <w:div w:id="1220552734">
      <w:bodyDiv w:val="1"/>
      <w:marLeft w:val="0"/>
      <w:marRight w:val="0"/>
      <w:marTop w:val="0"/>
      <w:marBottom w:val="0"/>
      <w:divBdr>
        <w:top w:val="none" w:sz="0" w:space="0" w:color="auto"/>
        <w:left w:val="none" w:sz="0" w:space="0" w:color="auto"/>
        <w:bottom w:val="none" w:sz="0" w:space="0" w:color="auto"/>
        <w:right w:val="none" w:sz="0" w:space="0" w:color="auto"/>
      </w:divBdr>
      <w:divsChild>
        <w:div w:id="1486625786">
          <w:marLeft w:val="0"/>
          <w:marRight w:val="0"/>
          <w:marTop w:val="0"/>
          <w:marBottom w:val="0"/>
          <w:divBdr>
            <w:top w:val="none" w:sz="0" w:space="0" w:color="auto"/>
            <w:left w:val="none" w:sz="0" w:space="0" w:color="auto"/>
            <w:bottom w:val="none" w:sz="0" w:space="0" w:color="auto"/>
            <w:right w:val="none" w:sz="0" w:space="0" w:color="auto"/>
          </w:divBdr>
        </w:div>
      </w:divsChild>
    </w:div>
    <w:div w:id="1244291842">
      <w:bodyDiv w:val="1"/>
      <w:marLeft w:val="0"/>
      <w:marRight w:val="0"/>
      <w:marTop w:val="0"/>
      <w:marBottom w:val="0"/>
      <w:divBdr>
        <w:top w:val="none" w:sz="0" w:space="0" w:color="auto"/>
        <w:left w:val="none" w:sz="0" w:space="0" w:color="auto"/>
        <w:bottom w:val="none" w:sz="0" w:space="0" w:color="auto"/>
        <w:right w:val="none" w:sz="0" w:space="0" w:color="auto"/>
      </w:divBdr>
    </w:div>
    <w:div w:id="1244606554">
      <w:bodyDiv w:val="1"/>
      <w:marLeft w:val="0"/>
      <w:marRight w:val="0"/>
      <w:marTop w:val="0"/>
      <w:marBottom w:val="0"/>
      <w:divBdr>
        <w:top w:val="none" w:sz="0" w:space="0" w:color="auto"/>
        <w:left w:val="none" w:sz="0" w:space="0" w:color="auto"/>
        <w:bottom w:val="none" w:sz="0" w:space="0" w:color="auto"/>
        <w:right w:val="none" w:sz="0" w:space="0" w:color="auto"/>
      </w:divBdr>
      <w:divsChild>
        <w:div w:id="792410603">
          <w:marLeft w:val="432"/>
          <w:marRight w:val="0"/>
          <w:marTop w:val="77"/>
          <w:marBottom w:val="0"/>
          <w:divBdr>
            <w:top w:val="none" w:sz="0" w:space="0" w:color="auto"/>
            <w:left w:val="none" w:sz="0" w:space="0" w:color="auto"/>
            <w:bottom w:val="none" w:sz="0" w:space="0" w:color="auto"/>
            <w:right w:val="none" w:sz="0" w:space="0" w:color="auto"/>
          </w:divBdr>
        </w:div>
        <w:div w:id="872109617">
          <w:marLeft w:val="432"/>
          <w:marRight w:val="0"/>
          <w:marTop w:val="77"/>
          <w:marBottom w:val="0"/>
          <w:divBdr>
            <w:top w:val="none" w:sz="0" w:space="0" w:color="auto"/>
            <w:left w:val="none" w:sz="0" w:space="0" w:color="auto"/>
            <w:bottom w:val="none" w:sz="0" w:space="0" w:color="auto"/>
            <w:right w:val="none" w:sz="0" w:space="0" w:color="auto"/>
          </w:divBdr>
        </w:div>
        <w:div w:id="877744480">
          <w:marLeft w:val="432"/>
          <w:marRight w:val="0"/>
          <w:marTop w:val="77"/>
          <w:marBottom w:val="0"/>
          <w:divBdr>
            <w:top w:val="none" w:sz="0" w:space="0" w:color="auto"/>
            <w:left w:val="none" w:sz="0" w:space="0" w:color="auto"/>
            <w:bottom w:val="none" w:sz="0" w:space="0" w:color="auto"/>
            <w:right w:val="none" w:sz="0" w:space="0" w:color="auto"/>
          </w:divBdr>
        </w:div>
        <w:div w:id="1166046061">
          <w:marLeft w:val="432"/>
          <w:marRight w:val="0"/>
          <w:marTop w:val="77"/>
          <w:marBottom w:val="0"/>
          <w:divBdr>
            <w:top w:val="none" w:sz="0" w:space="0" w:color="auto"/>
            <w:left w:val="none" w:sz="0" w:space="0" w:color="auto"/>
            <w:bottom w:val="none" w:sz="0" w:space="0" w:color="auto"/>
            <w:right w:val="none" w:sz="0" w:space="0" w:color="auto"/>
          </w:divBdr>
        </w:div>
        <w:div w:id="1291479267">
          <w:marLeft w:val="432"/>
          <w:marRight w:val="0"/>
          <w:marTop w:val="77"/>
          <w:marBottom w:val="0"/>
          <w:divBdr>
            <w:top w:val="none" w:sz="0" w:space="0" w:color="auto"/>
            <w:left w:val="none" w:sz="0" w:space="0" w:color="auto"/>
            <w:bottom w:val="none" w:sz="0" w:space="0" w:color="auto"/>
            <w:right w:val="none" w:sz="0" w:space="0" w:color="auto"/>
          </w:divBdr>
        </w:div>
        <w:div w:id="1459570026">
          <w:marLeft w:val="432"/>
          <w:marRight w:val="0"/>
          <w:marTop w:val="77"/>
          <w:marBottom w:val="0"/>
          <w:divBdr>
            <w:top w:val="none" w:sz="0" w:space="0" w:color="auto"/>
            <w:left w:val="none" w:sz="0" w:space="0" w:color="auto"/>
            <w:bottom w:val="none" w:sz="0" w:space="0" w:color="auto"/>
            <w:right w:val="none" w:sz="0" w:space="0" w:color="auto"/>
          </w:divBdr>
        </w:div>
        <w:div w:id="1482964262">
          <w:marLeft w:val="432"/>
          <w:marRight w:val="0"/>
          <w:marTop w:val="77"/>
          <w:marBottom w:val="0"/>
          <w:divBdr>
            <w:top w:val="none" w:sz="0" w:space="0" w:color="auto"/>
            <w:left w:val="none" w:sz="0" w:space="0" w:color="auto"/>
            <w:bottom w:val="none" w:sz="0" w:space="0" w:color="auto"/>
            <w:right w:val="none" w:sz="0" w:space="0" w:color="auto"/>
          </w:divBdr>
        </w:div>
        <w:div w:id="1706712122">
          <w:marLeft w:val="432"/>
          <w:marRight w:val="0"/>
          <w:marTop w:val="77"/>
          <w:marBottom w:val="0"/>
          <w:divBdr>
            <w:top w:val="none" w:sz="0" w:space="0" w:color="auto"/>
            <w:left w:val="none" w:sz="0" w:space="0" w:color="auto"/>
            <w:bottom w:val="none" w:sz="0" w:space="0" w:color="auto"/>
            <w:right w:val="none" w:sz="0" w:space="0" w:color="auto"/>
          </w:divBdr>
        </w:div>
        <w:div w:id="1898322979">
          <w:marLeft w:val="432"/>
          <w:marRight w:val="0"/>
          <w:marTop w:val="77"/>
          <w:marBottom w:val="0"/>
          <w:divBdr>
            <w:top w:val="none" w:sz="0" w:space="0" w:color="auto"/>
            <w:left w:val="none" w:sz="0" w:space="0" w:color="auto"/>
            <w:bottom w:val="none" w:sz="0" w:space="0" w:color="auto"/>
            <w:right w:val="none" w:sz="0" w:space="0" w:color="auto"/>
          </w:divBdr>
        </w:div>
        <w:div w:id="1963926596">
          <w:marLeft w:val="432"/>
          <w:marRight w:val="0"/>
          <w:marTop w:val="77"/>
          <w:marBottom w:val="0"/>
          <w:divBdr>
            <w:top w:val="none" w:sz="0" w:space="0" w:color="auto"/>
            <w:left w:val="none" w:sz="0" w:space="0" w:color="auto"/>
            <w:bottom w:val="none" w:sz="0" w:space="0" w:color="auto"/>
            <w:right w:val="none" w:sz="0" w:space="0" w:color="auto"/>
          </w:divBdr>
        </w:div>
      </w:divsChild>
    </w:div>
    <w:div w:id="1268735346">
      <w:bodyDiv w:val="1"/>
      <w:marLeft w:val="0"/>
      <w:marRight w:val="0"/>
      <w:marTop w:val="0"/>
      <w:marBottom w:val="0"/>
      <w:divBdr>
        <w:top w:val="none" w:sz="0" w:space="0" w:color="auto"/>
        <w:left w:val="none" w:sz="0" w:space="0" w:color="auto"/>
        <w:bottom w:val="none" w:sz="0" w:space="0" w:color="auto"/>
        <w:right w:val="none" w:sz="0" w:space="0" w:color="auto"/>
      </w:divBdr>
      <w:divsChild>
        <w:div w:id="1688211406">
          <w:marLeft w:val="0"/>
          <w:marRight w:val="0"/>
          <w:marTop w:val="0"/>
          <w:marBottom w:val="0"/>
          <w:divBdr>
            <w:top w:val="none" w:sz="0" w:space="0" w:color="auto"/>
            <w:left w:val="none" w:sz="0" w:space="0" w:color="auto"/>
            <w:bottom w:val="none" w:sz="0" w:space="0" w:color="auto"/>
            <w:right w:val="none" w:sz="0" w:space="0" w:color="auto"/>
          </w:divBdr>
          <w:divsChild>
            <w:div w:id="1607931598">
              <w:marLeft w:val="0"/>
              <w:marRight w:val="0"/>
              <w:marTop w:val="0"/>
              <w:marBottom w:val="0"/>
              <w:divBdr>
                <w:top w:val="none" w:sz="0" w:space="0" w:color="auto"/>
                <w:left w:val="none" w:sz="0" w:space="0" w:color="auto"/>
                <w:bottom w:val="none" w:sz="0" w:space="0" w:color="auto"/>
                <w:right w:val="none" w:sz="0" w:space="0" w:color="auto"/>
              </w:divBdr>
              <w:divsChild>
                <w:div w:id="1364598281">
                  <w:marLeft w:val="0"/>
                  <w:marRight w:val="0"/>
                  <w:marTop w:val="0"/>
                  <w:marBottom w:val="0"/>
                  <w:divBdr>
                    <w:top w:val="none" w:sz="0" w:space="0" w:color="auto"/>
                    <w:left w:val="none" w:sz="0" w:space="0" w:color="auto"/>
                    <w:bottom w:val="none" w:sz="0" w:space="0" w:color="auto"/>
                    <w:right w:val="none" w:sz="0" w:space="0" w:color="auto"/>
                  </w:divBdr>
                  <w:divsChild>
                    <w:div w:id="3432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0981">
      <w:bodyDiv w:val="1"/>
      <w:marLeft w:val="0"/>
      <w:marRight w:val="0"/>
      <w:marTop w:val="0"/>
      <w:marBottom w:val="0"/>
      <w:divBdr>
        <w:top w:val="none" w:sz="0" w:space="0" w:color="auto"/>
        <w:left w:val="none" w:sz="0" w:space="0" w:color="auto"/>
        <w:bottom w:val="none" w:sz="0" w:space="0" w:color="auto"/>
        <w:right w:val="none" w:sz="0" w:space="0" w:color="auto"/>
      </w:divBdr>
    </w:div>
    <w:div w:id="1291932101">
      <w:bodyDiv w:val="1"/>
      <w:marLeft w:val="0"/>
      <w:marRight w:val="0"/>
      <w:marTop w:val="0"/>
      <w:marBottom w:val="0"/>
      <w:divBdr>
        <w:top w:val="none" w:sz="0" w:space="0" w:color="auto"/>
        <w:left w:val="none" w:sz="0" w:space="0" w:color="auto"/>
        <w:bottom w:val="none" w:sz="0" w:space="0" w:color="auto"/>
        <w:right w:val="none" w:sz="0" w:space="0" w:color="auto"/>
      </w:divBdr>
    </w:div>
    <w:div w:id="1301376686">
      <w:bodyDiv w:val="1"/>
      <w:marLeft w:val="0"/>
      <w:marRight w:val="0"/>
      <w:marTop w:val="0"/>
      <w:marBottom w:val="0"/>
      <w:divBdr>
        <w:top w:val="none" w:sz="0" w:space="0" w:color="auto"/>
        <w:left w:val="none" w:sz="0" w:space="0" w:color="auto"/>
        <w:bottom w:val="none" w:sz="0" w:space="0" w:color="auto"/>
        <w:right w:val="none" w:sz="0" w:space="0" w:color="auto"/>
      </w:divBdr>
    </w:div>
    <w:div w:id="1312448213">
      <w:bodyDiv w:val="1"/>
      <w:marLeft w:val="0"/>
      <w:marRight w:val="0"/>
      <w:marTop w:val="0"/>
      <w:marBottom w:val="0"/>
      <w:divBdr>
        <w:top w:val="none" w:sz="0" w:space="0" w:color="auto"/>
        <w:left w:val="none" w:sz="0" w:space="0" w:color="auto"/>
        <w:bottom w:val="none" w:sz="0" w:space="0" w:color="auto"/>
        <w:right w:val="none" w:sz="0" w:space="0" w:color="auto"/>
      </w:divBdr>
      <w:divsChild>
        <w:div w:id="1081219005">
          <w:marLeft w:val="0"/>
          <w:marRight w:val="0"/>
          <w:marTop w:val="0"/>
          <w:marBottom w:val="0"/>
          <w:divBdr>
            <w:top w:val="none" w:sz="0" w:space="0" w:color="auto"/>
            <w:left w:val="none" w:sz="0" w:space="0" w:color="auto"/>
            <w:bottom w:val="none" w:sz="0" w:space="0" w:color="auto"/>
            <w:right w:val="none" w:sz="0" w:space="0" w:color="auto"/>
          </w:divBdr>
          <w:divsChild>
            <w:div w:id="1318267004">
              <w:marLeft w:val="0"/>
              <w:marRight w:val="0"/>
              <w:marTop w:val="0"/>
              <w:marBottom w:val="0"/>
              <w:divBdr>
                <w:top w:val="none" w:sz="0" w:space="0" w:color="auto"/>
                <w:left w:val="none" w:sz="0" w:space="0" w:color="auto"/>
                <w:bottom w:val="none" w:sz="0" w:space="0" w:color="auto"/>
                <w:right w:val="none" w:sz="0" w:space="0" w:color="auto"/>
              </w:divBdr>
              <w:divsChild>
                <w:div w:id="1845825292">
                  <w:marLeft w:val="0"/>
                  <w:marRight w:val="0"/>
                  <w:marTop w:val="0"/>
                  <w:marBottom w:val="0"/>
                  <w:divBdr>
                    <w:top w:val="none" w:sz="0" w:space="0" w:color="auto"/>
                    <w:left w:val="none" w:sz="0" w:space="0" w:color="auto"/>
                    <w:bottom w:val="none" w:sz="0" w:space="0" w:color="auto"/>
                    <w:right w:val="none" w:sz="0" w:space="0" w:color="auto"/>
                  </w:divBdr>
                  <w:divsChild>
                    <w:div w:id="1256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040254">
      <w:bodyDiv w:val="1"/>
      <w:marLeft w:val="0"/>
      <w:marRight w:val="0"/>
      <w:marTop w:val="0"/>
      <w:marBottom w:val="0"/>
      <w:divBdr>
        <w:top w:val="none" w:sz="0" w:space="0" w:color="auto"/>
        <w:left w:val="none" w:sz="0" w:space="0" w:color="auto"/>
        <w:bottom w:val="none" w:sz="0" w:space="0" w:color="auto"/>
        <w:right w:val="none" w:sz="0" w:space="0" w:color="auto"/>
      </w:divBdr>
    </w:div>
    <w:div w:id="1356345218">
      <w:bodyDiv w:val="1"/>
      <w:marLeft w:val="0"/>
      <w:marRight w:val="0"/>
      <w:marTop w:val="0"/>
      <w:marBottom w:val="0"/>
      <w:divBdr>
        <w:top w:val="none" w:sz="0" w:space="0" w:color="auto"/>
        <w:left w:val="none" w:sz="0" w:space="0" w:color="auto"/>
        <w:bottom w:val="none" w:sz="0" w:space="0" w:color="auto"/>
        <w:right w:val="none" w:sz="0" w:space="0" w:color="auto"/>
      </w:divBdr>
    </w:div>
    <w:div w:id="1385913796">
      <w:bodyDiv w:val="1"/>
      <w:marLeft w:val="0"/>
      <w:marRight w:val="0"/>
      <w:marTop w:val="0"/>
      <w:marBottom w:val="0"/>
      <w:divBdr>
        <w:top w:val="none" w:sz="0" w:space="0" w:color="auto"/>
        <w:left w:val="none" w:sz="0" w:space="0" w:color="auto"/>
        <w:bottom w:val="none" w:sz="0" w:space="0" w:color="auto"/>
        <w:right w:val="none" w:sz="0" w:space="0" w:color="auto"/>
      </w:divBdr>
      <w:divsChild>
        <w:div w:id="1084495065">
          <w:marLeft w:val="0"/>
          <w:marRight w:val="0"/>
          <w:marTop w:val="0"/>
          <w:marBottom w:val="0"/>
          <w:divBdr>
            <w:top w:val="none" w:sz="0" w:space="0" w:color="auto"/>
            <w:left w:val="none" w:sz="0" w:space="0" w:color="auto"/>
            <w:bottom w:val="none" w:sz="0" w:space="0" w:color="auto"/>
            <w:right w:val="none" w:sz="0" w:space="0" w:color="auto"/>
          </w:divBdr>
          <w:divsChild>
            <w:div w:id="2035497249">
              <w:marLeft w:val="0"/>
              <w:marRight w:val="0"/>
              <w:marTop w:val="0"/>
              <w:marBottom w:val="0"/>
              <w:divBdr>
                <w:top w:val="none" w:sz="0" w:space="0" w:color="auto"/>
                <w:left w:val="none" w:sz="0" w:space="0" w:color="auto"/>
                <w:bottom w:val="none" w:sz="0" w:space="0" w:color="auto"/>
                <w:right w:val="none" w:sz="0" w:space="0" w:color="auto"/>
              </w:divBdr>
              <w:divsChild>
                <w:div w:id="431899532">
                  <w:marLeft w:val="0"/>
                  <w:marRight w:val="0"/>
                  <w:marTop w:val="0"/>
                  <w:marBottom w:val="0"/>
                  <w:divBdr>
                    <w:top w:val="none" w:sz="0" w:space="0" w:color="auto"/>
                    <w:left w:val="none" w:sz="0" w:space="0" w:color="auto"/>
                    <w:bottom w:val="none" w:sz="0" w:space="0" w:color="auto"/>
                    <w:right w:val="none" w:sz="0" w:space="0" w:color="auto"/>
                  </w:divBdr>
                  <w:divsChild>
                    <w:div w:id="13216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34749">
      <w:bodyDiv w:val="1"/>
      <w:marLeft w:val="0"/>
      <w:marRight w:val="0"/>
      <w:marTop w:val="0"/>
      <w:marBottom w:val="0"/>
      <w:divBdr>
        <w:top w:val="none" w:sz="0" w:space="0" w:color="auto"/>
        <w:left w:val="none" w:sz="0" w:space="0" w:color="auto"/>
        <w:bottom w:val="none" w:sz="0" w:space="0" w:color="auto"/>
        <w:right w:val="none" w:sz="0" w:space="0" w:color="auto"/>
      </w:divBdr>
      <w:divsChild>
        <w:div w:id="1915620809">
          <w:marLeft w:val="0"/>
          <w:marRight w:val="0"/>
          <w:marTop w:val="0"/>
          <w:marBottom w:val="0"/>
          <w:divBdr>
            <w:top w:val="none" w:sz="0" w:space="0" w:color="auto"/>
            <w:left w:val="none" w:sz="0" w:space="0" w:color="auto"/>
            <w:bottom w:val="none" w:sz="0" w:space="0" w:color="auto"/>
            <w:right w:val="none" w:sz="0" w:space="0" w:color="auto"/>
          </w:divBdr>
          <w:divsChild>
            <w:div w:id="1482111683">
              <w:marLeft w:val="0"/>
              <w:marRight w:val="0"/>
              <w:marTop w:val="0"/>
              <w:marBottom w:val="0"/>
              <w:divBdr>
                <w:top w:val="none" w:sz="0" w:space="0" w:color="auto"/>
                <w:left w:val="none" w:sz="0" w:space="0" w:color="auto"/>
                <w:bottom w:val="none" w:sz="0" w:space="0" w:color="auto"/>
                <w:right w:val="none" w:sz="0" w:space="0" w:color="auto"/>
              </w:divBdr>
              <w:divsChild>
                <w:div w:id="1716079090">
                  <w:marLeft w:val="0"/>
                  <w:marRight w:val="0"/>
                  <w:marTop w:val="0"/>
                  <w:marBottom w:val="0"/>
                  <w:divBdr>
                    <w:top w:val="none" w:sz="0" w:space="0" w:color="auto"/>
                    <w:left w:val="none" w:sz="0" w:space="0" w:color="auto"/>
                    <w:bottom w:val="none" w:sz="0" w:space="0" w:color="auto"/>
                    <w:right w:val="none" w:sz="0" w:space="0" w:color="auto"/>
                  </w:divBdr>
                  <w:divsChild>
                    <w:div w:id="544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575103">
      <w:bodyDiv w:val="1"/>
      <w:marLeft w:val="0"/>
      <w:marRight w:val="0"/>
      <w:marTop w:val="0"/>
      <w:marBottom w:val="0"/>
      <w:divBdr>
        <w:top w:val="none" w:sz="0" w:space="0" w:color="auto"/>
        <w:left w:val="none" w:sz="0" w:space="0" w:color="auto"/>
        <w:bottom w:val="none" w:sz="0" w:space="0" w:color="auto"/>
        <w:right w:val="none" w:sz="0" w:space="0" w:color="auto"/>
      </w:divBdr>
    </w:div>
    <w:div w:id="1464271767">
      <w:bodyDiv w:val="1"/>
      <w:marLeft w:val="0"/>
      <w:marRight w:val="0"/>
      <w:marTop w:val="0"/>
      <w:marBottom w:val="0"/>
      <w:divBdr>
        <w:top w:val="none" w:sz="0" w:space="0" w:color="auto"/>
        <w:left w:val="none" w:sz="0" w:space="0" w:color="auto"/>
        <w:bottom w:val="none" w:sz="0" w:space="0" w:color="auto"/>
        <w:right w:val="none" w:sz="0" w:space="0" w:color="auto"/>
      </w:divBdr>
    </w:div>
    <w:div w:id="1473325155">
      <w:bodyDiv w:val="1"/>
      <w:marLeft w:val="0"/>
      <w:marRight w:val="0"/>
      <w:marTop w:val="0"/>
      <w:marBottom w:val="0"/>
      <w:divBdr>
        <w:top w:val="none" w:sz="0" w:space="0" w:color="auto"/>
        <w:left w:val="none" w:sz="0" w:space="0" w:color="auto"/>
        <w:bottom w:val="none" w:sz="0" w:space="0" w:color="auto"/>
        <w:right w:val="none" w:sz="0" w:space="0" w:color="auto"/>
      </w:divBdr>
      <w:divsChild>
        <w:div w:id="845168443">
          <w:marLeft w:val="0"/>
          <w:marRight w:val="0"/>
          <w:marTop w:val="0"/>
          <w:marBottom w:val="0"/>
          <w:divBdr>
            <w:top w:val="none" w:sz="0" w:space="0" w:color="auto"/>
            <w:left w:val="none" w:sz="0" w:space="0" w:color="auto"/>
            <w:bottom w:val="none" w:sz="0" w:space="0" w:color="auto"/>
            <w:right w:val="none" w:sz="0" w:space="0" w:color="auto"/>
          </w:divBdr>
          <w:divsChild>
            <w:div w:id="2048941721">
              <w:marLeft w:val="0"/>
              <w:marRight w:val="0"/>
              <w:marTop w:val="0"/>
              <w:marBottom w:val="0"/>
              <w:divBdr>
                <w:top w:val="none" w:sz="0" w:space="0" w:color="auto"/>
                <w:left w:val="none" w:sz="0" w:space="0" w:color="auto"/>
                <w:bottom w:val="none" w:sz="0" w:space="0" w:color="auto"/>
                <w:right w:val="none" w:sz="0" w:space="0" w:color="auto"/>
              </w:divBdr>
              <w:divsChild>
                <w:div w:id="795677797">
                  <w:marLeft w:val="0"/>
                  <w:marRight w:val="0"/>
                  <w:marTop w:val="0"/>
                  <w:marBottom w:val="0"/>
                  <w:divBdr>
                    <w:top w:val="none" w:sz="0" w:space="0" w:color="auto"/>
                    <w:left w:val="none" w:sz="0" w:space="0" w:color="auto"/>
                    <w:bottom w:val="none" w:sz="0" w:space="0" w:color="auto"/>
                    <w:right w:val="none" w:sz="0" w:space="0" w:color="auto"/>
                  </w:divBdr>
                  <w:divsChild>
                    <w:div w:id="7950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3417">
      <w:bodyDiv w:val="1"/>
      <w:marLeft w:val="0"/>
      <w:marRight w:val="0"/>
      <w:marTop w:val="0"/>
      <w:marBottom w:val="0"/>
      <w:divBdr>
        <w:top w:val="none" w:sz="0" w:space="0" w:color="auto"/>
        <w:left w:val="none" w:sz="0" w:space="0" w:color="auto"/>
        <w:bottom w:val="none" w:sz="0" w:space="0" w:color="auto"/>
        <w:right w:val="none" w:sz="0" w:space="0" w:color="auto"/>
      </w:divBdr>
    </w:div>
    <w:div w:id="1587686859">
      <w:bodyDiv w:val="1"/>
      <w:marLeft w:val="0"/>
      <w:marRight w:val="0"/>
      <w:marTop w:val="0"/>
      <w:marBottom w:val="0"/>
      <w:divBdr>
        <w:top w:val="none" w:sz="0" w:space="0" w:color="auto"/>
        <w:left w:val="none" w:sz="0" w:space="0" w:color="auto"/>
        <w:bottom w:val="none" w:sz="0" w:space="0" w:color="auto"/>
        <w:right w:val="none" w:sz="0" w:space="0" w:color="auto"/>
      </w:divBdr>
    </w:div>
    <w:div w:id="1587959345">
      <w:bodyDiv w:val="1"/>
      <w:marLeft w:val="0"/>
      <w:marRight w:val="0"/>
      <w:marTop w:val="0"/>
      <w:marBottom w:val="0"/>
      <w:divBdr>
        <w:top w:val="none" w:sz="0" w:space="0" w:color="auto"/>
        <w:left w:val="none" w:sz="0" w:space="0" w:color="auto"/>
        <w:bottom w:val="none" w:sz="0" w:space="0" w:color="auto"/>
        <w:right w:val="none" w:sz="0" w:space="0" w:color="auto"/>
      </w:divBdr>
      <w:divsChild>
        <w:div w:id="1419641064">
          <w:marLeft w:val="0"/>
          <w:marRight w:val="0"/>
          <w:marTop w:val="0"/>
          <w:marBottom w:val="0"/>
          <w:divBdr>
            <w:top w:val="none" w:sz="0" w:space="0" w:color="auto"/>
            <w:left w:val="none" w:sz="0" w:space="0" w:color="auto"/>
            <w:bottom w:val="none" w:sz="0" w:space="0" w:color="auto"/>
            <w:right w:val="none" w:sz="0" w:space="0" w:color="auto"/>
          </w:divBdr>
          <w:divsChild>
            <w:div w:id="986782764">
              <w:marLeft w:val="0"/>
              <w:marRight w:val="0"/>
              <w:marTop w:val="0"/>
              <w:marBottom w:val="0"/>
              <w:divBdr>
                <w:top w:val="none" w:sz="0" w:space="0" w:color="auto"/>
                <w:left w:val="none" w:sz="0" w:space="0" w:color="auto"/>
                <w:bottom w:val="none" w:sz="0" w:space="0" w:color="auto"/>
                <w:right w:val="none" w:sz="0" w:space="0" w:color="auto"/>
              </w:divBdr>
              <w:divsChild>
                <w:div w:id="585186186">
                  <w:marLeft w:val="0"/>
                  <w:marRight w:val="0"/>
                  <w:marTop w:val="0"/>
                  <w:marBottom w:val="0"/>
                  <w:divBdr>
                    <w:top w:val="none" w:sz="0" w:space="0" w:color="auto"/>
                    <w:left w:val="none" w:sz="0" w:space="0" w:color="auto"/>
                    <w:bottom w:val="none" w:sz="0" w:space="0" w:color="auto"/>
                    <w:right w:val="none" w:sz="0" w:space="0" w:color="auto"/>
                  </w:divBdr>
                  <w:divsChild>
                    <w:div w:id="2351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49257">
      <w:bodyDiv w:val="1"/>
      <w:marLeft w:val="0"/>
      <w:marRight w:val="0"/>
      <w:marTop w:val="0"/>
      <w:marBottom w:val="0"/>
      <w:divBdr>
        <w:top w:val="none" w:sz="0" w:space="0" w:color="auto"/>
        <w:left w:val="none" w:sz="0" w:space="0" w:color="auto"/>
        <w:bottom w:val="none" w:sz="0" w:space="0" w:color="auto"/>
        <w:right w:val="none" w:sz="0" w:space="0" w:color="auto"/>
      </w:divBdr>
      <w:divsChild>
        <w:div w:id="1097675532">
          <w:marLeft w:val="0"/>
          <w:marRight w:val="0"/>
          <w:marTop w:val="0"/>
          <w:marBottom w:val="0"/>
          <w:divBdr>
            <w:top w:val="none" w:sz="0" w:space="0" w:color="auto"/>
            <w:left w:val="none" w:sz="0" w:space="0" w:color="auto"/>
            <w:bottom w:val="none" w:sz="0" w:space="0" w:color="auto"/>
            <w:right w:val="none" w:sz="0" w:space="0" w:color="auto"/>
          </w:divBdr>
          <w:divsChild>
            <w:div w:id="518929607">
              <w:marLeft w:val="0"/>
              <w:marRight w:val="0"/>
              <w:marTop w:val="0"/>
              <w:marBottom w:val="0"/>
              <w:divBdr>
                <w:top w:val="none" w:sz="0" w:space="0" w:color="auto"/>
                <w:left w:val="none" w:sz="0" w:space="0" w:color="auto"/>
                <w:bottom w:val="none" w:sz="0" w:space="0" w:color="auto"/>
                <w:right w:val="none" w:sz="0" w:space="0" w:color="auto"/>
              </w:divBdr>
              <w:divsChild>
                <w:div w:id="66461205">
                  <w:marLeft w:val="0"/>
                  <w:marRight w:val="0"/>
                  <w:marTop w:val="0"/>
                  <w:marBottom w:val="0"/>
                  <w:divBdr>
                    <w:top w:val="none" w:sz="0" w:space="0" w:color="auto"/>
                    <w:left w:val="none" w:sz="0" w:space="0" w:color="auto"/>
                    <w:bottom w:val="none" w:sz="0" w:space="0" w:color="auto"/>
                    <w:right w:val="none" w:sz="0" w:space="0" w:color="auto"/>
                  </w:divBdr>
                  <w:divsChild>
                    <w:div w:id="1195659226">
                      <w:marLeft w:val="0"/>
                      <w:marRight w:val="0"/>
                      <w:marTop w:val="0"/>
                      <w:marBottom w:val="0"/>
                      <w:divBdr>
                        <w:top w:val="none" w:sz="0" w:space="0" w:color="auto"/>
                        <w:left w:val="none" w:sz="0" w:space="0" w:color="auto"/>
                        <w:bottom w:val="none" w:sz="0" w:space="0" w:color="auto"/>
                        <w:right w:val="none" w:sz="0" w:space="0" w:color="auto"/>
                      </w:divBdr>
                      <w:divsChild>
                        <w:div w:id="1842888940">
                          <w:marLeft w:val="0"/>
                          <w:marRight w:val="0"/>
                          <w:marTop w:val="0"/>
                          <w:marBottom w:val="0"/>
                          <w:divBdr>
                            <w:top w:val="none" w:sz="0" w:space="0" w:color="auto"/>
                            <w:left w:val="none" w:sz="0" w:space="0" w:color="auto"/>
                            <w:bottom w:val="none" w:sz="0" w:space="0" w:color="auto"/>
                            <w:right w:val="none" w:sz="0" w:space="0" w:color="auto"/>
                          </w:divBdr>
                          <w:divsChild>
                            <w:div w:id="18108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2862">
      <w:bodyDiv w:val="1"/>
      <w:marLeft w:val="0"/>
      <w:marRight w:val="0"/>
      <w:marTop w:val="0"/>
      <w:marBottom w:val="0"/>
      <w:divBdr>
        <w:top w:val="none" w:sz="0" w:space="0" w:color="auto"/>
        <w:left w:val="none" w:sz="0" w:space="0" w:color="auto"/>
        <w:bottom w:val="none" w:sz="0" w:space="0" w:color="auto"/>
        <w:right w:val="none" w:sz="0" w:space="0" w:color="auto"/>
      </w:divBdr>
    </w:div>
    <w:div w:id="1630472948">
      <w:bodyDiv w:val="1"/>
      <w:marLeft w:val="0"/>
      <w:marRight w:val="0"/>
      <w:marTop w:val="0"/>
      <w:marBottom w:val="0"/>
      <w:divBdr>
        <w:top w:val="none" w:sz="0" w:space="0" w:color="auto"/>
        <w:left w:val="none" w:sz="0" w:space="0" w:color="auto"/>
        <w:bottom w:val="none" w:sz="0" w:space="0" w:color="auto"/>
        <w:right w:val="none" w:sz="0" w:space="0" w:color="auto"/>
      </w:divBdr>
    </w:div>
    <w:div w:id="1661541837">
      <w:bodyDiv w:val="1"/>
      <w:marLeft w:val="0"/>
      <w:marRight w:val="0"/>
      <w:marTop w:val="0"/>
      <w:marBottom w:val="0"/>
      <w:divBdr>
        <w:top w:val="none" w:sz="0" w:space="0" w:color="auto"/>
        <w:left w:val="none" w:sz="0" w:space="0" w:color="auto"/>
        <w:bottom w:val="none" w:sz="0" w:space="0" w:color="auto"/>
        <w:right w:val="none" w:sz="0" w:space="0" w:color="auto"/>
      </w:divBdr>
    </w:div>
    <w:div w:id="1691639327">
      <w:bodyDiv w:val="1"/>
      <w:marLeft w:val="0"/>
      <w:marRight w:val="0"/>
      <w:marTop w:val="0"/>
      <w:marBottom w:val="0"/>
      <w:divBdr>
        <w:top w:val="none" w:sz="0" w:space="0" w:color="auto"/>
        <w:left w:val="none" w:sz="0" w:space="0" w:color="auto"/>
        <w:bottom w:val="none" w:sz="0" w:space="0" w:color="auto"/>
        <w:right w:val="none" w:sz="0" w:space="0" w:color="auto"/>
      </w:divBdr>
    </w:div>
    <w:div w:id="1710910514">
      <w:bodyDiv w:val="1"/>
      <w:marLeft w:val="0"/>
      <w:marRight w:val="0"/>
      <w:marTop w:val="0"/>
      <w:marBottom w:val="0"/>
      <w:divBdr>
        <w:top w:val="none" w:sz="0" w:space="0" w:color="auto"/>
        <w:left w:val="none" w:sz="0" w:space="0" w:color="auto"/>
        <w:bottom w:val="none" w:sz="0" w:space="0" w:color="auto"/>
        <w:right w:val="none" w:sz="0" w:space="0" w:color="auto"/>
      </w:divBdr>
      <w:divsChild>
        <w:div w:id="751783474">
          <w:marLeft w:val="0"/>
          <w:marRight w:val="0"/>
          <w:marTop w:val="0"/>
          <w:marBottom w:val="0"/>
          <w:divBdr>
            <w:top w:val="none" w:sz="0" w:space="0" w:color="auto"/>
            <w:left w:val="none" w:sz="0" w:space="0" w:color="auto"/>
            <w:bottom w:val="none" w:sz="0" w:space="0" w:color="auto"/>
            <w:right w:val="none" w:sz="0" w:space="0" w:color="auto"/>
          </w:divBdr>
        </w:div>
      </w:divsChild>
    </w:div>
    <w:div w:id="1710910520">
      <w:bodyDiv w:val="1"/>
      <w:marLeft w:val="0"/>
      <w:marRight w:val="0"/>
      <w:marTop w:val="0"/>
      <w:marBottom w:val="0"/>
      <w:divBdr>
        <w:top w:val="none" w:sz="0" w:space="0" w:color="auto"/>
        <w:left w:val="none" w:sz="0" w:space="0" w:color="auto"/>
        <w:bottom w:val="none" w:sz="0" w:space="0" w:color="auto"/>
        <w:right w:val="none" w:sz="0" w:space="0" w:color="auto"/>
      </w:divBdr>
    </w:div>
    <w:div w:id="1759862908">
      <w:bodyDiv w:val="1"/>
      <w:marLeft w:val="0"/>
      <w:marRight w:val="0"/>
      <w:marTop w:val="0"/>
      <w:marBottom w:val="0"/>
      <w:divBdr>
        <w:top w:val="none" w:sz="0" w:space="0" w:color="auto"/>
        <w:left w:val="none" w:sz="0" w:space="0" w:color="auto"/>
        <w:bottom w:val="none" w:sz="0" w:space="0" w:color="auto"/>
        <w:right w:val="none" w:sz="0" w:space="0" w:color="auto"/>
      </w:divBdr>
    </w:div>
    <w:div w:id="1778939396">
      <w:bodyDiv w:val="1"/>
      <w:marLeft w:val="0"/>
      <w:marRight w:val="0"/>
      <w:marTop w:val="0"/>
      <w:marBottom w:val="0"/>
      <w:divBdr>
        <w:top w:val="none" w:sz="0" w:space="0" w:color="auto"/>
        <w:left w:val="none" w:sz="0" w:space="0" w:color="auto"/>
        <w:bottom w:val="none" w:sz="0" w:space="0" w:color="auto"/>
        <w:right w:val="none" w:sz="0" w:space="0" w:color="auto"/>
      </w:divBdr>
      <w:divsChild>
        <w:div w:id="261888188">
          <w:marLeft w:val="0"/>
          <w:marRight w:val="0"/>
          <w:marTop w:val="0"/>
          <w:marBottom w:val="0"/>
          <w:divBdr>
            <w:top w:val="none" w:sz="0" w:space="0" w:color="auto"/>
            <w:left w:val="none" w:sz="0" w:space="0" w:color="auto"/>
            <w:bottom w:val="none" w:sz="0" w:space="0" w:color="auto"/>
            <w:right w:val="none" w:sz="0" w:space="0" w:color="auto"/>
          </w:divBdr>
        </w:div>
      </w:divsChild>
    </w:div>
    <w:div w:id="1820995925">
      <w:bodyDiv w:val="1"/>
      <w:marLeft w:val="0"/>
      <w:marRight w:val="0"/>
      <w:marTop w:val="0"/>
      <w:marBottom w:val="0"/>
      <w:divBdr>
        <w:top w:val="none" w:sz="0" w:space="0" w:color="auto"/>
        <w:left w:val="none" w:sz="0" w:space="0" w:color="auto"/>
        <w:bottom w:val="none" w:sz="0" w:space="0" w:color="auto"/>
        <w:right w:val="none" w:sz="0" w:space="0" w:color="auto"/>
      </w:divBdr>
    </w:div>
    <w:div w:id="1832717731">
      <w:bodyDiv w:val="1"/>
      <w:marLeft w:val="0"/>
      <w:marRight w:val="0"/>
      <w:marTop w:val="0"/>
      <w:marBottom w:val="0"/>
      <w:divBdr>
        <w:top w:val="none" w:sz="0" w:space="0" w:color="auto"/>
        <w:left w:val="none" w:sz="0" w:space="0" w:color="auto"/>
        <w:bottom w:val="none" w:sz="0" w:space="0" w:color="auto"/>
        <w:right w:val="none" w:sz="0" w:space="0" w:color="auto"/>
      </w:divBdr>
    </w:div>
    <w:div w:id="1851795438">
      <w:bodyDiv w:val="1"/>
      <w:marLeft w:val="0"/>
      <w:marRight w:val="0"/>
      <w:marTop w:val="0"/>
      <w:marBottom w:val="0"/>
      <w:divBdr>
        <w:top w:val="none" w:sz="0" w:space="0" w:color="auto"/>
        <w:left w:val="none" w:sz="0" w:space="0" w:color="auto"/>
        <w:bottom w:val="none" w:sz="0" w:space="0" w:color="auto"/>
        <w:right w:val="none" w:sz="0" w:space="0" w:color="auto"/>
      </w:divBdr>
    </w:div>
    <w:div w:id="1861312621">
      <w:bodyDiv w:val="1"/>
      <w:marLeft w:val="0"/>
      <w:marRight w:val="0"/>
      <w:marTop w:val="0"/>
      <w:marBottom w:val="0"/>
      <w:divBdr>
        <w:top w:val="none" w:sz="0" w:space="0" w:color="auto"/>
        <w:left w:val="none" w:sz="0" w:space="0" w:color="auto"/>
        <w:bottom w:val="none" w:sz="0" w:space="0" w:color="auto"/>
        <w:right w:val="none" w:sz="0" w:space="0" w:color="auto"/>
      </w:divBdr>
      <w:divsChild>
        <w:div w:id="1820686030">
          <w:marLeft w:val="0"/>
          <w:marRight w:val="0"/>
          <w:marTop w:val="0"/>
          <w:marBottom w:val="0"/>
          <w:divBdr>
            <w:top w:val="none" w:sz="0" w:space="0" w:color="auto"/>
            <w:left w:val="none" w:sz="0" w:space="0" w:color="auto"/>
            <w:bottom w:val="none" w:sz="0" w:space="0" w:color="auto"/>
            <w:right w:val="none" w:sz="0" w:space="0" w:color="auto"/>
          </w:divBdr>
          <w:divsChild>
            <w:div w:id="1136263281">
              <w:marLeft w:val="0"/>
              <w:marRight w:val="0"/>
              <w:marTop w:val="0"/>
              <w:marBottom w:val="0"/>
              <w:divBdr>
                <w:top w:val="none" w:sz="0" w:space="0" w:color="auto"/>
                <w:left w:val="none" w:sz="0" w:space="0" w:color="auto"/>
                <w:bottom w:val="none" w:sz="0" w:space="0" w:color="auto"/>
                <w:right w:val="none" w:sz="0" w:space="0" w:color="auto"/>
              </w:divBdr>
              <w:divsChild>
                <w:div w:id="1026254924">
                  <w:marLeft w:val="0"/>
                  <w:marRight w:val="0"/>
                  <w:marTop w:val="0"/>
                  <w:marBottom w:val="0"/>
                  <w:divBdr>
                    <w:top w:val="none" w:sz="0" w:space="0" w:color="auto"/>
                    <w:left w:val="none" w:sz="0" w:space="0" w:color="auto"/>
                    <w:bottom w:val="none" w:sz="0" w:space="0" w:color="auto"/>
                    <w:right w:val="none" w:sz="0" w:space="0" w:color="auto"/>
                  </w:divBdr>
                  <w:divsChild>
                    <w:div w:id="12107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14390">
      <w:bodyDiv w:val="1"/>
      <w:marLeft w:val="0"/>
      <w:marRight w:val="0"/>
      <w:marTop w:val="0"/>
      <w:marBottom w:val="0"/>
      <w:divBdr>
        <w:top w:val="none" w:sz="0" w:space="0" w:color="auto"/>
        <w:left w:val="none" w:sz="0" w:space="0" w:color="auto"/>
        <w:bottom w:val="none" w:sz="0" w:space="0" w:color="auto"/>
        <w:right w:val="none" w:sz="0" w:space="0" w:color="auto"/>
      </w:divBdr>
      <w:divsChild>
        <w:div w:id="1982029353">
          <w:marLeft w:val="0"/>
          <w:marRight w:val="0"/>
          <w:marTop w:val="0"/>
          <w:marBottom w:val="0"/>
          <w:divBdr>
            <w:top w:val="none" w:sz="0" w:space="0" w:color="auto"/>
            <w:left w:val="none" w:sz="0" w:space="0" w:color="auto"/>
            <w:bottom w:val="none" w:sz="0" w:space="0" w:color="auto"/>
            <w:right w:val="none" w:sz="0" w:space="0" w:color="auto"/>
          </w:divBdr>
          <w:divsChild>
            <w:div w:id="397751369">
              <w:marLeft w:val="0"/>
              <w:marRight w:val="0"/>
              <w:marTop w:val="0"/>
              <w:marBottom w:val="0"/>
              <w:divBdr>
                <w:top w:val="none" w:sz="0" w:space="0" w:color="auto"/>
                <w:left w:val="none" w:sz="0" w:space="0" w:color="auto"/>
                <w:bottom w:val="none" w:sz="0" w:space="0" w:color="auto"/>
                <w:right w:val="none" w:sz="0" w:space="0" w:color="auto"/>
              </w:divBdr>
              <w:divsChild>
                <w:div w:id="416177526">
                  <w:marLeft w:val="0"/>
                  <w:marRight w:val="0"/>
                  <w:marTop w:val="0"/>
                  <w:marBottom w:val="0"/>
                  <w:divBdr>
                    <w:top w:val="none" w:sz="0" w:space="0" w:color="auto"/>
                    <w:left w:val="none" w:sz="0" w:space="0" w:color="auto"/>
                    <w:bottom w:val="none" w:sz="0" w:space="0" w:color="auto"/>
                    <w:right w:val="none" w:sz="0" w:space="0" w:color="auto"/>
                  </w:divBdr>
                  <w:divsChild>
                    <w:div w:id="19522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443701">
      <w:bodyDiv w:val="1"/>
      <w:marLeft w:val="0"/>
      <w:marRight w:val="0"/>
      <w:marTop w:val="0"/>
      <w:marBottom w:val="0"/>
      <w:divBdr>
        <w:top w:val="none" w:sz="0" w:space="0" w:color="auto"/>
        <w:left w:val="none" w:sz="0" w:space="0" w:color="auto"/>
        <w:bottom w:val="none" w:sz="0" w:space="0" w:color="auto"/>
        <w:right w:val="none" w:sz="0" w:space="0" w:color="auto"/>
      </w:divBdr>
    </w:div>
    <w:div w:id="1886720227">
      <w:bodyDiv w:val="1"/>
      <w:marLeft w:val="0"/>
      <w:marRight w:val="0"/>
      <w:marTop w:val="0"/>
      <w:marBottom w:val="0"/>
      <w:divBdr>
        <w:top w:val="none" w:sz="0" w:space="0" w:color="auto"/>
        <w:left w:val="none" w:sz="0" w:space="0" w:color="auto"/>
        <w:bottom w:val="none" w:sz="0" w:space="0" w:color="auto"/>
        <w:right w:val="none" w:sz="0" w:space="0" w:color="auto"/>
      </w:divBdr>
    </w:div>
    <w:div w:id="1889023332">
      <w:bodyDiv w:val="1"/>
      <w:marLeft w:val="0"/>
      <w:marRight w:val="0"/>
      <w:marTop w:val="0"/>
      <w:marBottom w:val="0"/>
      <w:divBdr>
        <w:top w:val="none" w:sz="0" w:space="0" w:color="auto"/>
        <w:left w:val="none" w:sz="0" w:space="0" w:color="auto"/>
        <w:bottom w:val="none" w:sz="0" w:space="0" w:color="auto"/>
        <w:right w:val="none" w:sz="0" w:space="0" w:color="auto"/>
      </w:divBdr>
      <w:divsChild>
        <w:div w:id="1509173257">
          <w:marLeft w:val="0"/>
          <w:marRight w:val="0"/>
          <w:marTop w:val="0"/>
          <w:marBottom w:val="0"/>
          <w:divBdr>
            <w:top w:val="none" w:sz="0" w:space="0" w:color="auto"/>
            <w:left w:val="none" w:sz="0" w:space="0" w:color="auto"/>
            <w:bottom w:val="none" w:sz="0" w:space="0" w:color="auto"/>
            <w:right w:val="none" w:sz="0" w:space="0" w:color="auto"/>
          </w:divBdr>
          <w:divsChild>
            <w:div w:id="1397046475">
              <w:marLeft w:val="0"/>
              <w:marRight w:val="0"/>
              <w:marTop w:val="0"/>
              <w:marBottom w:val="0"/>
              <w:divBdr>
                <w:top w:val="none" w:sz="0" w:space="0" w:color="auto"/>
                <w:left w:val="none" w:sz="0" w:space="0" w:color="auto"/>
                <w:bottom w:val="none" w:sz="0" w:space="0" w:color="auto"/>
                <w:right w:val="none" w:sz="0" w:space="0" w:color="auto"/>
              </w:divBdr>
              <w:divsChild>
                <w:div w:id="221525014">
                  <w:marLeft w:val="0"/>
                  <w:marRight w:val="0"/>
                  <w:marTop w:val="0"/>
                  <w:marBottom w:val="0"/>
                  <w:divBdr>
                    <w:top w:val="none" w:sz="0" w:space="0" w:color="auto"/>
                    <w:left w:val="none" w:sz="0" w:space="0" w:color="auto"/>
                    <w:bottom w:val="none" w:sz="0" w:space="0" w:color="auto"/>
                    <w:right w:val="none" w:sz="0" w:space="0" w:color="auto"/>
                  </w:divBdr>
                  <w:divsChild>
                    <w:div w:id="4271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85635">
      <w:bodyDiv w:val="1"/>
      <w:marLeft w:val="0"/>
      <w:marRight w:val="0"/>
      <w:marTop w:val="0"/>
      <w:marBottom w:val="0"/>
      <w:divBdr>
        <w:top w:val="none" w:sz="0" w:space="0" w:color="auto"/>
        <w:left w:val="none" w:sz="0" w:space="0" w:color="auto"/>
        <w:bottom w:val="none" w:sz="0" w:space="0" w:color="auto"/>
        <w:right w:val="none" w:sz="0" w:space="0" w:color="auto"/>
      </w:divBdr>
      <w:divsChild>
        <w:div w:id="477914529">
          <w:marLeft w:val="0"/>
          <w:marRight w:val="0"/>
          <w:marTop w:val="0"/>
          <w:marBottom w:val="0"/>
          <w:divBdr>
            <w:top w:val="none" w:sz="0" w:space="0" w:color="auto"/>
            <w:left w:val="none" w:sz="0" w:space="0" w:color="auto"/>
            <w:bottom w:val="none" w:sz="0" w:space="0" w:color="auto"/>
            <w:right w:val="none" w:sz="0" w:space="0" w:color="auto"/>
          </w:divBdr>
          <w:divsChild>
            <w:div w:id="354041953">
              <w:marLeft w:val="0"/>
              <w:marRight w:val="0"/>
              <w:marTop w:val="0"/>
              <w:marBottom w:val="0"/>
              <w:divBdr>
                <w:top w:val="none" w:sz="0" w:space="0" w:color="auto"/>
                <w:left w:val="none" w:sz="0" w:space="0" w:color="auto"/>
                <w:bottom w:val="none" w:sz="0" w:space="0" w:color="auto"/>
                <w:right w:val="none" w:sz="0" w:space="0" w:color="auto"/>
              </w:divBdr>
            </w:div>
            <w:div w:id="13245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37110">
      <w:bodyDiv w:val="1"/>
      <w:marLeft w:val="0"/>
      <w:marRight w:val="0"/>
      <w:marTop w:val="0"/>
      <w:marBottom w:val="0"/>
      <w:divBdr>
        <w:top w:val="none" w:sz="0" w:space="0" w:color="auto"/>
        <w:left w:val="none" w:sz="0" w:space="0" w:color="auto"/>
        <w:bottom w:val="none" w:sz="0" w:space="0" w:color="auto"/>
        <w:right w:val="none" w:sz="0" w:space="0" w:color="auto"/>
      </w:divBdr>
      <w:divsChild>
        <w:div w:id="1279919448">
          <w:marLeft w:val="0"/>
          <w:marRight w:val="0"/>
          <w:marTop w:val="0"/>
          <w:marBottom w:val="0"/>
          <w:divBdr>
            <w:top w:val="none" w:sz="0" w:space="0" w:color="auto"/>
            <w:left w:val="none" w:sz="0" w:space="0" w:color="auto"/>
            <w:bottom w:val="none" w:sz="0" w:space="0" w:color="auto"/>
            <w:right w:val="none" w:sz="0" w:space="0" w:color="auto"/>
          </w:divBdr>
          <w:divsChild>
            <w:div w:id="1854108802">
              <w:marLeft w:val="0"/>
              <w:marRight w:val="0"/>
              <w:marTop w:val="0"/>
              <w:marBottom w:val="0"/>
              <w:divBdr>
                <w:top w:val="none" w:sz="0" w:space="0" w:color="auto"/>
                <w:left w:val="none" w:sz="0" w:space="0" w:color="auto"/>
                <w:bottom w:val="none" w:sz="0" w:space="0" w:color="auto"/>
                <w:right w:val="none" w:sz="0" w:space="0" w:color="auto"/>
              </w:divBdr>
              <w:divsChild>
                <w:div w:id="1790586799">
                  <w:marLeft w:val="0"/>
                  <w:marRight w:val="0"/>
                  <w:marTop w:val="0"/>
                  <w:marBottom w:val="0"/>
                  <w:divBdr>
                    <w:top w:val="none" w:sz="0" w:space="0" w:color="auto"/>
                    <w:left w:val="none" w:sz="0" w:space="0" w:color="auto"/>
                    <w:bottom w:val="none" w:sz="0" w:space="0" w:color="auto"/>
                    <w:right w:val="none" w:sz="0" w:space="0" w:color="auto"/>
                  </w:divBdr>
                  <w:divsChild>
                    <w:div w:id="18329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41222">
      <w:bodyDiv w:val="1"/>
      <w:marLeft w:val="0"/>
      <w:marRight w:val="0"/>
      <w:marTop w:val="0"/>
      <w:marBottom w:val="0"/>
      <w:divBdr>
        <w:top w:val="none" w:sz="0" w:space="0" w:color="auto"/>
        <w:left w:val="none" w:sz="0" w:space="0" w:color="auto"/>
        <w:bottom w:val="none" w:sz="0" w:space="0" w:color="auto"/>
        <w:right w:val="none" w:sz="0" w:space="0" w:color="auto"/>
      </w:divBdr>
      <w:divsChild>
        <w:div w:id="284822851">
          <w:marLeft w:val="0"/>
          <w:marRight w:val="0"/>
          <w:marTop w:val="0"/>
          <w:marBottom w:val="0"/>
          <w:divBdr>
            <w:top w:val="none" w:sz="0" w:space="0" w:color="auto"/>
            <w:left w:val="none" w:sz="0" w:space="0" w:color="auto"/>
            <w:bottom w:val="none" w:sz="0" w:space="0" w:color="auto"/>
            <w:right w:val="none" w:sz="0" w:space="0" w:color="auto"/>
          </w:divBdr>
          <w:divsChild>
            <w:div w:id="1449273791">
              <w:marLeft w:val="0"/>
              <w:marRight w:val="0"/>
              <w:marTop w:val="0"/>
              <w:marBottom w:val="0"/>
              <w:divBdr>
                <w:top w:val="none" w:sz="0" w:space="0" w:color="auto"/>
                <w:left w:val="none" w:sz="0" w:space="0" w:color="auto"/>
                <w:bottom w:val="none" w:sz="0" w:space="0" w:color="auto"/>
                <w:right w:val="none" w:sz="0" w:space="0" w:color="auto"/>
              </w:divBdr>
              <w:divsChild>
                <w:div w:id="604967766">
                  <w:marLeft w:val="0"/>
                  <w:marRight w:val="0"/>
                  <w:marTop w:val="0"/>
                  <w:marBottom w:val="0"/>
                  <w:divBdr>
                    <w:top w:val="none" w:sz="0" w:space="0" w:color="auto"/>
                    <w:left w:val="none" w:sz="0" w:space="0" w:color="auto"/>
                    <w:bottom w:val="none" w:sz="0" w:space="0" w:color="auto"/>
                    <w:right w:val="none" w:sz="0" w:space="0" w:color="auto"/>
                  </w:divBdr>
                  <w:divsChild>
                    <w:div w:id="20605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01079">
          <w:marLeft w:val="0"/>
          <w:marRight w:val="0"/>
          <w:marTop w:val="0"/>
          <w:marBottom w:val="0"/>
          <w:divBdr>
            <w:top w:val="none" w:sz="0" w:space="0" w:color="auto"/>
            <w:left w:val="none" w:sz="0" w:space="0" w:color="auto"/>
            <w:bottom w:val="none" w:sz="0" w:space="0" w:color="auto"/>
            <w:right w:val="none" w:sz="0" w:space="0" w:color="auto"/>
          </w:divBdr>
          <w:divsChild>
            <w:div w:id="272518631">
              <w:marLeft w:val="0"/>
              <w:marRight w:val="0"/>
              <w:marTop w:val="0"/>
              <w:marBottom w:val="0"/>
              <w:divBdr>
                <w:top w:val="none" w:sz="0" w:space="0" w:color="auto"/>
                <w:left w:val="none" w:sz="0" w:space="0" w:color="auto"/>
                <w:bottom w:val="none" w:sz="0" w:space="0" w:color="auto"/>
                <w:right w:val="none" w:sz="0" w:space="0" w:color="auto"/>
              </w:divBdr>
              <w:divsChild>
                <w:div w:id="5340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37226">
          <w:marLeft w:val="0"/>
          <w:marRight w:val="0"/>
          <w:marTop w:val="0"/>
          <w:marBottom w:val="0"/>
          <w:divBdr>
            <w:top w:val="none" w:sz="0" w:space="0" w:color="auto"/>
            <w:left w:val="none" w:sz="0" w:space="0" w:color="auto"/>
            <w:bottom w:val="none" w:sz="0" w:space="0" w:color="auto"/>
            <w:right w:val="none" w:sz="0" w:space="0" w:color="auto"/>
          </w:divBdr>
        </w:div>
      </w:divsChild>
    </w:div>
    <w:div w:id="2068339659">
      <w:bodyDiv w:val="1"/>
      <w:marLeft w:val="0"/>
      <w:marRight w:val="0"/>
      <w:marTop w:val="0"/>
      <w:marBottom w:val="0"/>
      <w:divBdr>
        <w:top w:val="none" w:sz="0" w:space="0" w:color="auto"/>
        <w:left w:val="none" w:sz="0" w:space="0" w:color="auto"/>
        <w:bottom w:val="none" w:sz="0" w:space="0" w:color="auto"/>
        <w:right w:val="none" w:sz="0" w:space="0" w:color="auto"/>
      </w:divBdr>
      <w:divsChild>
        <w:div w:id="123886084">
          <w:marLeft w:val="0"/>
          <w:marRight w:val="0"/>
          <w:marTop w:val="0"/>
          <w:marBottom w:val="0"/>
          <w:divBdr>
            <w:top w:val="none" w:sz="0" w:space="0" w:color="auto"/>
            <w:left w:val="none" w:sz="0" w:space="0" w:color="auto"/>
            <w:bottom w:val="none" w:sz="0" w:space="0" w:color="auto"/>
            <w:right w:val="none" w:sz="0" w:space="0" w:color="auto"/>
          </w:divBdr>
          <w:divsChild>
            <w:div w:id="1583294050">
              <w:marLeft w:val="0"/>
              <w:marRight w:val="0"/>
              <w:marTop w:val="0"/>
              <w:marBottom w:val="0"/>
              <w:divBdr>
                <w:top w:val="none" w:sz="0" w:space="0" w:color="auto"/>
                <w:left w:val="none" w:sz="0" w:space="0" w:color="auto"/>
                <w:bottom w:val="none" w:sz="0" w:space="0" w:color="auto"/>
                <w:right w:val="none" w:sz="0" w:space="0" w:color="auto"/>
              </w:divBdr>
              <w:divsChild>
                <w:div w:id="1943950841">
                  <w:marLeft w:val="0"/>
                  <w:marRight w:val="0"/>
                  <w:marTop w:val="0"/>
                  <w:marBottom w:val="0"/>
                  <w:divBdr>
                    <w:top w:val="none" w:sz="0" w:space="0" w:color="auto"/>
                    <w:left w:val="none" w:sz="0" w:space="0" w:color="auto"/>
                    <w:bottom w:val="none" w:sz="0" w:space="0" w:color="auto"/>
                    <w:right w:val="none" w:sz="0" w:space="0" w:color="auto"/>
                  </w:divBdr>
                  <w:divsChild>
                    <w:div w:id="12645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920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constructa_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Constructa.Deutschlan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structa.com/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constructa21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Documents\Benutzerdefinierte%20Office-Vorlagen\20231130_Cons_PI_Templat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3662A4A267354980A7015B28567732" ma:contentTypeVersion="10" ma:contentTypeDescription="Ein neues Dokument erstellen." ma:contentTypeScope="" ma:versionID="bea4d84c20cc0c5767a442f44bb8c1dd">
  <xsd:schema xmlns:xsd="http://www.w3.org/2001/XMLSchema" xmlns:xs="http://www.w3.org/2001/XMLSchema" xmlns:p="http://schemas.microsoft.com/office/2006/metadata/properties" xmlns:ns2="d82f4fba-8589-4897-b46f-f8bad7a76046" xmlns:ns3="e9856fe1-6866-456c-9c10-1e94163cd044" targetNamespace="http://schemas.microsoft.com/office/2006/metadata/properties" ma:root="true" ma:fieldsID="ea8883f3ec3539d8259ce1d2b63a3a7f" ns2:_="" ns3:_="">
    <xsd:import namespace="d82f4fba-8589-4897-b46f-f8bad7a76046"/>
    <xsd:import namespace="e9856fe1-6866-456c-9c10-1e94163cd0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f4fba-8589-4897-b46f-f8bad7a76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56fe1-6866-456c-9c10-1e94163cd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08da65-aab1-4e6c-b396-0f84b2f8a4e4}" ma:internalName="TaxCatchAll" ma:showField="CatchAllData" ma:web="e9856fe1-6866-456c-9c10-1e94163cd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9856fe1-6866-456c-9c10-1e94163cd044" xsi:nil="true"/>
    <lcf76f155ced4ddcb4097134ff3c332f xmlns="d82f4fba-8589-4897-b46f-f8bad7a760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F589F3-B384-46AC-B36E-DB21EB7BD43F}">
  <ds:schemaRefs>
    <ds:schemaRef ds:uri="http://schemas.openxmlformats.org/officeDocument/2006/bibliography"/>
  </ds:schemaRefs>
</ds:datastoreItem>
</file>

<file path=customXml/itemProps2.xml><?xml version="1.0" encoding="utf-8"?>
<ds:datastoreItem xmlns:ds="http://schemas.openxmlformats.org/officeDocument/2006/customXml" ds:itemID="{28B315F4-52A7-419C-9B81-B43435EC5804}">
  <ds:schemaRefs>
    <ds:schemaRef ds:uri="http://schemas.microsoft.com/sharepoint/v3/contenttype/forms"/>
  </ds:schemaRefs>
</ds:datastoreItem>
</file>

<file path=customXml/itemProps3.xml><?xml version="1.0" encoding="utf-8"?>
<ds:datastoreItem xmlns:ds="http://schemas.openxmlformats.org/officeDocument/2006/customXml" ds:itemID="{DC0E46CE-0520-4D6B-850A-65BA8DC91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f4fba-8589-4897-b46f-f8bad7a76046"/>
    <ds:schemaRef ds:uri="e9856fe1-6866-456c-9c10-1e94163cd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8D2E5-6E7C-4068-A627-06E0DE99A2BB}">
  <ds:schemaRefs>
    <ds:schemaRef ds:uri="http://schemas.microsoft.com/office/2006/metadata/properties"/>
    <ds:schemaRef ds:uri="http://schemas.microsoft.com/office/infopath/2007/PartnerControls"/>
    <ds:schemaRef ds:uri="e9856fe1-6866-456c-9c10-1e94163cd044"/>
    <ds:schemaRef ds:uri="d82f4fba-8589-4897-b46f-f8bad7a76046"/>
  </ds:schemaRefs>
</ds:datastoreItem>
</file>

<file path=docProps/app.xml><?xml version="1.0" encoding="utf-8"?>
<Properties xmlns="http://schemas.openxmlformats.org/officeDocument/2006/extended-properties" xmlns:vt="http://schemas.openxmlformats.org/officeDocument/2006/docPropsVTypes">
  <Template>C:\Users\Tina\Documents\Benutzerdefinierte Office-Vorlagen\20231130_Cons_PI_Template.dotx</Template>
  <TotalTime>0</TotalTime>
  <Pages>2</Pages>
  <Words>737</Words>
  <Characters>4645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Kamm und Kocks GmbH</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Mai</dc:creator>
  <cp:keywords/>
  <cp:lastModifiedBy>Lilly Hennersberger - Hansmann PR</cp:lastModifiedBy>
  <cp:revision>3</cp:revision>
  <cp:lastPrinted>2026-06-16T07:23:00Z</cp:lastPrinted>
  <dcterms:created xsi:type="dcterms:W3CDTF">2026-06-16T07:23:00Z</dcterms:created>
  <dcterms:modified xsi:type="dcterms:W3CDTF">2026-06-16T07:23:00Z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0x010100BE3662A4A267354980A7015B28567732</vt:lpwstr>
  </property>
  <property fmtid="{D5CDD505-2E9C-101B-9397-08002B2CF9AE}" pid="3" name="MediaServiceImageTags">
    <vt:lpwstr/>
  </property>
</Properties>
</file>